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449" w:rsidRPr="00235AB6" w:rsidRDefault="00F70449" w:rsidP="00F70449">
      <w:pPr>
        <w:pStyle w:val="affffffffff3"/>
        <w:jc w:val="right"/>
        <w:rPr>
          <w:bCs/>
          <w:caps w:val="0"/>
          <w:kern w:val="28"/>
          <w:sz w:val="28"/>
          <w:szCs w:val="28"/>
        </w:rPr>
      </w:pPr>
      <w:r w:rsidRPr="00235AB6">
        <w:rPr>
          <w:bCs/>
          <w:caps w:val="0"/>
          <w:kern w:val="28"/>
          <w:sz w:val="28"/>
          <w:szCs w:val="28"/>
        </w:rPr>
        <w:t xml:space="preserve">Приложение </w:t>
      </w:r>
      <w:r>
        <w:rPr>
          <w:bCs/>
          <w:caps w:val="0"/>
          <w:kern w:val="28"/>
          <w:sz w:val="28"/>
          <w:szCs w:val="28"/>
        </w:rPr>
        <w:t>3</w:t>
      </w:r>
      <w:bookmarkStart w:id="0" w:name="_GoBack"/>
      <w:bookmarkEnd w:id="0"/>
    </w:p>
    <w:p w:rsidR="005C67F8" w:rsidRDefault="005C67F8" w:rsidP="00D522B0">
      <w:pPr>
        <w:pStyle w:val="affffffffff3"/>
        <w:jc w:val="left"/>
      </w:pPr>
    </w:p>
    <w:p w:rsidR="005C67F8" w:rsidRDefault="005C67F8" w:rsidP="00D522B0">
      <w:pPr>
        <w:pStyle w:val="affffffffff3"/>
        <w:jc w:val="left"/>
      </w:pPr>
    </w:p>
    <w:p w:rsidR="005C67F8" w:rsidRDefault="005C67F8" w:rsidP="00D522B0">
      <w:pPr>
        <w:pStyle w:val="affffffffff3"/>
        <w:jc w:val="left"/>
      </w:pPr>
    </w:p>
    <w:p w:rsidR="005C67F8" w:rsidRDefault="005C67F8" w:rsidP="00D522B0">
      <w:pPr>
        <w:pStyle w:val="affffffffff3"/>
        <w:jc w:val="left"/>
      </w:pPr>
    </w:p>
    <w:p w:rsidR="005C67F8" w:rsidRPr="00DF7887" w:rsidRDefault="005C67F8" w:rsidP="00D522B0">
      <w:pPr>
        <w:pStyle w:val="affffffffff3"/>
        <w:jc w:val="left"/>
        <w:rPr>
          <w:rFonts w:asciiTheme="minorHAnsi" w:hAnsiTheme="minorHAnsi"/>
        </w:rPr>
      </w:pPr>
    </w:p>
    <w:p w:rsidR="00D522B0" w:rsidRPr="00DF7887" w:rsidRDefault="00D522B0" w:rsidP="00D522B0">
      <w:pPr>
        <w:pStyle w:val="affffffffff3"/>
        <w:rPr>
          <w:rFonts w:asciiTheme="minorHAnsi" w:hAnsiTheme="minorHAnsi"/>
        </w:rPr>
      </w:pPr>
      <w:r w:rsidRPr="00DF7887">
        <w:rPr>
          <w:rFonts w:asciiTheme="minorHAnsi" w:hAnsiTheme="minorHAnsi"/>
        </w:rPr>
        <w:t>ИНФОРМАЦИОННАЯ СИСТЕМА «АВТОМАТИЗИРОВАННАЯ ИНФОРМАЦИОННАЯ СИСТЕМА УПРАВЛЕНИЯ БЮДЖЕТНЫМ ПРОЦЕССОМ, ПЕРВАЯ ОЧЕРЕДЬ ДЕПАРТАМЕНТ ФИНАНСОВ ГОРОДА МОСКВЫ. МОДЕРНИЗИРОВАННАЯ.»</w:t>
      </w:r>
    </w:p>
    <w:p w:rsidR="005C67F8" w:rsidRPr="00DF7887" w:rsidRDefault="005C67F8" w:rsidP="00D522B0">
      <w:pPr>
        <w:pStyle w:val="affffffffff3"/>
        <w:rPr>
          <w:rFonts w:asciiTheme="minorHAnsi" w:hAnsiTheme="minorHAnsi" w:cs="Arial"/>
          <w:bCs/>
          <w:caps w:val="0"/>
          <w:kern w:val="28"/>
          <w:szCs w:val="28"/>
        </w:rPr>
      </w:pPr>
    </w:p>
    <w:p w:rsidR="005C67F8" w:rsidRPr="00DF7887" w:rsidRDefault="005C67F8" w:rsidP="00D522B0">
      <w:pPr>
        <w:pStyle w:val="affffffffff3"/>
        <w:rPr>
          <w:rFonts w:asciiTheme="minorHAnsi" w:hAnsiTheme="minorHAnsi"/>
        </w:rPr>
      </w:pPr>
    </w:p>
    <w:p w:rsidR="005C67F8" w:rsidRPr="00DF7887" w:rsidRDefault="005C67F8" w:rsidP="00D522B0">
      <w:pPr>
        <w:pStyle w:val="affffffffff2"/>
        <w:tabs>
          <w:tab w:val="left" w:pos="1120"/>
        </w:tabs>
        <w:spacing w:line="360" w:lineRule="auto"/>
        <w:rPr>
          <w:rFonts w:asciiTheme="minorHAnsi" w:hAnsiTheme="minorHAnsi"/>
          <w:b/>
        </w:rPr>
      </w:pPr>
      <w:r w:rsidRPr="00DF7887">
        <w:rPr>
          <w:rFonts w:asciiTheme="minorHAnsi" w:hAnsiTheme="minorHAnsi" w:cstheme="minorHAnsi"/>
          <w:szCs w:val="24"/>
        </w:rPr>
        <w:t xml:space="preserve">Инструкция по </w:t>
      </w:r>
      <w:r w:rsidR="00600D2A">
        <w:rPr>
          <w:rFonts w:asciiTheme="minorHAnsi" w:hAnsiTheme="minorHAnsi" w:cstheme="minorHAnsi"/>
          <w:szCs w:val="24"/>
        </w:rPr>
        <w:t>доступу к</w:t>
      </w:r>
      <w:r w:rsidR="00600D2A" w:rsidRPr="00DF7887">
        <w:rPr>
          <w:rFonts w:asciiTheme="minorHAnsi" w:hAnsiTheme="minorHAnsi" w:cstheme="minorHAnsi"/>
          <w:szCs w:val="24"/>
        </w:rPr>
        <w:t xml:space="preserve"> </w:t>
      </w:r>
      <w:r w:rsidR="002365D8">
        <w:rPr>
          <w:rFonts w:asciiTheme="minorHAnsi" w:hAnsiTheme="minorHAnsi" w:cstheme="minorHAnsi"/>
          <w:szCs w:val="24"/>
          <w:lang w:val="en-US"/>
        </w:rPr>
        <w:t>WEB-</w:t>
      </w:r>
      <w:r w:rsidR="00600D2A" w:rsidRPr="00DF7887">
        <w:rPr>
          <w:rFonts w:asciiTheme="minorHAnsi" w:hAnsiTheme="minorHAnsi" w:cstheme="minorHAnsi"/>
          <w:szCs w:val="24"/>
        </w:rPr>
        <w:t>клиент</w:t>
      </w:r>
      <w:r w:rsidR="00600D2A">
        <w:rPr>
          <w:rFonts w:asciiTheme="minorHAnsi" w:hAnsiTheme="minorHAnsi" w:cstheme="minorHAnsi"/>
          <w:szCs w:val="24"/>
        </w:rPr>
        <w:t xml:space="preserve">у </w:t>
      </w:r>
      <w:r w:rsidR="00B32BB2">
        <w:rPr>
          <w:rStyle w:val="affe"/>
          <w:rFonts w:ascii="Segoe UI" w:hAnsi="Segoe UI" w:cs="Segoe UI"/>
          <w:color w:val="172B4D"/>
          <w:sz w:val="21"/>
          <w:szCs w:val="21"/>
          <w:shd w:val="clear" w:color="auto" w:fill="FFFFFF"/>
        </w:rPr>
        <w:t>PostgreSQL</w:t>
      </w:r>
      <w:r w:rsidRPr="00DF7887" w:rsidDel="005C67F8">
        <w:rPr>
          <w:rFonts w:asciiTheme="minorHAnsi" w:hAnsiTheme="minorHAnsi"/>
          <w:b/>
        </w:rPr>
        <w:t xml:space="preserve"> </w:t>
      </w:r>
    </w:p>
    <w:p w:rsidR="00D522B0" w:rsidRPr="00DF7887" w:rsidRDefault="00D522B0" w:rsidP="00D522B0">
      <w:pPr>
        <w:pStyle w:val="affffffffff2"/>
        <w:rPr>
          <w:rFonts w:asciiTheme="minorHAnsi" w:hAnsiTheme="minorHAnsi"/>
        </w:rPr>
      </w:pPr>
    </w:p>
    <w:p w:rsidR="00D522B0" w:rsidRPr="00DF7887" w:rsidRDefault="00D522B0" w:rsidP="00B010E7">
      <w:pPr>
        <w:suppressAutoHyphens/>
        <w:rPr>
          <w:rFonts w:asciiTheme="minorHAnsi" w:hAnsiTheme="minorHAnsi"/>
        </w:rPr>
      </w:pPr>
    </w:p>
    <w:p w:rsidR="00D522B0" w:rsidRDefault="00D522B0" w:rsidP="00B010E7">
      <w:pPr>
        <w:suppressAutoHyphens/>
        <w:rPr>
          <w:rFonts w:asciiTheme="minorHAnsi" w:hAnsiTheme="minorHAnsi"/>
        </w:rPr>
      </w:pPr>
    </w:p>
    <w:p w:rsidR="00463CBF" w:rsidRDefault="00463CBF" w:rsidP="00B010E7">
      <w:pPr>
        <w:suppressAutoHyphens/>
        <w:rPr>
          <w:rFonts w:asciiTheme="minorHAnsi" w:hAnsiTheme="minorHAnsi"/>
        </w:rPr>
      </w:pPr>
    </w:p>
    <w:p w:rsidR="00463CBF" w:rsidRDefault="00463CBF" w:rsidP="00B010E7">
      <w:pPr>
        <w:suppressAutoHyphens/>
        <w:rPr>
          <w:rFonts w:asciiTheme="minorHAnsi" w:hAnsiTheme="minorHAnsi"/>
        </w:rPr>
      </w:pPr>
    </w:p>
    <w:p w:rsidR="00463CBF" w:rsidRDefault="00463CBF" w:rsidP="00B010E7">
      <w:pPr>
        <w:suppressAutoHyphens/>
        <w:rPr>
          <w:rFonts w:asciiTheme="minorHAnsi" w:hAnsiTheme="minorHAnsi"/>
        </w:rPr>
      </w:pPr>
    </w:p>
    <w:p w:rsidR="00463CBF" w:rsidRDefault="00463CBF" w:rsidP="00B010E7">
      <w:pPr>
        <w:suppressAutoHyphens/>
        <w:rPr>
          <w:rFonts w:asciiTheme="minorHAnsi" w:hAnsiTheme="minorHAnsi"/>
        </w:rPr>
      </w:pPr>
    </w:p>
    <w:p w:rsidR="00463CBF" w:rsidRDefault="00463CBF" w:rsidP="00B010E7">
      <w:pPr>
        <w:suppressAutoHyphens/>
        <w:rPr>
          <w:rFonts w:asciiTheme="minorHAnsi" w:hAnsiTheme="minorHAnsi"/>
        </w:rPr>
      </w:pPr>
    </w:p>
    <w:p w:rsidR="00463CBF" w:rsidRDefault="00463CBF" w:rsidP="00B010E7">
      <w:pPr>
        <w:suppressAutoHyphens/>
        <w:rPr>
          <w:rFonts w:asciiTheme="minorHAnsi" w:hAnsiTheme="minorHAnsi"/>
        </w:rPr>
      </w:pPr>
    </w:p>
    <w:p w:rsidR="00463CBF" w:rsidRDefault="00463CBF" w:rsidP="00B010E7">
      <w:pPr>
        <w:suppressAutoHyphens/>
        <w:rPr>
          <w:rFonts w:asciiTheme="minorHAnsi" w:hAnsiTheme="minorHAnsi"/>
        </w:rPr>
      </w:pPr>
    </w:p>
    <w:p w:rsidR="00463CBF" w:rsidRDefault="00463CBF" w:rsidP="00B010E7">
      <w:pPr>
        <w:suppressAutoHyphens/>
        <w:rPr>
          <w:rFonts w:asciiTheme="minorHAnsi" w:hAnsiTheme="minorHAnsi"/>
        </w:rPr>
      </w:pPr>
    </w:p>
    <w:p w:rsidR="00463CBF" w:rsidRDefault="00463CBF" w:rsidP="00B010E7">
      <w:pPr>
        <w:suppressAutoHyphens/>
        <w:rPr>
          <w:rFonts w:asciiTheme="minorHAnsi" w:hAnsiTheme="minorHAnsi"/>
        </w:rPr>
      </w:pPr>
    </w:p>
    <w:p w:rsidR="00463CBF" w:rsidRDefault="00463CBF" w:rsidP="00B010E7">
      <w:pPr>
        <w:suppressAutoHyphens/>
        <w:rPr>
          <w:rFonts w:asciiTheme="minorHAnsi" w:hAnsiTheme="minorHAnsi"/>
        </w:rPr>
      </w:pPr>
    </w:p>
    <w:p w:rsidR="00463CBF" w:rsidRDefault="00463CBF" w:rsidP="00B010E7">
      <w:pPr>
        <w:suppressAutoHyphens/>
        <w:rPr>
          <w:rFonts w:asciiTheme="minorHAnsi" w:hAnsiTheme="minorHAnsi"/>
        </w:rPr>
      </w:pPr>
    </w:p>
    <w:p w:rsidR="00463CBF" w:rsidRDefault="00463CBF" w:rsidP="00B010E7">
      <w:pPr>
        <w:suppressAutoHyphens/>
        <w:rPr>
          <w:rFonts w:asciiTheme="minorHAnsi" w:hAnsiTheme="minorHAnsi"/>
        </w:rPr>
      </w:pPr>
    </w:p>
    <w:p w:rsidR="00463CBF" w:rsidRDefault="00463CBF" w:rsidP="00B010E7">
      <w:pPr>
        <w:suppressAutoHyphens/>
        <w:rPr>
          <w:rFonts w:asciiTheme="minorHAnsi" w:hAnsiTheme="minorHAnsi"/>
        </w:rPr>
      </w:pPr>
    </w:p>
    <w:p w:rsidR="00463CBF" w:rsidRDefault="00463CBF" w:rsidP="00B010E7">
      <w:pPr>
        <w:suppressAutoHyphens/>
        <w:rPr>
          <w:rFonts w:asciiTheme="minorHAnsi" w:hAnsiTheme="minorHAnsi"/>
        </w:rPr>
      </w:pPr>
    </w:p>
    <w:p w:rsidR="00463CBF" w:rsidRDefault="00463CBF" w:rsidP="00B010E7">
      <w:pPr>
        <w:suppressAutoHyphens/>
        <w:rPr>
          <w:rFonts w:asciiTheme="minorHAnsi" w:hAnsiTheme="minorHAnsi"/>
        </w:rPr>
      </w:pPr>
    </w:p>
    <w:p w:rsidR="00463CBF" w:rsidRDefault="00463CBF" w:rsidP="00B010E7">
      <w:pPr>
        <w:suppressAutoHyphens/>
        <w:rPr>
          <w:rFonts w:asciiTheme="minorHAnsi" w:hAnsiTheme="minorHAnsi"/>
        </w:rPr>
      </w:pPr>
    </w:p>
    <w:p w:rsidR="00463CBF" w:rsidRDefault="00463CBF" w:rsidP="00B010E7">
      <w:pPr>
        <w:suppressAutoHyphens/>
        <w:rPr>
          <w:rFonts w:asciiTheme="minorHAnsi" w:hAnsiTheme="minorHAnsi"/>
        </w:rPr>
      </w:pPr>
    </w:p>
    <w:p w:rsidR="00463CBF" w:rsidRDefault="00463CBF" w:rsidP="00B010E7">
      <w:pPr>
        <w:suppressAutoHyphens/>
        <w:rPr>
          <w:rFonts w:asciiTheme="minorHAnsi" w:hAnsiTheme="minorHAnsi"/>
        </w:rPr>
      </w:pPr>
    </w:p>
    <w:p w:rsidR="00463CBF" w:rsidRDefault="00463CBF" w:rsidP="00B010E7">
      <w:pPr>
        <w:suppressAutoHyphens/>
        <w:rPr>
          <w:rFonts w:asciiTheme="minorHAnsi" w:hAnsiTheme="minorHAnsi"/>
        </w:rPr>
      </w:pPr>
    </w:p>
    <w:p w:rsidR="00463CBF" w:rsidRPr="00DF7887" w:rsidRDefault="00463CBF" w:rsidP="00E31817">
      <w:pPr>
        <w:suppressAutoHyphens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2023 год</w:t>
      </w:r>
    </w:p>
    <w:p w:rsidR="00D45C06" w:rsidRPr="00DF7887" w:rsidRDefault="00D45C06" w:rsidP="00AA4C3A">
      <w:pPr>
        <w:pStyle w:val="affff6"/>
        <w:rPr>
          <w:rFonts w:asciiTheme="minorHAnsi" w:hAnsiTheme="minorHAnsi"/>
        </w:rPr>
      </w:pPr>
      <w:bookmarkStart w:id="1" w:name="_Toc176584673"/>
      <w:bookmarkStart w:id="2" w:name="_Toc176584802"/>
      <w:bookmarkStart w:id="3" w:name="_Toc180297702"/>
      <w:bookmarkStart w:id="4" w:name="_Toc180308527"/>
      <w:bookmarkStart w:id="5" w:name="_Toc135816358"/>
      <w:bookmarkStart w:id="6" w:name="_Hlk135122924"/>
      <w:r w:rsidRPr="00DF7887">
        <w:rPr>
          <w:rFonts w:asciiTheme="minorHAnsi" w:hAnsiTheme="minorHAnsi"/>
        </w:rPr>
        <w:lastRenderedPageBreak/>
        <w:t>СОДЕРЖАНИЕ</w:t>
      </w:r>
      <w:bookmarkEnd w:id="1"/>
      <w:bookmarkEnd w:id="2"/>
      <w:bookmarkEnd w:id="3"/>
      <w:bookmarkEnd w:id="4"/>
      <w:bookmarkEnd w:id="5"/>
    </w:p>
    <w:bookmarkStart w:id="7" w:name="_Toc182196480"/>
    <w:p w:rsidR="00DD0CBE" w:rsidRDefault="00D522B0">
      <w:pPr>
        <w:pStyle w:val="14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F7887">
        <w:rPr>
          <w:rFonts w:asciiTheme="minorHAnsi" w:hAnsiTheme="minorHAnsi"/>
        </w:rPr>
        <w:fldChar w:fldCharType="begin"/>
      </w:r>
      <w:r w:rsidRPr="00DF7887">
        <w:rPr>
          <w:rFonts w:asciiTheme="minorHAnsi" w:hAnsiTheme="minorHAnsi"/>
        </w:rPr>
        <w:instrText xml:space="preserve"> TOC \o "1-3" \h \z \u </w:instrText>
      </w:r>
      <w:r w:rsidRPr="00DF7887">
        <w:rPr>
          <w:rFonts w:asciiTheme="minorHAnsi" w:hAnsiTheme="minorHAnsi"/>
        </w:rPr>
        <w:fldChar w:fldCharType="separate"/>
      </w:r>
      <w:hyperlink w:anchor="_Toc135816358" w:history="1">
        <w:r w:rsidR="00DD0CBE" w:rsidRPr="007F601C">
          <w:rPr>
            <w:rStyle w:val="af9"/>
            <w:noProof/>
          </w:rPr>
          <w:t>СОДЕРЖАНИЕ</w:t>
        </w:r>
        <w:r w:rsidR="00DD0CBE">
          <w:rPr>
            <w:noProof/>
            <w:webHidden/>
          </w:rPr>
          <w:tab/>
        </w:r>
        <w:r w:rsidR="00DD0CBE">
          <w:rPr>
            <w:noProof/>
            <w:webHidden/>
          </w:rPr>
          <w:fldChar w:fldCharType="begin"/>
        </w:r>
        <w:r w:rsidR="00DD0CBE">
          <w:rPr>
            <w:noProof/>
            <w:webHidden/>
          </w:rPr>
          <w:instrText xml:space="preserve"> PAGEREF _Toc135816358 \h </w:instrText>
        </w:r>
        <w:r w:rsidR="00DD0CBE">
          <w:rPr>
            <w:noProof/>
            <w:webHidden/>
          </w:rPr>
        </w:r>
        <w:r w:rsidR="00DD0CBE">
          <w:rPr>
            <w:noProof/>
            <w:webHidden/>
          </w:rPr>
          <w:fldChar w:fldCharType="separate"/>
        </w:r>
        <w:r w:rsidR="00DD0CBE">
          <w:rPr>
            <w:noProof/>
            <w:webHidden/>
          </w:rPr>
          <w:t>2</w:t>
        </w:r>
        <w:r w:rsidR="00DD0CBE">
          <w:rPr>
            <w:noProof/>
            <w:webHidden/>
          </w:rPr>
          <w:fldChar w:fldCharType="end"/>
        </w:r>
      </w:hyperlink>
    </w:p>
    <w:p w:rsidR="00DD0CBE" w:rsidRDefault="00453C5F">
      <w:pPr>
        <w:pStyle w:val="14"/>
        <w:tabs>
          <w:tab w:val="left" w:pos="624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5816359" w:history="1">
        <w:r w:rsidR="00DD0CBE" w:rsidRPr="007F601C">
          <w:rPr>
            <w:rStyle w:val="af9"/>
            <w:noProof/>
          </w:rPr>
          <w:t>1</w:t>
        </w:r>
        <w:r w:rsidR="00DD0CB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D0CBE" w:rsidRPr="007F601C">
          <w:rPr>
            <w:rStyle w:val="af9"/>
            <w:noProof/>
          </w:rPr>
          <w:t xml:space="preserve">Инструкция по настройке доступа к программному комплексу Свод-СМАРТ </w:t>
        </w:r>
        <w:r w:rsidR="00DD0CBE" w:rsidRPr="007F601C">
          <w:rPr>
            <w:rStyle w:val="af9"/>
            <w:noProof/>
            <w:lang w:val="en-US"/>
          </w:rPr>
          <w:t>WEB</w:t>
        </w:r>
        <w:r w:rsidR="00DD0CBE" w:rsidRPr="007F601C">
          <w:rPr>
            <w:rStyle w:val="af9"/>
            <w:noProof/>
          </w:rPr>
          <w:t>-клиент</w:t>
        </w:r>
        <w:r w:rsidR="00DD0CBE">
          <w:rPr>
            <w:noProof/>
            <w:webHidden/>
          </w:rPr>
          <w:tab/>
        </w:r>
        <w:r w:rsidR="00DD0CBE">
          <w:rPr>
            <w:noProof/>
            <w:webHidden/>
          </w:rPr>
          <w:fldChar w:fldCharType="begin"/>
        </w:r>
        <w:r w:rsidR="00DD0CBE">
          <w:rPr>
            <w:noProof/>
            <w:webHidden/>
          </w:rPr>
          <w:instrText xml:space="preserve"> PAGEREF _Toc135816359 \h </w:instrText>
        </w:r>
        <w:r w:rsidR="00DD0CBE">
          <w:rPr>
            <w:noProof/>
            <w:webHidden/>
          </w:rPr>
        </w:r>
        <w:r w:rsidR="00DD0CBE">
          <w:rPr>
            <w:noProof/>
            <w:webHidden/>
          </w:rPr>
          <w:fldChar w:fldCharType="separate"/>
        </w:r>
        <w:r w:rsidR="00DD0CBE">
          <w:rPr>
            <w:noProof/>
            <w:webHidden/>
          </w:rPr>
          <w:t>3</w:t>
        </w:r>
        <w:r w:rsidR="00DD0CBE">
          <w:rPr>
            <w:noProof/>
            <w:webHidden/>
          </w:rPr>
          <w:fldChar w:fldCharType="end"/>
        </w:r>
      </w:hyperlink>
    </w:p>
    <w:p w:rsidR="00DD0CBE" w:rsidRDefault="00453C5F">
      <w:pPr>
        <w:pStyle w:val="29"/>
        <w:tabs>
          <w:tab w:val="left" w:pos="5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5816360" w:history="1">
        <w:r w:rsidR="00DD0CBE" w:rsidRPr="007F601C">
          <w:rPr>
            <w:rStyle w:val="af9"/>
            <w:noProof/>
          </w:rPr>
          <w:t>1.1</w:t>
        </w:r>
        <w:r w:rsidR="00DD0CB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D0CBE" w:rsidRPr="007F601C">
          <w:rPr>
            <w:rStyle w:val="af9"/>
            <w:noProof/>
          </w:rPr>
          <w:t>Ссылка для доступа к web-клиенту.</w:t>
        </w:r>
        <w:r w:rsidR="00DD0CBE">
          <w:rPr>
            <w:noProof/>
            <w:webHidden/>
          </w:rPr>
          <w:tab/>
        </w:r>
        <w:r w:rsidR="00DD0CBE">
          <w:rPr>
            <w:noProof/>
            <w:webHidden/>
          </w:rPr>
          <w:fldChar w:fldCharType="begin"/>
        </w:r>
        <w:r w:rsidR="00DD0CBE">
          <w:rPr>
            <w:noProof/>
            <w:webHidden/>
          </w:rPr>
          <w:instrText xml:space="preserve"> PAGEREF _Toc135816360 \h </w:instrText>
        </w:r>
        <w:r w:rsidR="00DD0CBE">
          <w:rPr>
            <w:noProof/>
            <w:webHidden/>
          </w:rPr>
        </w:r>
        <w:r w:rsidR="00DD0CBE">
          <w:rPr>
            <w:noProof/>
            <w:webHidden/>
          </w:rPr>
          <w:fldChar w:fldCharType="separate"/>
        </w:r>
        <w:r w:rsidR="00DD0CBE">
          <w:rPr>
            <w:noProof/>
            <w:webHidden/>
          </w:rPr>
          <w:t>3</w:t>
        </w:r>
        <w:r w:rsidR="00DD0CBE">
          <w:rPr>
            <w:noProof/>
            <w:webHidden/>
          </w:rPr>
          <w:fldChar w:fldCharType="end"/>
        </w:r>
      </w:hyperlink>
    </w:p>
    <w:p w:rsidR="00DD0CBE" w:rsidRDefault="00453C5F">
      <w:pPr>
        <w:pStyle w:val="29"/>
        <w:tabs>
          <w:tab w:val="left" w:pos="5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5816361" w:history="1">
        <w:r w:rsidR="00DD0CBE" w:rsidRPr="007F601C">
          <w:rPr>
            <w:rStyle w:val="af9"/>
            <w:noProof/>
          </w:rPr>
          <w:t>1.2</w:t>
        </w:r>
        <w:r w:rsidR="00DD0CB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D0CBE" w:rsidRPr="007F601C">
          <w:rPr>
            <w:rStyle w:val="af9"/>
            <w:noProof/>
          </w:rPr>
          <w:t>Вход в систему</w:t>
        </w:r>
        <w:r w:rsidR="00DD0CBE">
          <w:rPr>
            <w:noProof/>
            <w:webHidden/>
          </w:rPr>
          <w:tab/>
        </w:r>
        <w:r w:rsidR="00DD0CBE">
          <w:rPr>
            <w:noProof/>
            <w:webHidden/>
          </w:rPr>
          <w:fldChar w:fldCharType="begin"/>
        </w:r>
        <w:r w:rsidR="00DD0CBE">
          <w:rPr>
            <w:noProof/>
            <w:webHidden/>
          </w:rPr>
          <w:instrText xml:space="preserve"> PAGEREF _Toc135816361 \h </w:instrText>
        </w:r>
        <w:r w:rsidR="00DD0CBE">
          <w:rPr>
            <w:noProof/>
            <w:webHidden/>
          </w:rPr>
        </w:r>
        <w:r w:rsidR="00DD0CBE">
          <w:rPr>
            <w:noProof/>
            <w:webHidden/>
          </w:rPr>
          <w:fldChar w:fldCharType="separate"/>
        </w:r>
        <w:r w:rsidR="00DD0CBE">
          <w:rPr>
            <w:noProof/>
            <w:webHidden/>
          </w:rPr>
          <w:t>3</w:t>
        </w:r>
        <w:r w:rsidR="00DD0CBE">
          <w:rPr>
            <w:noProof/>
            <w:webHidden/>
          </w:rPr>
          <w:fldChar w:fldCharType="end"/>
        </w:r>
      </w:hyperlink>
    </w:p>
    <w:p w:rsidR="00647DE6" w:rsidRDefault="00D522B0" w:rsidP="00DF7887">
      <w:pPr>
        <w:pStyle w:val="affffb"/>
        <w:tabs>
          <w:tab w:val="clear" w:pos="1134"/>
          <w:tab w:val="clear" w:pos="9631"/>
        </w:tabs>
        <w:suppressAutoHyphens/>
        <w:ind w:left="0" w:right="424" w:firstLine="0"/>
        <w:rPr>
          <w:rFonts w:asciiTheme="minorHAnsi" w:hAnsiTheme="minorHAnsi"/>
          <w:noProof w:val="0"/>
        </w:rPr>
      </w:pPr>
      <w:r w:rsidRPr="00DF7887">
        <w:rPr>
          <w:rFonts w:asciiTheme="minorHAnsi" w:hAnsiTheme="minorHAnsi"/>
          <w:noProof w:val="0"/>
        </w:rPr>
        <w:fldChar w:fldCharType="end"/>
      </w:r>
    </w:p>
    <w:p w:rsidR="00F41EE4" w:rsidRDefault="00F41EE4" w:rsidP="00F41EE4"/>
    <w:p w:rsidR="0089645A" w:rsidRPr="00B27C4B" w:rsidRDefault="00EB17C9" w:rsidP="00B27C4B">
      <w:pPr>
        <w:pStyle w:val="11"/>
      </w:pPr>
      <w:bookmarkStart w:id="8" w:name="_Hlk135133405"/>
      <w:bookmarkStart w:id="9" w:name="_Toc135816359"/>
      <w:r w:rsidRPr="00B27C4B">
        <w:lastRenderedPageBreak/>
        <w:t xml:space="preserve">Инструкция по настройке доступа к программному комплексу Свод-СМАРТ </w:t>
      </w:r>
      <w:r w:rsidR="00600D2A" w:rsidRPr="00B27C4B">
        <w:rPr>
          <w:lang w:val="en-US"/>
        </w:rPr>
        <w:t>WEB</w:t>
      </w:r>
      <w:r w:rsidRPr="00B27C4B">
        <w:t>-клиент</w:t>
      </w:r>
      <w:bookmarkEnd w:id="8"/>
      <w:bookmarkEnd w:id="9"/>
      <w:r w:rsidRPr="00B27C4B" w:rsidDel="00EB17C9">
        <w:t xml:space="preserve"> </w:t>
      </w:r>
    </w:p>
    <w:p w:rsidR="00D2453B" w:rsidRPr="00D2453B" w:rsidRDefault="00D2453B" w:rsidP="00B27C4B">
      <w:pPr>
        <w:pStyle w:val="2ff"/>
        <w:tabs>
          <w:tab w:val="clear" w:pos="576"/>
          <w:tab w:val="num" w:pos="1259"/>
        </w:tabs>
        <w:ind w:left="1259" w:hanging="539"/>
      </w:pPr>
      <w:r>
        <w:t xml:space="preserve"> </w:t>
      </w:r>
      <w:bookmarkStart w:id="10" w:name="_Toc135816360"/>
      <w:r>
        <w:t xml:space="preserve">Ссылка для доступа к </w:t>
      </w:r>
      <w:r w:rsidRPr="00B27C4B">
        <w:t>web-</w:t>
      </w:r>
      <w:r>
        <w:t>клиенту.</w:t>
      </w:r>
      <w:bookmarkEnd w:id="10"/>
    </w:p>
    <w:bookmarkStart w:id="11" w:name="_Toc135816361"/>
    <w:p w:rsidR="006F306A" w:rsidRDefault="006F306A" w:rsidP="006F306A">
      <w:pPr>
        <w:rPr>
          <w:color w:val="1F497D"/>
        </w:rPr>
      </w:pPr>
      <w:r>
        <w:rPr>
          <w:color w:val="1F497D"/>
        </w:rPr>
        <w:fldChar w:fldCharType="begin"/>
      </w:r>
      <w:r>
        <w:rPr>
          <w:color w:val="1F497D"/>
        </w:rPr>
        <w:instrText xml:space="preserve"> HYPERLINK "https://kbo.aisubp.mos.ru:443/pg_svod_smart_web/Login" </w:instrText>
      </w:r>
      <w:r>
        <w:rPr>
          <w:color w:val="1F497D"/>
        </w:rPr>
        <w:fldChar w:fldCharType="separate"/>
      </w:r>
      <w:r>
        <w:rPr>
          <w:rStyle w:val="af9"/>
        </w:rPr>
        <w:t>https://kbo.aisubp.mos.ru:443/pg_svod_smart_web/Login</w:t>
      </w:r>
      <w:r>
        <w:rPr>
          <w:color w:val="1F497D"/>
        </w:rPr>
        <w:fldChar w:fldCharType="end"/>
      </w:r>
      <w:r w:rsidR="00EC33F4">
        <w:rPr>
          <w:color w:val="1F497D"/>
        </w:rPr>
        <w:t xml:space="preserve">  </w:t>
      </w:r>
    </w:p>
    <w:p w:rsidR="0089645A" w:rsidRDefault="00AE2240" w:rsidP="00E31817">
      <w:pPr>
        <w:pStyle w:val="2ff"/>
      </w:pPr>
      <w:r w:rsidRPr="00DF7887">
        <w:t>Вход в систему</w:t>
      </w:r>
      <w:bookmarkEnd w:id="11"/>
    </w:p>
    <w:p w:rsidR="000B59BB" w:rsidRDefault="00AE2240" w:rsidP="00DD0CBE">
      <w:pPr>
        <w:widowControl/>
        <w:shd w:val="clear" w:color="auto" w:fill="FFFFFF"/>
        <w:spacing w:line="276" w:lineRule="auto"/>
        <w:jc w:val="both"/>
      </w:pPr>
      <w:r w:rsidRPr="00DF7887">
        <w:rPr>
          <w:rFonts w:asciiTheme="minorHAnsi" w:hAnsiTheme="minorHAnsi" w:cs="Arial"/>
        </w:rPr>
        <w:t>Для входа в</w:t>
      </w:r>
      <w:r w:rsidR="00DD0CBE">
        <w:rPr>
          <w:rFonts w:asciiTheme="minorHAnsi" w:hAnsiTheme="minorHAnsi" w:cs="Arial"/>
        </w:rPr>
        <w:t xml:space="preserve"> систему необходимо п</w:t>
      </w:r>
      <w:r w:rsidR="000B59BB">
        <w:t>ерейти по ссылке из пункта 1.1</w:t>
      </w:r>
    </w:p>
    <w:p w:rsidR="000B59BB" w:rsidRDefault="006F306A" w:rsidP="00B27C4B">
      <w:pPr>
        <w:pStyle w:val="a"/>
        <w:numPr>
          <w:ilvl w:val="0"/>
          <w:numId w:val="0"/>
        </w:numPr>
        <w:jc w:val="center"/>
      </w:pPr>
      <w:r>
        <w:rPr>
          <w:noProof/>
        </w:rPr>
        <w:drawing>
          <wp:inline distT="0" distB="0" distL="0" distR="0" wp14:anchorId="5EFF3BF6" wp14:editId="69A6D561">
            <wp:extent cx="2311879" cy="2145979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15165" cy="2149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0D2A" w:rsidRPr="00DD0CBE" w:rsidRDefault="000B59BB" w:rsidP="00DD0CBE">
      <w:pPr>
        <w:pStyle w:val="af7"/>
      </w:pPr>
      <w:r w:rsidRPr="00DF7887">
        <w:t xml:space="preserve">Рисунок </w:t>
      </w:r>
      <w:r>
        <w:t>1</w:t>
      </w:r>
      <w:r w:rsidRPr="00DF7887">
        <w:rPr>
          <w:szCs w:val="24"/>
        </w:rPr>
        <w:t xml:space="preserve"> </w:t>
      </w:r>
      <w:r w:rsidRPr="00DF7887">
        <w:t>– Окно входа в Свод-СМАРТ</w:t>
      </w:r>
    </w:p>
    <w:p w:rsidR="00766EE0" w:rsidRDefault="00766EE0" w:rsidP="00E31817">
      <w:pPr>
        <w:spacing w:after="240" w:line="276" w:lineRule="auto"/>
        <w:ind w:firstLine="709"/>
        <w:jc w:val="both"/>
        <w:rPr>
          <w:rFonts w:asciiTheme="minorHAnsi" w:hAnsiTheme="minorHAnsi"/>
        </w:rPr>
      </w:pPr>
      <w:bookmarkStart w:id="12" w:name="5"/>
      <w:bookmarkEnd w:id="12"/>
      <w:r>
        <w:rPr>
          <w:rFonts w:asciiTheme="minorHAnsi" w:hAnsiTheme="minorHAnsi"/>
        </w:rPr>
        <w:t xml:space="preserve">После </w:t>
      </w:r>
      <w:r w:rsidR="00794214">
        <w:rPr>
          <w:rFonts w:asciiTheme="minorHAnsi" w:hAnsiTheme="minorHAnsi"/>
        </w:rPr>
        <w:t>первой авторизации</w:t>
      </w:r>
      <w:r>
        <w:rPr>
          <w:rFonts w:asciiTheme="minorHAnsi" w:hAnsiTheme="minorHAnsi"/>
        </w:rPr>
        <w:t xml:space="preserve"> появится окно</w:t>
      </w:r>
      <w:r w:rsidR="00794214">
        <w:rPr>
          <w:rFonts w:asciiTheme="minorHAnsi" w:hAnsiTheme="minorHAnsi"/>
        </w:rPr>
        <w:t xml:space="preserve"> (Рисунок </w:t>
      </w:r>
      <w:r w:rsidR="000B59BB" w:rsidRPr="00B27C4B">
        <w:rPr>
          <w:rFonts w:asciiTheme="minorHAnsi" w:hAnsiTheme="minorHAnsi"/>
        </w:rPr>
        <w:t>2</w:t>
      </w:r>
      <w:r w:rsidR="00794214">
        <w:rPr>
          <w:rFonts w:asciiTheme="minorHAnsi" w:hAnsiTheme="minorHAnsi"/>
        </w:rPr>
        <w:t>), в котором необходимо произвести процедуру смены пароля (единоразово).</w:t>
      </w:r>
    </w:p>
    <w:p w:rsidR="00794214" w:rsidRPr="00B27C4B" w:rsidRDefault="00794214" w:rsidP="00B27C4B">
      <w:pPr>
        <w:pStyle w:val="a1"/>
        <w:numPr>
          <w:ilvl w:val="0"/>
          <w:numId w:val="124"/>
        </w:numPr>
        <w:spacing w:after="240" w:line="276" w:lineRule="auto"/>
        <w:jc w:val="both"/>
        <w:rPr>
          <w:rFonts w:asciiTheme="minorHAnsi" w:hAnsiTheme="minorHAnsi"/>
        </w:rPr>
      </w:pPr>
      <w:r w:rsidRPr="00B27C4B">
        <w:rPr>
          <w:rFonts w:asciiTheme="minorHAnsi" w:hAnsiTheme="minorHAnsi"/>
        </w:rPr>
        <w:t>Ввести новый пароль</w:t>
      </w:r>
    </w:p>
    <w:p w:rsidR="00794214" w:rsidRPr="00B27C4B" w:rsidRDefault="00794214" w:rsidP="00B27C4B">
      <w:pPr>
        <w:pStyle w:val="a1"/>
        <w:numPr>
          <w:ilvl w:val="0"/>
          <w:numId w:val="124"/>
        </w:numPr>
        <w:spacing w:after="240" w:line="276" w:lineRule="auto"/>
        <w:jc w:val="both"/>
        <w:rPr>
          <w:rFonts w:asciiTheme="minorHAnsi" w:hAnsiTheme="minorHAnsi"/>
        </w:rPr>
      </w:pPr>
      <w:r w:rsidRPr="00B27C4B">
        <w:rPr>
          <w:rFonts w:asciiTheme="minorHAnsi" w:hAnsiTheme="minorHAnsi"/>
        </w:rPr>
        <w:t>Повторить ввод нового пароля</w:t>
      </w:r>
    </w:p>
    <w:p w:rsidR="00794214" w:rsidRPr="00B27C4B" w:rsidRDefault="00794214" w:rsidP="00B27C4B">
      <w:pPr>
        <w:pStyle w:val="a1"/>
        <w:numPr>
          <w:ilvl w:val="0"/>
          <w:numId w:val="124"/>
        </w:numPr>
        <w:spacing w:after="240" w:line="276" w:lineRule="auto"/>
        <w:jc w:val="both"/>
        <w:rPr>
          <w:rFonts w:asciiTheme="minorHAnsi" w:hAnsiTheme="minorHAnsi"/>
        </w:rPr>
      </w:pPr>
      <w:r w:rsidRPr="00B27C4B">
        <w:rPr>
          <w:rFonts w:asciiTheme="minorHAnsi" w:hAnsiTheme="minorHAnsi"/>
        </w:rPr>
        <w:t>Нажать кнопку «ОК»</w:t>
      </w:r>
    </w:p>
    <w:p w:rsidR="00766EE0" w:rsidRDefault="000B59BB" w:rsidP="00B27C4B">
      <w:pPr>
        <w:spacing w:after="240" w:line="276" w:lineRule="auto"/>
        <w:ind w:firstLine="709"/>
        <w:jc w:val="center"/>
        <w:rPr>
          <w:rFonts w:asciiTheme="minorHAnsi" w:hAnsiTheme="minorHAnsi"/>
        </w:rPr>
      </w:pPr>
      <w:r>
        <w:rPr>
          <w:noProof/>
        </w:rPr>
        <w:drawing>
          <wp:inline distT="0" distB="0" distL="0" distR="0" wp14:anchorId="246FD994" wp14:editId="54564DD0">
            <wp:extent cx="4083258" cy="1828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8951" t="8756" r="5655" b="6393"/>
                    <a:stretch/>
                  </pic:blipFill>
                  <pic:spPr bwMode="auto">
                    <a:xfrm>
                      <a:off x="0" y="0"/>
                      <a:ext cx="4116648" cy="18437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94214" w:rsidRPr="00766EE0" w:rsidRDefault="00794214" w:rsidP="00B27C4B">
      <w:pPr>
        <w:spacing w:after="240" w:line="276" w:lineRule="auto"/>
        <w:ind w:firstLine="709"/>
        <w:jc w:val="center"/>
        <w:rPr>
          <w:rFonts w:asciiTheme="minorHAnsi" w:hAnsiTheme="minorHAnsi"/>
        </w:rPr>
      </w:pPr>
      <w:r w:rsidRPr="005F1CD2">
        <w:rPr>
          <w:rFonts w:asciiTheme="minorHAnsi" w:hAnsiTheme="minorHAnsi"/>
        </w:rPr>
        <w:t xml:space="preserve">Рисунок </w:t>
      </w:r>
      <w:r w:rsidR="000B59BB" w:rsidRPr="00DD0CBE">
        <w:rPr>
          <w:rFonts w:asciiTheme="minorHAnsi" w:hAnsiTheme="minorHAnsi"/>
          <w:noProof/>
        </w:rPr>
        <w:t>2</w:t>
      </w:r>
      <w:r>
        <w:rPr>
          <w:rFonts w:asciiTheme="minorHAnsi" w:hAnsiTheme="minorHAnsi"/>
          <w:noProof/>
        </w:rPr>
        <w:t xml:space="preserve"> – Окно смены пароля</w:t>
      </w:r>
    </w:p>
    <w:p w:rsidR="00186236" w:rsidRDefault="007B48A8" w:rsidP="0009517E">
      <w:pPr>
        <w:spacing w:after="240" w:line="276" w:lineRule="auto"/>
        <w:ind w:firstLine="709"/>
        <w:jc w:val="both"/>
        <w:rPr>
          <w:rFonts w:asciiTheme="minorHAnsi" w:hAnsiTheme="minorHAnsi"/>
        </w:rPr>
      </w:pPr>
      <w:r w:rsidRPr="00BE42ED">
        <w:rPr>
          <w:rFonts w:asciiTheme="minorHAnsi" w:hAnsiTheme="minorHAnsi"/>
        </w:rPr>
        <w:t>Вход в программный комплекс Свод-СМАРТ успешно выполнен.</w:t>
      </w:r>
      <w:bookmarkStart w:id="13" w:name="Панель1"/>
      <w:bookmarkStart w:id="14" w:name="ЗаголовокПанель1"/>
      <w:bookmarkStart w:id="15" w:name="ГлавноеМенюПанель1"/>
      <w:bookmarkStart w:id="16" w:name="ГлавнаяПанельПанель1"/>
      <w:bookmarkStart w:id="17" w:name="НавигаторПанель1"/>
      <w:bookmarkStart w:id="18" w:name="РабочийСтолПанель1"/>
      <w:bookmarkStart w:id="19" w:name="СтрокаСостоянияПанель1"/>
      <w:bookmarkStart w:id="20" w:name="ПанельИнструментовПанель2"/>
      <w:bookmarkStart w:id="21" w:name="РабочаяОбластьПанель2"/>
      <w:bookmarkStart w:id="22" w:name="_2.11_Возврат_в_Навигатор."/>
      <w:bookmarkStart w:id="23" w:name="_2.12_Обновление_экрана."/>
      <w:bookmarkStart w:id="24" w:name="КопироватьПанель3"/>
      <w:bookmarkStart w:id="25" w:name="_Toc112694750"/>
      <w:bookmarkStart w:id="26" w:name="_Toc112694751"/>
      <w:bookmarkStart w:id="27" w:name="_Toc112694752"/>
      <w:bookmarkStart w:id="28" w:name="_Toc112694753"/>
      <w:bookmarkStart w:id="29" w:name="_Toc327432396"/>
      <w:bookmarkStart w:id="30" w:name="_Toc327433105"/>
      <w:bookmarkStart w:id="31" w:name="_Toc327433149"/>
      <w:bookmarkStart w:id="32" w:name="_Toc327433207"/>
      <w:bookmarkStart w:id="33" w:name="_Toc327434036"/>
      <w:bookmarkStart w:id="34" w:name="_Toc327434605"/>
      <w:bookmarkStart w:id="35" w:name="_Toc327434691"/>
      <w:bookmarkStart w:id="36" w:name="_Toc327434777"/>
      <w:bookmarkStart w:id="37" w:name="_Toc327438398"/>
      <w:bookmarkStart w:id="38" w:name="_Toc327440163"/>
      <w:bookmarkStart w:id="39" w:name="_Toc327513236"/>
      <w:bookmarkStart w:id="40" w:name="_Toc327513288"/>
      <w:bookmarkStart w:id="41" w:name="_Toc327513359"/>
      <w:bookmarkStart w:id="42" w:name="_Toc327947639"/>
      <w:bookmarkStart w:id="43" w:name="_Toc327947870"/>
      <w:bookmarkStart w:id="44" w:name="_Toc327948005"/>
      <w:bookmarkStart w:id="45" w:name="_Toc372871921"/>
      <w:bookmarkStart w:id="46" w:name="_Toc374618949"/>
      <w:bookmarkStart w:id="47" w:name="_Toc374619892"/>
      <w:bookmarkStart w:id="48" w:name="_Toc327432397"/>
      <w:bookmarkStart w:id="49" w:name="_Toc327433106"/>
      <w:bookmarkStart w:id="50" w:name="_Toc327433150"/>
      <w:bookmarkStart w:id="51" w:name="_Toc327433208"/>
      <w:bookmarkStart w:id="52" w:name="_Toc327434037"/>
      <w:bookmarkStart w:id="53" w:name="_Toc327434606"/>
      <w:bookmarkStart w:id="54" w:name="_Toc327434692"/>
      <w:bookmarkStart w:id="55" w:name="_Toc327434778"/>
      <w:bookmarkStart w:id="56" w:name="_Toc327438399"/>
      <w:bookmarkStart w:id="57" w:name="_Toc327440164"/>
      <w:bookmarkStart w:id="58" w:name="_Toc327513237"/>
      <w:bookmarkStart w:id="59" w:name="_Toc327513289"/>
      <w:bookmarkStart w:id="60" w:name="_Toc327513360"/>
      <w:bookmarkStart w:id="61" w:name="_Toc327947640"/>
      <w:bookmarkStart w:id="62" w:name="_Toc327947871"/>
      <w:bookmarkStart w:id="63" w:name="_Toc327948006"/>
      <w:bookmarkStart w:id="64" w:name="_Toc372871922"/>
      <w:bookmarkStart w:id="65" w:name="_Toc374618950"/>
      <w:bookmarkStart w:id="66" w:name="_Toc374619893"/>
      <w:bookmarkEnd w:id="6"/>
      <w:bookmarkEnd w:id="7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</w:p>
    <w:sectPr w:rsidR="00186236" w:rsidSect="00EC281C">
      <w:headerReference w:type="even" r:id="rId10"/>
      <w:headerReference w:type="default" r:id="rId11"/>
      <w:footerReference w:type="default" r:id="rId12"/>
      <w:pgSz w:w="11906" w:h="16838" w:code="9"/>
      <w:pgMar w:top="1134" w:right="567" w:bottom="1134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C5F" w:rsidRDefault="00453C5F">
      <w:r>
        <w:separator/>
      </w:r>
    </w:p>
  </w:endnote>
  <w:endnote w:type="continuationSeparator" w:id="0">
    <w:p w:rsidR="00453C5F" w:rsidRDefault="00453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 Полужирный">
    <w:panose1 w:val="00000000000000000000"/>
    <w:charset w:val="00"/>
    <w:family w:val="roman"/>
    <w:notTrueType/>
    <w:pitch w:val="default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859" w:rsidRPr="0039346A" w:rsidRDefault="00744859" w:rsidP="00434125">
    <w:pPr>
      <w:pBdr>
        <w:top w:val="single" w:sz="4" w:space="1" w:color="auto"/>
      </w:pBdr>
      <w:jc w:val="right"/>
      <w:rPr>
        <w:i/>
      </w:rPr>
    </w:pPr>
    <w:r>
      <w:rPr>
        <w:i/>
      </w:rPr>
      <w:t xml:space="preserve">КБО </w:t>
    </w:r>
    <w:r w:rsidRPr="0039346A">
      <w:rPr>
        <w:i/>
      </w:rPr>
      <w:t>АИС УБП 1-М</w:t>
    </w:r>
    <w:bookmarkStart w:id="67" w:name="_Hlk116578835"/>
    <w:r w:rsidRPr="006A6985">
      <w:rPr>
        <w:i/>
      </w:rPr>
      <w:t xml:space="preserve">, </w:t>
    </w:r>
    <w:bookmarkEnd w:id="67"/>
  </w:p>
  <w:p w:rsidR="00744859" w:rsidRPr="00DF7887" w:rsidRDefault="00744859" w:rsidP="00434125">
    <w:pPr>
      <w:pStyle w:val="afffff2"/>
    </w:pPr>
    <w:r>
      <w:t xml:space="preserve">Инструкция по настройке </w:t>
    </w:r>
    <w:r>
      <w:rPr>
        <w:lang w:val="en-US"/>
      </w:rPr>
      <w:t>WIN</w:t>
    </w:r>
    <w:r w:rsidRPr="00DF7887">
      <w:t>-</w:t>
    </w:r>
    <w:r>
      <w:t>К</w:t>
    </w:r>
    <w:r>
      <w:rPr>
        <w:caps w:val="0"/>
      </w:rPr>
      <w:t>лиента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C5F" w:rsidRDefault="00453C5F">
      <w:r>
        <w:separator/>
      </w:r>
    </w:p>
  </w:footnote>
  <w:footnote w:type="continuationSeparator" w:id="0">
    <w:p w:rsidR="00453C5F" w:rsidRDefault="00453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859" w:rsidRDefault="00744859"/>
  <w:p w:rsidR="00744859" w:rsidRDefault="0074485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859" w:rsidRDefault="00744859">
    <w:pPr>
      <w:pStyle w:val="af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70449">
      <w:rPr>
        <w:noProof/>
      </w:rPr>
      <w:t>3</w:t>
    </w:r>
    <w:r>
      <w:rPr>
        <w:noProof/>
      </w:rPr>
      <w:fldChar w:fldCharType="end"/>
    </w:r>
  </w:p>
  <w:p w:rsidR="00744859" w:rsidRDefault="00744859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0" type="#_x0000_t75" style="width:13.5pt;height:13.5pt;visibility:visible;mso-wrap-style:squar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F274DBE4"/>
    <w:lvl w:ilvl="0">
      <w:start w:val="1"/>
      <w:numFmt w:val="decimal"/>
      <w:pStyle w:val="5"/>
      <w:lvlText w:val="%1)"/>
      <w:lvlJc w:val="left"/>
      <w:pPr>
        <w:tabs>
          <w:tab w:val="num" w:pos="2552"/>
        </w:tabs>
        <w:ind w:left="1701" w:firstLine="567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29CCEF46"/>
    <w:lvl w:ilvl="0">
      <w:start w:val="1"/>
      <w:numFmt w:val="decimal"/>
      <w:pStyle w:val="4"/>
      <w:lvlText w:val="%1)"/>
      <w:lvlJc w:val="left"/>
      <w:pPr>
        <w:tabs>
          <w:tab w:val="num" w:pos="2268"/>
        </w:tabs>
        <w:ind w:left="1418" w:firstLine="567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466623F8"/>
    <w:lvl w:ilvl="0">
      <w:start w:val="1"/>
      <w:numFmt w:val="decimal"/>
      <w:pStyle w:val="3"/>
      <w:lvlText w:val="%1)"/>
      <w:lvlJc w:val="left"/>
      <w:pPr>
        <w:tabs>
          <w:tab w:val="num" w:pos="1985"/>
        </w:tabs>
        <w:ind w:left="1134" w:firstLine="567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9F703088"/>
    <w:lvl w:ilvl="0">
      <w:start w:val="1"/>
      <w:numFmt w:val="decimal"/>
      <w:pStyle w:val="2"/>
      <w:lvlText w:val="%1)"/>
      <w:lvlJc w:val="left"/>
      <w:pPr>
        <w:tabs>
          <w:tab w:val="num" w:pos="1701"/>
        </w:tabs>
        <w:ind w:left="851" w:firstLine="567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4C361606"/>
    <w:lvl w:ilvl="0">
      <w:start w:val="1"/>
      <w:numFmt w:val="bullet"/>
      <w:pStyle w:val="50"/>
      <w:lvlText w:val="–"/>
      <w:lvlJc w:val="left"/>
      <w:pPr>
        <w:tabs>
          <w:tab w:val="num" w:pos="2552"/>
        </w:tabs>
        <w:ind w:left="1701" w:firstLine="567"/>
      </w:pPr>
      <w:rPr>
        <w:rFonts w:ascii="Arial" w:hAnsi="Arial" w:hint="default"/>
      </w:rPr>
    </w:lvl>
  </w:abstractNum>
  <w:abstractNum w:abstractNumId="5" w15:restartNumberingAfterBreak="0">
    <w:nsid w:val="FFFFFF81"/>
    <w:multiLevelType w:val="singleLevel"/>
    <w:tmpl w:val="0DCA7288"/>
    <w:lvl w:ilvl="0">
      <w:start w:val="1"/>
      <w:numFmt w:val="bullet"/>
      <w:pStyle w:val="40"/>
      <w:lvlText w:val="–"/>
      <w:lvlJc w:val="left"/>
      <w:pPr>
        <w:tabs>
          <w:tab w:val="num" w:pos="2268"/>
        </w:tabs>
        <w:ind w:left="1418" w:firstLine="567"/>
      </w:pPr>
      <w:rPr>
        <w:rFonts w:ascii="Arial" w:hAnsi="Arial" w:hint="default"/>
      </w:rPr>
    </w:lvl>
  </w:abstractNum>
  <w:abstractNum w:abstractNumId="6" w15:restartNumberingAfterBreak="0">
    <w:nsid w:val="FFFFFF88"/>
    <w:multiLevelType w:val="singleLevel"/>
    <w:tmpl w:val="33107912"/>
    <w:lvl w:ilvl="0">
      <w:start w:val="1"/>
      <w:numFmt w:val="decimal"/>
      <w:pStyle w:val="a"/>
      <w:lvlText w:val="%1)"/>
      <w:lvlJc w:val="left"/>
      <w:pPr>
        <w:tabs>
          <w:tab w:val="num" w:pos="1134"/>
        </w:tabs>
        <w:ind w:left="0" w:firstLine="851"/>
      </w:pPr>
      <w:rPr>
        <w:rFonts w:hint="default"/>
        <w:b w:val="0"/>
        <w:bCs/>
        <w:i w:val="0"/>
        <w:sz w:val="24"/>
        <w:szCs w:val="24"/>
      </w:rPr>
    </w:lvl>
  </w:abstractNum>
  <w:abstractNum w:abstractNumId="7" w15:restartNumberingAfterBreak="0">
    <w:nsid w:val="FFFFFF89"/>
    <w:multiLevelType w:val="singleLevel"/>
    <w:tmpl w:val="C722D6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1275277"/>
    <w:multiLevelType w:val="hybridMultilevel"/>
    <w:tmpl w:val="05DAC88C"/>
    <w:lvl w:ilvl="0" w:tplc="51602C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A539BE"/>
    <w:multiLevelType w:val="multilevel"/>
    <w:tmpl w:val="8D429C0E"/>
    <w:lvl w:ilvl="0">
      <w:start w:val="1"/>
      <w:numFmt w:val="decimal"/>
      <w:pStyle w:val="123"/>
      <w:lvlText w:val="%1)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927"/>
        </w:tabs>
        <w:ind w:left="284" w:firstLine="28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211"/>
        </w:tabs>
        <w:ind w:left="567" w:firstLine="28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2911"/>
        </w:tabs>
        <w:ind w:left="1701" w:firstLine="850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009"/>
        </w:tabs>
        <w:ind w:left="1009" w:hanging="1009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1"/>
        </w:tabs>
        <w:ind w:left="1151" w:hanging="1151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0850077D"/>
    <w:multiLevelType w:val="hybridMultilevel"/>
    <w:tmpl w:val="B3F43496"/>
    <w:lvl w:ilvl="0" w:tplc="AAECB4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483394"/>
    <w:multiLevelType w:val="hybridMultilevel"/>
    <w:tmpl w:val="D35C0390"/>
    <w:lvl w:ilvl="0" w:tplc="43324C14">
      <w:start w:val="1"/>
      <w:numFmt w:val="bullet"/>
      <w:pStyle w:val="20"/>
      <w:lvlText w:val=""/>
      <w:lvlJc w:val="left"/>
      <w:pPr>
        <w:tabs>
          <w:tab w:val="num" w:pos="1667"/>
        </w:tabs>
        <w:ind w:left="1667" w:hanging="227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0DEB2900"/>
    <w:multiLevelType w:val="multilevel"/>
    <w:tmpl w:val="1BAE6732"/>
    <w:lvl w:ilvl="0">
      <w:start w:val="1"/>
      <w:numFmt w:val="decimal"/>
      <w:pStyle w:val="BFTTableListNum1"/>
      <w:lvlText w:val="%1."/>
      <w:lvlJc w:val="left"/>
      <w:pPr>
        <w:tabs>
          <w:tab w:val="num" w:pos="284"/>
        </w:tabs>
        <w:ind w:left="284" w:hanging="227"/>
      </w:pPr>
      <w:rPr>
        <w:rFonts w:hint="default"/>
      </w:rPr>
    </w:lvl>
    <w:lvl w:ilvl="1">
      <w:start w:val="1"/>
      <w:numFmt w:val="decimal"/>
      <w:pStyle w:val="GOSTTableListNum2"/>
      <w:lvlText w:val="%1.%2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2">
      <w:start w:val="1"/>
      <w:numFmt w:val="decimal"/>
      <w:pStyle w:val="GOSTTableListNum3"/>
      <w:lvlText w:val="%1.%2.%3."/>
      <w:lvlJc w:val="left"/>
      <w:pPr>
        <w:tabs>
          <w:tab w:val="num" w:pos="624"/>
        </w:tabs>
        <w:ind w:left="62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0EF923DD"/>
    <w:multiLevelType w:val="hybridMultilevel"/>
    <w:tmpl w:val="1EC6FE9C"/>
    <w:lvl w:ilvl="0" w:tplc="8C1EC0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EC490C"/>
    <w:multiLevelType w:val="hybridMultilevel"/>
    <w:tmpl w:val="05DAC88C"/>
    <w:lvl w:ilvl="0" w:tplc="51602C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9A54F7"/>
    <w:multiLevelType w:val="multilevel"/>
    <w:tmpl w:val="E32243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30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2AC7908"/>
    <w:multiLevelType w:val="multilevel"/>
    <w:tmpl w:val="04190023"/>
    <w:styleLink w:val="a0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172C306D"/>
    <w:multiLevelType w:val="multilevel"/>
    <w:tmpl w:val="C31699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7"/>
      <w:lvlText w:val="3.%2"/>
      <w:lvlJc w:val="center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18FE7E9C"/>
    <w:multiLevelType w:val="hybridMultilevel"/>
    <w:tmpl w:val="11A44076"/>
    <w:lvl w:ilvl="0" w:tplc="223A7DE4">
      <w:start w:val="9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9A52BD"/>
    <w:multiLevelType w:val="multilevel"/>
    <w:tmpl w:val="04DAA02C"/>
    <w:lvl w:ilvl="0">
      <w:start w:val="1"/>
      <w:numFmt w:val="decimal"/>
      <w:pStyle w:val="GOSTListnum"/>
      <w:lvlText w:val="%1.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GOSTListnum2"/>
      <w:isLgl/>
      <w:lvlText w:val="%1.%2."/>
      <w:lvlJc w:val="left"/>
      <w:pPr>
        <w:tabs>
          <w:tab w:val="num" w:pos="1588"/>
        </w:tabs>
        <w:ind w:left="1588" w:hanging="567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pStyle w:val="GOSTListnum3"/>
      <w:isLgl/>
      <w:lvlText w:val="%1.%2.%3."/>
      <w:lvlJc w:val="left"/>
      <w:pPr>
        <w:tabs>
          <w:tab w:val="num" w:pos="2421"/>
        </w:tabs>
        <w:ind w:left="2421" w:hanging="567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decimal"/>
      <w:pStyle w:val="GOSTListnum4"/>
      <w:suff w:val="space"/>
      <w:lvlText w:val="%1.%2.%3.%4."/>
      <w:lvlJc w:val="left"/>
      <w:pPr>
        <w:ind w:left="2704" w:hanging="567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suff w:val="space"/>
      <w:lvlText w:val="%1.%2.%3.%4.%5"/>
      <w:lvlJc w:val="left"/>
      <w:pPr>
        <w:ind w:left="3271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88"/>
        </w:tabs>
        <w:ind w:left="158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32"/>
        </w:tabs>
        <w:ind w:left="173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76"/>
        </w:tabs>
        <w:ind w:left="18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20"/>
        </w:tabs>
        <w:ind w:left="2020" w:hanging="1584"/>
      </w:pPr>
      <w:rPr>
        <w:rFonts w:hint="default"/>
      </w:rPr>
    </w:lvl>
  </w:abstractNum>
  <w:abstractNum w:abstractNumId="20" w15:restartNumberingAfterBreak="0">
    <w:nsid w:val="21493577"/>
    <w:multiLevelType w:val="hybridMultilevel"/>
    <w:tmpl w:val="89AE6D38"/>
    <w:lvl w:ilvl="0" w:tplc="C316976E">
      <w:start w:val="1"/>
      <w:numFmt w:val="decimal"/>
      <w:pStyle w:val="a1"/>
      <w:lvlText w:val="5.%1.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24353AEF"/>
    <w:multiLevelType w:val="hybridMultilevel"/>
    <w:tmpl w:val="3D18470C"/>
    <w:lvl w:ilvl="0" w:tplc="582C0BAC">
      <w:start w:val="2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5768F9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81C75F1"/>
    <w:multiLevelType w:val="hybridMultilevel"/>
    <w:tmpl w:val="ECDEA526"/>
    <w:lvl w:ilvl="0" w:tplc="51602C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153DD3"/>
    <w:multiLevelType w:val="multilevel"/>
    <w:tmpl w:val="C56670DC"/>
    <w:name w:val="***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2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709" w:hanging="42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1.%3."/>
      <w:lvlJc w:val="left"/>
      <w:pPr>
        <w:tabs>
          <w:tab w:val="num" w:pos="1134"/>
        </w:tabs>
        <w:ind w:left="1276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367"/>
        </w:tabs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8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6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2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47"/>
        </w:tabs>
        <w:ind w:left="4887" w:hanging="1440"/>
      </w:pPr>
      <w:rPr>
        <w:rFonts w:hint="default"/>
      </w:rPr>
    </w:lvl>
  </w:abstractNum>
  <w:abstractNum w:abstractNumId="25" w15:restartNumberingAfterBreak="0">
    <w:nsid w:val="2AB77BAD"/>
    <w:multiLevelType w:val="hybridMultilevel"/>
    <w:tmpl w:val="D7CE75E2"/>
    <w:lvl w:ilvl="0" w:tplc="8384E192">
      <w:start w:val="1"/>
      <w:numFmt w:val="decimal"/>
      <w:pStyle w:val="10"/>
      <w:lvlText w:val="3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853D5B"/>
    <w:multiLevelType w:val="hybridMultilevel"/>
    <w:tmpl w:val="AD4A5D66"/>
    <w:lvl w:ilvl="0" w:tplc="3C12C996">
      <w:start w:val="1"/>
      <w:numFmt w:val="bullet"/>
      <w:pStyle w:val="GOSTListmark3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BEF2AB0"/>
    <w:multiLevelType w:val="hybridMultilevel"/>
    <w:tmpl w:val="1CA2E948"/>
    <w:lvl w:ilvl="0" w:tplc="B7467910">
      <w:start w:val="1"/>
      <w:numFmt w:val="none"/>
      <w:pStyle w:val="a2"/>
      <w:lvlText w:val="Таблица"/>
      <w:lvlJc w:val="left"/>
      <w:pPr>
        <w:tabs>
          <w:tab w:val="num" w:pos="907"/>
        </w:tabs>
        <w:ind w:left="45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28" w15:restartNumberingAfterBreak="0">
    <w:nsid w:val="2D294464"/>
    <w:multiLevelType w:val="multilevel"/>
    <w:tmpl w:val="3CAAA03C"/>
    <w:lvl w:ilvl="0">
      <w:start w:val="1"/>
      <w:numFmt w:val="russianUpper"/>
      <w:pStyle w:val="a3"/>
      <w:suff w:val="space"/>
      <w:lvlText w:val="Приложение %1"/>
      <w:lvlJc w:val="left"/>
      <w:pPr>
        <w:ind w:left="0" w:firstLine="0"/>
      </w:pPr>
      <w:rPr>
        <w:rFonts w:ascii="Times New Roman" w:hAnsi="Times New Roman" w:hint="default"/>
        <w:sz w:val="28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D4C7635"/>
    <w:multiLevelType w:val="multilevel"/>
    <w:tmpl w:val="6A687D7E"/>
    <w:lvl w:ilvl="0">
      <w:start w:val="1"/>
      <w:numFmt w:val="russianUpper"/>
      <w:pStyle w:val="a4"/>
      <w:suff w:val="space"/>
      <w:lvlText w:val="Приложение %1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1"/>
      <w:lvlText w:val="%1.%2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21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31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41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29F4968"/>
    <w:multiLevelType w:val="hybridMultilevel"/>
    <w:tmpl w:val="E2989A5A"/>
    <w:lvl w:ilvl="0" w:tplc="209E90D2">
      <w:start w:val="1"/>
      <w:numFmt w:val="decimal"/>
      <w:pStyle w:val="22"/>
      <w:lvlText w:val="%1."/>
      <w:lvlJc w:val="left"/>
      <w:pPr>
        <w:ind w:left="3621" w:hanging="360"/>
      </w:pPr>
      <w:rPr>
        <w:rFonts w:hint="default"/>
        <w:b/>
        <w:sz w:val="24"/>
        <w:szCs w:val="24"/>
      </w:rPr>
    </w:lvl>
    <w:lvl w:ilvl="1" w:tplc="0419001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CC92D82"/>
    <w:multiLevelType w:val="hybridMultilevel"/>
    <w:tmpl w:val="063EEDA0"/>
    <w:lvl w:ilvl="0" w:tplc="BD667A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823B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786CD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C3034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B266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9E6E6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7CE81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18BE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58625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40F41654"/>
    <w:multiLevelType w:val="multilevel"/>
    <w:tmpl w:val="96B4E280"/>
    <w:lvl w:ilvl="0">
      <w:start w:val="1"/>
      <w:numFmt w:val="bullet"/>
      <w:pStyle w:val="a5"/>
      <w:lvlText w:val=""/>
      <w:lvlJc w:val="left"/>
      <w:pPr>
        <w:tabs>
          <w:tab w:val="num" w:pos="1247"/>
        </w:tabs>
        <w:ind w:left="1247" w:hanging="396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531"/>
        </w:tabs>
        <w:ind w:left="1531" w:hanging="284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928"/>
        </w:tabs>
        <w:ind w:left="1928" w:hanging="397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2325"/>
        </w:tabs>
        <w:ind w:left="2325" w:hanging="397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3" w15:restartNumberingAfterBreak="0">
    <w:nsid w:val="411A3428"/>
    <w:multiLevelType w:val="hybridMultilevel"/>
    <w:tmpl w:val="D2B4CA8C"/>
    <w:lvl w:ilvl="0" w:tplc="DEDC3FAE">
      <w:start w:val="1"/>
      <w:numFmt w:val="decimal"/>
      <w:pStyle w:val="a6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2AD2EB7"/>
    <w:multiLevelType w:val="hybridMultilevel"/>
    <w:tmpl w:val="05DAC88C"/>
    <w:lvl w:ilvl="0" w:tplc="51602C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2D77423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 w15:restartNumberingAfterBreak="0">
    <w:nsid w:val="43DA3A88"/>
    <w:multiLevelType w:val="multilevel"/>
    <w:tmpl w:val="548CFE94"/>
    <w:lvl w:ilvl="0">
      <w:start w:val="1"/>
      <w:numFmt w:val="decimal"/>
      <w:pStyle w:val="11"/>
      <w:lvlText w:val="%1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pStyle w:val="23"/>
      <w:lvlText w:val="%1.%2"/>
      <w:lvlJc w:val="left"/>
      <w:pPr>
        <w:tabs>
          <w:tab w:val="num" w:pos="576"/>
        </w:tabs>
        <w:ind w:left="0" w:firstLine="851"/>
      </w:pPr>
      <w:rPr>
        <w:rFonts w:hint="default"/>
      </w:rPr>
    </w:lvl>
    <w:lvl w:ilvl="2">
      <w:start w:val="1"/>
      <w:numFmt w:val="decimal"/>
      <w:pStyle w:val="32"/>
      <w:lvlText w:val="%1.%2.%3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pStyle w:val="42"/>
      <w:lvlText w:val="%1.%2.%3.%4"/>
      <w:lvlJc w:val="left"/>
      <w:pPr>
        <w:tabs>
          <w:tab w:val="num" w:pos="864"/>
        </w:tabs>
        <w:ind w:left="0" w:firstLine="851"/>
      </w:pPr>
      <w:rPr>
        <w:rFonts w:hint="default"/>
        <w:b/>
      </w:rPr>
    </w:lvl>
    <w:lvl w:ilvl="4">
      <w:start w:val="1"/>
      <w:numFmt w:val="decimal"/>
      <w:pStyle w:val="51"/>
      <w:lvlText w:val="%1.%2.%3.%4.%5"/>
      <w:lvlJc w:val="left"/>
      <w:pPr>
        <w:tabs>
          <w:tab w:val="num" w:pos="1008"/>
        </w:tabs>
        <w:ind w:left="0" w:firstLine="851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0" w:firstLine="851"/>
      </w:pPr>
      <w:rPr>
        <w:rFonts w:hint="default"/>
      </w:rPr>
    </w:lvl>
    <w:lvl w:ilvl="6">
      <w:start w:val="1"/>
      <w:numFmt w:val="decimal"/>
      <w:pStyle w:val="70"/>
      <w:lvlText w:val="%1.%2.%3.%4.%5.%6.%7"/>
      <w:lvlJc w:val="left"/>
      <w:pPr>
        <w:tabs>
          <w:tab w:val="num" w:pos="1296"/>
        </w:tabs>
        <w:ind w:left="0" w:firstLine="851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0" w:firstLine="851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0" w:firstLine="851"/>
      </w:pPr>
      <w:rPr>
        <w:rFonts w:hint="default"/>
      </w:rPr>
    </w:lvl>
  </w:abstractNum>
  <w:abstractNum w:abstractNumId="37" w15:restartNumberingAfterBreak="0">
    <w:nsid w:val="44275D70"/>
    <w:multiLevelType w:val="multilevel"/>
    <w:tmpl w:val="CE4A6956"/>
    <w:styleLink w:val="121"/>
    <w:lvl w:ilvl="0">
      <w:start w:val="1"/>
      <w:numFmt w:val="bullet"/>
      <w:lvlText w:val="−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985"/>
        </w:tabs>
        <w:ind w:left="1985" w:hanging="567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552"/>
        </w:tabs>
        <w:ind w:left="2552" w:hanging="567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tabs>
          <w:tab w:val="num" w:pos="3119"/>
        </w:tabs>
        <w:ind w:left="3119" w:hanging="567"/>
      </w:pPr>
      <w:rPr>
        <w:rFonts w:ascii="Courier New" w:hAnsi="Courier New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tabs>
          <w:tab w:val="num" w:pos="4253"/>
        </w:tabs>
        <w:ind w:left="4253" w:hanging="567"/>
      </w:pPr>
      <w:rPr>
        <w:rFonts w:ascii="Wingdings" w:hAnsi="Wingdings" w:hint="default"/>
      </w:rPr>
    </w:lvl>
    <w:lvl w:ilvl="6">
      <w:start w:val="1"/>
      <w:numFmt w:val="bullet"/>
      <w:lvlText w:val="o"/>
      <w:lvlJc w:val="left"/>
      <w:pPr>
        <w:tabs>
          <w:tab w:val="num" w:pos="4820"/>
        </w:tabs>
        <w:ind w:left="4820" w:hanging="567"/>
      </w:pPr>
      <w:rPr>
        <w:rFonts w:ascii="Courier New" w:hAnsi="Courier New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"/>
      <w:lvlJc w:val="left"/>
      <w:pPr>
        <w:tabs>
          <w:tab w:val="num" w:pos="5954"/>
        </w:tabs>
        <w:ind w:left="5954" w:hanging="567"/>
      </w:pPr>
      <w:rPr>
        <w:rFonts w:ascii="Wingdings" w:hAnsi="Wingdings" w:hint="default"/>
      </w:rPr>
    </w:lvl>
  </w:abstractNum>
  <w:abstractNum w:abstractNumId="38" w15:restartNumberingAfterBreak="0">
    <w:nsid w:val="45773A5B"/>
    <w:multiLevelType w:val="hybridMultilevel"/>
    <w:tmpl w:val="55A86368"/>
    <w:lvl w:ilvl="0" w:tplc="FC46BFAC">
      <w:start w:val="1"/>
      <w:numFmt w:val="none"/>
      <w:pStyle w:val="a7"/>
      <w:lvlText w:val="Рисунок"/>
      <w:lvlJc w:val="left"/>
      <w:pPr>
        <w:tabs>
          <w:tab w:val="num" w:pos="19796"/>
        </w:tabs>
      </w:pPr>
      <w:rPr>
        <w:rFonts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9F57318"/>
    <w:multiLevelType w:val="hybridMultilevel"/>
    <w:tmpl w:val="52B66D8A"/>
    <w:lvl w:ilvl="0" w:tplc="B794550E">
      <w:start w:val="1"/>
      <w:numFmt w:val="bullet"/>
      <w:pStyle w:val="GOSTListmark2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 w:hint="default"/>
      </w:rPr>
    </w:lvl>
    <w:lvl w:ilvl="1" w:tplc="4F92EA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C0422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4458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40D7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36823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A436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AA4D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BB63E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9FF0F35"/>
    <w:multiLevelType w:val="hybridMultilevel"/>
    <w:tmpl w:val="5298E864"/>
    <w:lvl w:ilvl="0" w:tplc="552CD70A">
      <w:start w:val="1"/>
      <w:numFmt w:val="bullet"/>
      <w:pStyle w:val="GOSTListmark4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1" w:tplc="3416BD60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cs="Courier New" w:hint="default"/>
      </w:rPr>
    </w:lvl>
    <w:lvl w:ilvl="2" w:tplc="A5206A9C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74DFF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E192328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cs="Courier New" w:hint="default"/>
      </w:rPr>
    </w:lvl>
    <w:lvl w:ilvl="5" w:tplc="218C666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EDD47142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6B2011E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cs="Courier New" w:hint="default"/>
      </w:rPr>
    </w:lvl>
    <w:lvl w:ilvl="8" w:tplc="E15C3CD4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41" w15:restartNumberingAfterBreak="0">
    <w:nsid w:val="4B9C5FF4"/>
    <w:multiLevelType w:val="multilevel"/>
    <w:tmpl w:val="066CBE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52"/>
      <w:lvlText w:val="2.%2"/>
      <w:lvlJc w:val="center"/>
      <w:pPr>
        <w:ind w:left="2701" w:hanging="432"/>
      </w:pPr>
      <w:rPr>
        <w:rFonts w:hint="default"/>
        <w:b/>
        <w:sz w:val="28"/>
        <w:szCs w:val="28"/>
      </w:rPr>
    </w:lvl>
    <w:lvl w:ilvl="2">
      <w:start w:val="1"/>
      <w:numFmt w:val="decimal"/>
      <w:pStyle w:val="4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4DB564FC"/>
    <w:multiLevelType w:val="hybridMultilevel"/>
    <w:tmpl w:val="B0F8AD70"/>
    <w:lvl w:ilvl="0" w:tplc="70088504">
      <w:start w:val="1"/>
      <w:numFmt w:val="none"/>
      <w:pStyle w:val="a8"/>
      <w:lvlText w:val="%1Приложение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1" w:tplc="678E22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1227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FC13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A05D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8E6D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7E6B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F805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C0FA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E044427"/>
    <w:multiLevelType w:val="hybridMultilevel"/>
    <w:tmpl w:val="C5FA92EA"/>
    <w:lvl w:ilvl="0" w:tplc="9ACE6FAA">
      <w:start w:val="1"/>
      <w:numFmt w:val="none"/>
      <w:pStyle w:val="BFTNameTable"/>
      <w:lvlText w:val="Таблица "/>
      <w:lvlJc w:val="left"/>
      <w:pPr>
        <w:tabs>
          <w:tab w:val="num" w:pos="1277"/>
        </w:tabs>
        <w:ind w:left="710" w:firstLine="56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4190005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19000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44" w15:restartNumberingAfterBreak="0">
    <w:nsid w:val="4EEE53CA"/>
    <w:multiLevelType w:val="multilevel"/>
    <w:tmpl w:val="4C82AB44"/>
    <w:lvl w:ilvl="0">
      <w:start w:val="1"/>
      <w:numFmt w:val="decimal"/>
      <w:pStyle w:val="GOSTTableListNum1"/>
      <w:lvlText w:val="%1)"/>
      <w:lvlJc w:val="left"/>
      <w:pPr>
        <w:tabs>
          <w:tab w:val="num" w:pos="284"/>
        </w:tabs>
        <w:ind w:left="284" w:hanging="22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lvlText w:val="%2.%1.%3."/>
      <w:lvlJc w:val="left"/>
      <w:pPr>
        <w:tabs>
          <w:tab w:val="num" w:pos="1134"/>
        </w:tabs>
        <w:ind w:left="1276" w:hanging="567"/>
      </w:pPr>
      <w:rPr>
        <w:rFonts w:ascii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367"/>
        </w:tabs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8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6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2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47"/>
        </w:tabs>
        <w:ind w:left="4887" w:hanging="1440"/>
      </w:pPr>
      <w:rPr>
        <w:rFonts w:hint="default"/>
      </w:rPr>
    </w:lvl>
  </w:abstractNum>
  <w:abstractNum w:abstractNumId="45" w15:restartNumberingAfterBreak="0">
    <w:nsid w:val="4FEC52E2"/>
    <w:multiLevelType w:val="hybridMultilevel"/>
    <w:tmpl w:val="4FB69008"/>
    <w:lvl w:ilvl="0" w:tplc="E1D086B8">
      <w:start w:val="1"/>
      <w:numFmt w:val="bullet"/>
      <w:pStyle w:val="GOSTTableListMark1"/>
      <w:lvlText w:val=""/>
      <w:lvlJc w:val="left"/>
      <w:pPr>
        <w:tabs>
          <w:tab w:val="num" w:pos="340"/>
        </w:tabs>
        <w:ind w:left="340" w:hanging="227"/>
      </w:pPr>
      <w:rPr>
        <w:rFonts w:ascii="Symbol" w:hAnsi="Symbol" w:hint="default"/>
      </w:rPr>
    </w:lvl>
    <w:lvl w:ilvl="1" w:tplc="E730C9F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B63A2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149F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16DE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7A77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7A6E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F457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066F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41903C0"/>
    <w:multiLevelType w:val="hybridMultilevel"/>
    <w:tmpl w:val="A14A047E"/>
    <w:lvl w:ilvl="0" w:tplc="D4BA7CE2">
      <w:start w:val="1"/>
      <w:numFmt w:val="decimal"/>
      <w:pStyle w:val="a9"/>
      <w:lvlText w:val="А.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7" w15:restartNumberingAfterBreak="0">
    <w:nsid w:val="575234BC"/>
    <w:multiLevelType w:val="hybridMultilevel"/>
    <w:tmpl w:val="2078EC6A"/>
    <w:lvl w:ilvl="0" w:tplc="6700F422">
      <w:start w:val="1"/>
      <w:numFmt w:val="none"/>
      <w:pStyle w:val="aa"/>
      <w:lvlText w:val="Схема"/>
      <w:lvlJc w:val="right"/>
      <w:pPr>
        <w:tabs>
          <w:tab w:val="num" w:pos="2487"/>
        </w:tabs>
        <w:ind w:left="2487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48" w15:restartNumberingAfterBreak="0">
    <w:nsid w:val="5BA74E2E"/>
    <w:multiLevelType w:val="hybridMultilevel"/>
    <w:tmpl w:val="1F3A5258"/>
    <w:lvl w:ilvl="0" w:tplc="DE6EC2AE">
      <w:start w:val="1"/>
      <w:numFmt w:val="russianLower"/>
      <w:pStyle w:val="ab"/>
      <w:lvlText w:val="%1)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49" w15:restartNumberingAfterBreak="0">
    <w:nsid w:val="5D0F5592"/>
    <w:multiLevelType w:val="multilevel"/>
    <w:tmpl w:val="C0EA7C48"/>
    <w:lvl w:ilvl="0">
      <w:start w:val="1"/>
      <w:numFmt w:val="none"/>
      <w:pStyle w:val="ac"/>
      <w:lvlText w:val="–"/>
      <w:lvlJc w:val="left"/>
      <w:pPr>
        <w:tabs>
          <w:tab w:val="num" w:pos="1134"/>
        </w:tabs>
        <w:ind w:left="0" w:firstLine="851"/>
      </w:pPr>
      <w:rPr>
        <w:rFonts w:ascii="Times New Roman" w:hAnsi="Times New Roman" w:hint="default"/>
        <w:sz w:val="24"/>
        <w:szCs w:val="24"/>
      </w:rPr>
    </w:lvl>
    <w:lvl w:ilvl="1">
      <w:start w:val="1"/>
      <w:numFmt w:val="none"/>
      <w:pStyle w:val="24"/>
      <w:lvlText w:val="%2–"/>
      <w:lvlJc w:val="left"/>
      <w:pPr>
        <w:tabs>
          <w:tab w:val="num" w:pos="1701"/>
        </w:tabs>
        <w:ind w:left="851" w:firstLine="567"/>
      </w:pPr>
      <w:rPr>
        <w:rFonts w:hint="default"/>
      </w:rPr>
    </w:lvl>
    <w:lvl w:ilvl="2">
      <w:start w:val="1"/>
      <w:numFmt w:val="none"/>
      <w:pStyle w:val="33"/>
      <w:lvlText w:val="%3–"/>
      <w:lvlJc w:val="right"/>
      <w:pPr>
        <w:tabs>
          <w:tab w:val="num" w:pos="2268"/>
        </w:tabs>
        <w:ind w:left="1418" w:firstLine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602C3DCF"/>
    <w:multiLevelType w:val="multilevel"/>
    <w:tmpl w:val="8A1A82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840" w:hanging="48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sz w:val="24"/>
      </w:rPr>
    </w:lvl>
  </w:abstractNum>
  <w:abstractNum w:abstractNumId="51" w15:restartNumberingAfterBreak="0">
    <w:nsid w:val="61AB383A"/>
    <w:multiLevelType w:val="multilevel"/>
    <w:tmpl w:val="E424C2A2"/>
    <w:lvl w:ilvl="0">
      <w:start w:val="1"/>
      <w:numFmt w:val="russianLower"/>
      <w:pStyle w:val="GOSTTableListNum"/>
      <w:lvlText w:val="%1)"/>
      <w:lvlJc w:val="left"/>
      <w:pPr>
        <w:tabs>
          <w:tab w:val="num" w:pos="284"/>
        </w:tabs>
        <w:ind w:left="284" w:hanging="22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lvlText w:val="%2.%1.%3."/>
      <w:lvlJc w:val="left"/>
      <w:pPr>
        <w:tabs>
          <w:tab w:val="num" w:pos="1134"/>
        </w:tabs>
        <w:ind w:left="1276" w:hanging="567"/>
      </w:pPr>
      <w:rPr>
        <w:rFonts w:ascii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367"/>
        </w:tabs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8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6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2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47"/>
        </w:tabs>
        <w:ind w:left="4887" w:hanging="1440"/>
      </w:pPr>
      <w:rPr>
        <w:rFonts w:hint="default"/>
      </w:rPr>
    </w:lvl>
  </w:abstractNum>
  <w:abstractNum w:abstractNumId="52" w15:restartNumberingAfterBreak="0">
    <w:nsid w:val="650F43FD"/>
    <w:multiLevelType w:val="hybridMultilevel"/>
    <w:tmpl w:val="D9E01A38"/>
    <w:lvl w:ilvl="0" w:tplc="5BFADD6E">
      <w:start w:val="1"/>
      <w:numFmt w:val="none"/>
      <w:pStyle w:val="GOSTFigName"/>
      <w:lvlText w:val="Рисунок 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6A426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503B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8632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1437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D08B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4890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D035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0EE1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D603F14"/>
    <w:multiLevelType w:val="hybridMultilevel"/>
    <w:tmpl w:val="2DFA5896"/>
    <w:lvl w:ilvl="0" w:tplc="F3084462">
      <w:start w:val="29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E79757B"/>
    <w:multiLevelType w:val="multilevel"/>
    <w:tmpl w:val="5F388444"/>
    <w:lvl w:ilvl="0">
      <w:start w:val="1"/>
      <w:numFmt w:val="bullet"/>
      <w:pStyle w:val="ad"/>
      <w:lvlText w:val=""/>
      <w:lvlJc w:val="left"/>
      <w:pPr>
        <w:tabs>
          <w:tab w:val="num" w:pos="1931"/>
        </w:tabs>
        <w:ind w:left="720" w:firstLine="851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2781"/>
        </w:tabs>
        <w:ind w:left="1571" w:firstLine="85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3632"/>
        </w:tabs>
        <w:ind w:left="2421" w:firstLine="851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4482"/>
        </w:tabs>
        <w:ind w:left="3272" w:firstLine="850"/>
      </w:pPr>
      <w:rPr>
        <w:rFonts w:ascii="Symbol" w:hAnsi="Symbol" w:hint="default"/>
        <w:color w:val="auto"/>
      </w:rPr>
    </w:lvl>
    <w:lvl w:ilvl="4">
      <w:start w:val="1"/>
      <w:numFmt w:val="bullet"/>
      <w:lvlText w:val="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</w:abstractNum>
  <w:abstractNum w:abstractNumId="55" w15:restartNumberingAfterBreak="0">
    <w:nsid w:val="742D30F7"/>
    <w:multiLevelType w:val="hybridMultilevel"/>
    <w:tmpl w:val="91FCF578"/>
    <w:lvl w:ilvl="0" w:tplc="9CAE6DA6">
      <w:start w:val="1"/>
      <w:numFmt w:val="bullet"/>
      <w:pStyle w:val="BFTListmark1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1" w:tplc="DEDC36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3825B5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A40A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7A0D8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9E679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38ED7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1E37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826D9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5B87252"/>
    <w:multiLevelType w:val="hybridMultilevel"/>
    <w:tmpl w:val="EAA2D380"/>
    <w:lvl w:ilvl="0" w:tplc="A4549EE2">
      <w:start w:val="4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7FF3E3F"/>
    <w:multiLevelType w:val="hybridMultilevel"/>
    <w:tmpl w:val="7632E3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8" w15:restartNumberingAfterBreak="0">
    <w:nsid w:val="787873DA"/>
    <w:multiLevelType w:val="multilevel"/>
    <w:tmpl w:val="2A183FE8"/>
    <w:lvl w:ilvl="0">
      <w:start w:val="1"/>
      <w:numFmt w:val="decimal"/>
      <w:pStyle w:val="12"/>
      <w:lvlText w:val="%1."/>
      <w:lvlJc w:val="left"/>
      <w:pPr>
        <w:tabs>
          <w:tab w:val="num" w:pos="1259"/>
        </w:tabs>
        <w:ind w:left="1259" w:hanging="53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pStyle w:val="34"/>
      <w:lvlText w:val="%1.%2.%3."/>
      <w:lvlJc w:val="left"/>
      <w:pPr>
        <w:tabs>
          <w:tab w:val="num" w:pos="4480"/>
        </w:tabs>
        <w:ind w:left="4480" w:hanging="1077"/>
      </w:pPr>
      <w:rPr>
        <w:rFonts w:hint="default"/>
      </w:rPr>
    </w:lvl>
    <w:lvl w:ilvl="3">
      <w:start w:val="1"/>
      <w:numFmt w:val="decimal"/>
      <w:pStyle w:val="44"/>
      <w:lvlText w:val="%1.%2.%3.%4."/>
      <w:lvlJc w:val="left"/>
      <w:pPr>
        <w:tabs>
          <w:tab w:val="num" w:pos="2252"/>
        </w:tabs>
        <w:ind w:left="2252" w:hanging="1259"/>
      </w:pPr>
      <w:rPr>
        <w:rFonts w:hint="default"/>
      </w:rPr>
    </w:lvl>
    <w:lvl w:ilvl="4">
      <w:start w:val="1"/>
      <w:numFmt w:val="decimal"/>
      <w:pStyle w:val="53"/>
      <w:lvlText w:val="%1.%2.%3.%4.%5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5040" w:hanging="1440"/>
      </w:pPr>
      <w:rPr>
        <w:rFonts w:hint="default"/>
      </w:rPr>
    </w:lvl>
  </w:abstractNum>
  <w:abstractNum w:abstractNumId="59" w15:restartNumberingAfterBreak="0">
    <w:nsid w:val="79062286"/>
    <w:multiLevelType w:val="hybridMultilevel"/>
    <w:tmpl w:val="42147A62"/>
    <w:lvl w:ilvl="0" w:tplc="B89CDEA6">
      <w:start w:val="3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0" w15:restartNumberingAfterBreak="0">
    <w:nsid w:val="7C0050E1"/>
    <w:multiLevelType w:val="hybridMultilevel"/>
    <w:tmpl w:val="8CCC176A"/>
    <w:lvl w:ilvl="0" w:tplc="71765A42">
      <w:start w:val="1"/>
      <w:numFmt w:val="decimal"/>
      <w:pStyle w:val="GOSTTableNum"/>
      <w:lvlText w:val="%1."/>
      <w:lvlJc w:val="left"/>
      <w:pPr>
        <w:tabs>
          <w:tab w:val="num" w:pos="114"/>
        </w:tabs>
        <w:ind w:left="57" w:firstLine="5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7ECD4DDB"/>
    <w:multiLevelType w:val="multilevel"/>
    <w:tmpl w:val="0FE2B9C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6"/>
    <w:lvlOverride w:ilvl="0">
      <w:startOverride w:val="1"/>
    </w:lvlOverride>
  </w:num>
  <w:num w:numId="2">
    <w:abstractNumId w:val="6"/>
    <w:lvlOverride w:ilvl="0">
      <w:startOverride w:val="1"/>
    </w:lvlOverride>
  </w:num>
  <w:num w:numId="3">
    <w:abstractNumId w:val="6"/>
    <w:lvlOverride w:ilvl="0">
      <w:startOverride w:val="1"/>
    </w:lvlOverride>
  </w:num>
  <w:num w:numId="4">
    <w:abstractNumId w:val="6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6"/>
    <w:lvlOverride w:ilvl="0">
      <w:startOverride w:val="1"/>
    </w:lvlOverride>
  </w:num>
  <w:num w:numId="7">
    <w:abstractNumId w:val="6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6"/>
    <w:lvlOverride w:ilvl="0">
      <w:startOverride w:val="1"/>
    </w:lvlOverride>
  </w:num>
  <w:num w:numId="10">
    <w:abstractNumId w:val="6"/>
    <w:lvlOverride w:ilvl="0">
      <w:startOverride w:val="1"/>
    </w:lvlOverride>
  </w:num>
  <w:num w:numId="11">
    <w:abstractNumId w:val="6"/>
    <w:lvlOverride w:ilvl="0">
      <w:startOverride w:val="1"/>
    </w:lvlOverride>
  </w:num>
  <w:num w:numId="12">
    <w:abstractNumId w:val="6"/>
    <w:lvlOverride w:ilvl="0">
      <w:startOverride w:val="1"/>
    </w:lvlOverride>
  </w:num>
  <w:num w:numId="13">
    <w:abstractNumId w:val="6"/>
    <w:lvlOverride w:ilvl="0">
      <w:startOverride w:val="1"/>
    </w:lvlOverride>
  </w:num>
  <w:num w:numId="14">
    <w:abstractNumId w:val="6"/>
    <w:lvlOverride w:ilvl="0">
      <w:startOverride w:val="1"/>
    </w:lvlOverride>
  </w:num>
  <w:num w:numId="15">
    <w:abstractNumId w:val="6"/>
    <w:lvlOverride w:ilvl="0">
      <w:startOverride w:val="1"/>
    </w:lvlOverride>
  </w:num>
  <w:num w:numId="16">
    <w:abstractNumId w:val="6"/>
    <w:lvlOverride w:ilvl="0">
      <w:startOverride w:val="1"/>
    </w:lvlOverride>
  </w:num>
  <w:num w:numId="17">
    <w:abstractNumId w:val="6"/>
    <w:lvlOverride w:ilvl="0">
      <w:startOverride w:val="1"/>
    </w:lvlOverride>
  </w:num>
  <w:num w:numId="18">
    <w:abstractNumId w:val="6"/>
    <w:lvlOverride w:ilvl="0">
      <w:startOverride w:val="1"/>
    </w:lvlOverride>
  </w:num>
  <w:num w:numId="19">
    <w:abstractNumId w:val="6"/>
    <w:lvlOverride w:ilvl="0">
      <w:startOverride w:val="1"/>
    </w:lvlOverride>
  </w:num>
  <w:num w:numId="20">
    <w:abstractNumId w:val="6"/>
    <w:lvlOverride w:ilvl="0">
      <w:startOverride w:val="1"/>
    </w:lvlOverride>
  </w:num>
  <w:num w:numId="21">
    <w:abstractNumId w:val="6"/>
    <w:lvlOverride w:ilvl="0">
      <w:startOverride w:val="1"/>
    </w:lvlOverride>
  </w:num>
  <w:num w:numId="22">
    <w:abstractNumId w:val="6"/>
    <w:lvlOverride w:ilvl="0">
      <w:startOverride w:val="1"/>
    </w:lvlOverride>
  </w:num>
  <w:num w:numId="23">
    <w:abstractNumId w:val="6"/>
    <w:lvlOverride w:ilvl="0">
      <w:startOverride w:val="1"/>
    </w:lvlOverride>
  </w:num>
  <w:num w:numId="24">
    <w:abstractNumId w:val="6"/>
    <w:lvlOverride w:ilvl="0">
      <w:startOverride w:val="1"/>
    </w:lvlOverride>
  </w:num>
  <w:num w:numId="25">
    <w:abstractNumId w:val="6"/>
    <w:lvlOverride w:ilvl="0">
      <w:startOverride w:val="1"/>
    </w:lvlOverride>
  </w:num>
  <w:num w:numId="26">
    <w:abstractNumId w:val="6"/>
    <w:lvlOverride w:ilvl="0">
      <w:startOverride w:val="1"/>
    </w:lvlOverride>
  </w:num>
  <w:num w:numId="27">
    <w:abstractNumId w:val="6"/>
    <w:lvlOverride w:ilvl="0">
      <w:startOverride w:val="1"/>
    </w:lvlOverride>
  </w:num>
  <w:num w:numId="28">
    <w:abstractNumId w:val="6"/>
    <w:lvlOverride w:ilvl="0">
      <w:startOverride w:val="1"/>
    </w:lvlOverride>
  </w:num>
  <w:num w:numId="29">
    <w:abstractNumId w:val="6"/>
    <w:lvlOverride w:ilvl="0">
      <w:startOverride w:val="1"/>
    </w:lvlOverride>
  </w:num>
  <w:num w:numId="30">
    <w:abstractNumId w:val="6"/>
    <w:lvlOverride w:ilvl="0">
      <w:startOverride w:val="1"/>
    </w:lvlOverride>
  </w:num>
  <w:num w:numId="31">
    <w:abstractNumId w:val="6"/>
    <w:lvlOverride w:ilvl="0">
      <w:startOverride w:val="1"/>
    </w:lvlOverride>
  </w:num>
  <w:num w:numId="32">
    <w:abstractNumId w:val="50"/>
  </w:num>
  <w:num w:numId="33">
    <w:abstractNumId w:val="13"/>
  </w:num>
  <w:num w:numId="34">
    <w:abstractNumId w:val="61"/>
  </w:num>
  <w:num w:numId="35">
    <w:abstractNumId w:val="18"/>
  </w:num>
  <w:num w:numId="36">
    <w:abstractNumId w:val="14"/>
  </w:num>
  <w:num w:numId="37">
    <w:abstractNumId w:val="23"/>
  </w:num>
  <w:num w:numId="38">
    <w:abstractNumId w:val="21"/>
  </w:num>
  <w:num w:numId="39">
    <w:abstractNumId w:val="53"/>
  </w:num>
  <w:num w:numId="40">
    <w:abstractNumId w:val="56"/>
  </w:num>
  <w:num w:numId="41">
    <w:abstractNumId w:val="8"/>
  </w:num>
  <w:num w:numId="42">
    <w:abstractNumId w:val="6"/>
    <w:lvlOverride w:ilvl="0">
      <w:startOverride w:val="1"/>
    </w:lvlOverride>
  </w:num>
  <w:num w:numId="43">
    <w:abstractNumId w:val="6"/>
    <w:lvlOverride w:ilvl="0">
      <w:startOverride w:val="1"/>
    </w:lvlOverride>
  </w:num>
  <w:num w:numId="44">
    <w:abstractNumId w:val="6"/>
    <w:lvlOverride w:ilvl="0">
      <w:startOverride w:val="1"/>
    </w:lvlOverride>
  </w:num>
  <w:num w:numId="45">
    <w:abstractNumId w:val="34"/>
  </w:num>
  <w:num w:numId="46">
    <w:abstractNumId w:val="6"/>
    <w:lvlOverride w:ilvl="0">
      <w:startOverride w:val="1"/>
    </w:lvlOverride>
  </w:num>
  <w:num w:numId="47">
    <w:abstractNumId w:val="6"/>
    <w:lvlOverride w:ilvl="0">
      <w:startOverride w:val="1"/>
    </w:lvlOverride>
  </w:num>
  <w:num w:numId="48">
    <w:abstractNumId w:val="52"/>
  </w:num>
  <w:num w:numId="49">
    <w:abstractNumId w:val="39"/>
  </w:num>
  <w:num w:numId="50">
    <w:abstractNumId w:val="26"/>
  </w:num>
  <w:num w:numId="51">
    <w:abstractNumId w:val="40"/>
  </w:num>
  <w:num w:numId="52">
    <w:abstractNumId w:val="19"/>
  </w:num>
  <w:num w:numId="53">
    <w:abstractNumId w:val="45"/>
  </w:num>
  <w:num w:numId="54">
    <w:abstractNumId w:val="44"/>
  </w:num>
  <w:num w:numId="55">
    <w:abstractNumId w:val="51"/>
  </w:num>
  <w:num w:numId="56">
    <w:abstractNumId w:val="12"/>
  </w:num>
  <w:num w:numId="57">
    <w:abstractNumId w:val="60"/>
  </w:num>
  <w:num w:numId="58">
    <w:abstractNumId w:val="35"/>
  </w:num>
  <w:num w:numId="59">
    <w:abstractNumId w:val="22"/>
  </w:num>
  <w:num w:numId="60">
    <w:abstractNumId w:val="55"/>
  </w:num>
  <w:num w:numId="61">
    <w:abstractNumId w:val="43"/>
  </w:num>
  <w:num w:numId="62">
    <w:abstractNumId w:val="20"/>
  </w:num>
  <w:num w:numId="63">
    <w:abstractNumId w:val="9"/>
  </w:num>
  <w:num w:numId="64">
    <w:abstractNumId w:val="54"/>
  </w:num>
  <w:num w:numId="65">
    <w:abstractNumId w:val="32"/>
  </w:num>
  <w:num w:numId="66">
    <w:abstractNumId w:val="42"/>
  </w:num>
  <w:num w:numId="67">
    <w:abstractNumId w:val="58"/>
  </w:num>
  <w:num w:numId="68">
    <w:abstractNumId w:val="28"/>
  </w:num>
  <w:num w:numId="69">
    <w:abstractNumId w:val="46"/>
  </w:num>
  <w:num w:numId="70">
    <w:abstractNumId w:val="37"/>
  </w:num>
  <w:num w:numId="71">
    <w:abstractNumId w:val="49"/>
  </w:num>
  <w:num w:numId="72">
    <w:abstractNumId w:val="5"/>
  </w:num>
  <w:num w:numId="73">
    <w:abstractNumId w:val="4"/>
  </w:num>
  <w:num w:numId="74">
    <w:abstractNumId w:val="38"/>
  </w:num>
  <w:num w:numId="75">
    <w:abstractNumId w:val="47"/>
  </w:num>
  <w:num w:numId="76">
    <w:abstractNumId w:val="27"/>
  </w:num>
  <w:num w:numId="77">
    <w:abstractNumId w:val="48"/>
  </w:num>
  <w:num w:numId="78">
    <w:abstractNumId w:val="3"/>
  </w:num>
  <w:num w:numId="79">
    <w:abstractNumId w:val="2"/>
  </w:num>
  <w:num w:numId="80">
    <w:abstractNumId w:val="1"/>
  </w:num>
  <w:num w:numId="81">
    <w:abstractNumId w:val="0"/>
  </w:num>
  <w:num w:numId="82">
    <w:abstractNumId w:val="29"/>
  </w:num>
  <w:num w:numId="83">
    <w:abstractNumId w:val="33"/>
  </w:num>
  <w:num w:numId="84">
    <w:abstractNumId w:val="11"/>
  </w:num>
  <w:num w:numId="85">
    <w:abstractNumId w:val="16"/>
  </w:num>
  <w:num w:numId="86">
    <w:abstractNumId w:val="30"/>
  </w:num>
  <w:num w:numId="87">
    <w:abstractNumId w:val="25"/>
  </w:num>
  <w:num w:numId="88">
    <w:abstractNumId w:val="15"/>
  </w:num>
  <w:num w:numId="89">
    <w:abstractNumId w:val="41"/>
  </w:num>
  <w:num w:numId="90">
    <w:abstractNumId w:val="17"/>
  </w:num>
  <w:num w:numId="91">
    <w:abstractNumId w:val="6"/>
    <w:lvlOverride w:ilvl="0">
      <w:startOverride w:val="1"/>
    </w:lvlOverride>
  </w:num>
  <w:num w:numId="92">
    <w:abstractNumId w:val="6"/>
    <w:lvlOverride w:ilvl="0">
      <w:startOverride w:val="1"/>
    </w:lvlOverride>
  </w:num>
  <w:num w:numId="93">
    <w:abstractNumId w:val="6"/>
    <w:lvlOverride w:ilvl="0">
      <w:startOverride w:val="1"/>
    </w:lvlOverride>
  </w:num>
  <w:num w:numId="94">
    <w:abstractNumId w:val="6"/>
    <w:lvlOverride w:ilvl="0">
      <w:startOverride w:val="1"/>
    </w:lvlOverride>
  </w:num>
  <w:num w:numId="95">
    <w:abstractNumId w:val="6"/>
    <w:lvlOverride w:ilvl="0">
      <w:startOverride w:val="1"/>
    </w:lvlOverride>
  </w:num>
  <w:num w:numId="96">
    <w:abstractNumId w:val="6"/>
    <w:lvlOverride w:ilvl="0">
      <w:startOverride w:val="1"/>
    </w:lvlOverride>
  </w:num>
  <w:num w:numId="97">
    <w:abstractNumId w:val="6"/>
    <w:lvlOverride w:ilvl="0">
      <w:startOverride w:val="1"/>
    </w:lvlOverride>
  </w:num>
  <w:num w:numId="98">
    <w:abstractNumId w:val="6"/>
  </w:num>
  <w:num w:numId="99">
    <w:abstractNumId w:val="6"/>
    <w:lvlOverride w:ilvl="0">
      <w:startOverride w:val="1"/>
    </w:lvlOverride>
  </w:num>
  <w:num w:numId="100">
    <w:abstractNumId w:val="6"/>
    <w:lvlOverride w:ilvl="0">
      <w:startOverride w:val="1"/>
    </w:lvlOverride>
  </w:num>
  <w:num w:numId="101">
    <w:abstractNumId w:val="6"/>
    <w:lvlOverride w:ilvl="0">
      <w:startOverride w:val="1"/>
    </w:lvlOverride>
  </w:num>
  <w:num w:numId="102">
    <w:abstractNumId w:val="6"/>
    <w:lvlOverride w:ilvl="0">
      <w:startOverride w:val="1"/>
    </w:lvlOverride>
  </w:num>
  <w:num w:numId="103">
    <w:abstractNumId w:val="6"/>
    <w:lvlOverride w:ilvl="0">
      <w:startOverride w:val="1"/>
    </w:lvlOverride>
  </w:num>
  <w:num w:numId="104">
    <w:abstractNumId w:val="6"/>
    <w:lvlOverride w:ilvl="0">
      <w:startOverride w:val="1"/>
    </w:lvlOverride>
  </w:num>
  <w:num w:numId="105">
    <w:abstractNumId w:val="6"/>
    <w:lvlOverride w:ilvl="0">
      <w:startOverride w:val="1"/>
    </w:lvlOverride>
  </w:num>
  <w:num w:numId="106">
    <w:abstractNumId w:val="36"/>
  </w:num>
  <w:num w:numId="107">
    <w:abstractNumId w:val="6"/>
    <w:lvlOverride w:ilvl="0">
      <w:startOverride w:val="1"/>
    </w:lvlOverride>
  </w:num>
  <w:num w:numId="10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6"/>
    <w:lvlOverride w:ilvl="0">
      <w:startOverride w:val="1"/>
    </w:lvlOverride>
  </w:num>
  <w:num w:numId="110">
    <w:abstractNumId w:val="6"/>
    <w:lvlOverride w:ilvl="0">
      <w:startOverride w:val="1"/>
    </w:lvlOverride>
  </w:num>
  <w:num w:numId="111">
    <w:abstractNumId w:val="31"/>
  </w:num>
  <w:num w:numId="112">
    <w:abstractNumId w:val="6"/>
    <w:lvlOverride w:ilvl="0">
      <w:startOverride w:val="1"/>
    </w:lvlOverride>
  </w:num>
  <w:num w:numId="113">
    <w:abstractNumId w:val="6"/>
    <w:lvlOverride w:ilvl="0">
      <w:startOverride w:val="1"/>
    </w:lvlOverride>
  </w:num>
  <w:num w:numId="114">
    <w:abstractNumId w:val="6"/>
    <w:lvlOverride w:ilvl="0">
      <w:startOverride w:val="1"/>
    </w:lvlOverride>
  </w:num>
  <w:num w:numId="115">
    <w:abstractNumId w:val="10"/>
  </w:num>
  <w:num w:numId="116">
    <w:abstractNumId w:val="36"/>
  </w:num>
  <w:num w:numId="117">
    <w:abstractNumId w:val="6"/>
    <w:lvlOverride w:ilvl="0">
      <w:startOverride w:val="1"/>
    </w:lvlOverride>
  </w:num>
  <w:num w:numId="11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6"/>
    <w:lvlOverride w:ilvl="0">
      <w:startOverride w:val="1"/>
    </w:lvlOverride>
  </w:num>
  <w:num w:numId="120">
    <w:abstractNumId w:val="6"/>
    <w:lvlOverride w:ilvl="0">
      <w:startOverride w:val="1"/>
    </w:lvlOverride>
  </w:num>
  <w:num w:numId="121">
    <w:abstractNumId w:val="7"/>
  </w:num>
  <w:num w:numId="122">
    <w:abstractNumId w:val="6"/>
    <w:lvlOverride w:ilvl="0">
      <w:startOverride w:val="1"/>
    </w:lvlOverride>
  </w:num>
  <w:num w:numId="123">
    <w:abstractNumId w:val="6"/>
    <w:lvlOverride w:ilvl="0">
      <w:startOverride w:val="1"/>
    </w:lvlOverride>
  </w:num>
  <w:num w:numId="124">
    <w:abstractNumId w:val="57"/>
  </w:num>
  <w:num w:numId="125">
    <w:abstractNumId w:val="36"/>
  </w:num>
  <w:num w:numId="126">
    <w:abstractNumId w:val="59"/>
  </w:num>
  <w:numIdMacAtCleanup w:val="1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113"/>
  <w:hyphenationZone w:val="357"/>
  <w:doNotHyphenateCaps/>
  <w:drawingGridHorizontalSpacing w:val="119"/>
  <w:drawingGridVerticalSpacing w:val="6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B63"/>
    <w:rsid w:val="000018CE"/>
    <w:rsid w:val="000031AA"/>
    <w:rsid w:val="00003C3E"/>
    <w:rsid w:val="00004738"/>
    <w:rsid w:val="00004F13"/>
    <w:rsid w:val="00007CE8"/>
    <w:rsid w:val="00010812"/>
    <w:rsid w:val="00010965"/>
    <w:rsid w:val="00011065"/>
    <w:rsid w:val="000114EE"/>
    <w:rsid w:val="00012FD9"/>
    <w:rsid w:val="00014C41"/>
    <w:rsid w:val="00016394"/>
    <w:rsid w:val="000164FC"/>
    <w:rsid w:val="00016B4F"/>
    <w:rsid w:val="00017C66"/>
    <w:rsid w:val="00020E51"/>
    <w:rsid w:val="00021228"/>
    <w:rsid w:val="0002204F"/>
    <w:rsid w:val="00022681"/>
    <w:rsid w:val="000243AC"/>
    <w:rsid w:val="00024AC1"/>
    <w:rsid w:val="00025D80"/>
    <w:rsid w:val="0002685E"/>
    <w:rsid w:val="00027233"/>
    <w:rsid w:val="000272FA"/>
    <w:rsid w:val="000277FF"/>
    <w:rsid w:val="00027F21"/>
    <w:rsid w:val="00031E92"/>
    <w:rsid w:val="0003367B"/>
    <w:rsid w:val="00033C5D"/>
    <w:rsid w:val="00036626"/>
    <w:rsid w:val="00043784"/>
    <w:rsid w:val="00043B5A"/>
    <w:rsid w:val="00044F2A"/>
    <w:rsid w:val="000454D3"/>
    <w:rsid w:val="00052AA2"/>
    <w:rsid w:val="00052C95"/>
    <w:rsid w:val="000541E0"/>
    <w:rsid w:val="000544AC"/>
    <w:rsid w:val="00054F80"/>
    <w:rsid w:val="00054FAB"/>
    <w:rsid w:val="00055A21"/>
    <w:rsid w:val="00056DA9"/>
    <w:rsid w:val="00062160"/>
    <w:rsid w:val="00062B98"/>
    <w:rsid w:val="00062D37"/>
    <w:rsid w:val="00070E33"/>
    <w:rsid w:val="00071699"/>
    <w:rsid w:val="00076756"/>
    <w:rsid w:val="00080ECC"/>
    <w:rsid w:val="0008374E"/>
    <w:rsid w:val="0008436E"/>
    <w:rsid w:val="00085543"/>
    <w:rsid w:val="00085CE2"/>
    <w:rsid w:val="00086194"/>
    <w:rsid w:val="000905ED"/>
    <w:rsid w:val="00090695"/>
    <w:rsid w:val="00090D1B"/>
    <w:rsid w:val="0009262B"/>
    <w:rsid w:val="000934EB"/>
    <w:rsid w:val="000935E9"/>
    <w:rsid w:val="000940B1"/>
    <w:rsid w:val="00094510"/>
    <w:rsid w:val="000950F5"/>
    <w:rsid w:val="0009517E"/>
    <w:rsid w:val="00095B32"/>
    <w:rsid w:val="00095EE6"/>
    <w:rsid w:val="00096812"/>
    <w:rsid w:val="000A0121"/>
    <w:rsid w:val="000A206B"/>
    <w:rsid w:val="000A2D7B"/>
    <w:rsid w:val="000A2F90"/>
    <w:rsid w:val="000A4314"/>
    <w:rsid w:val="000A4C45"/>
    <w:rsid w:val="000A53E1"/>
    <w:rsid w:val="000A57A5"/>
    <w:rsid w:val="000A6B38"/>
    <w:rsid w:val="000A6CED"/>
    <w:rsid w:val="000A704E"/>
    <w:rsid w:val="000A7157"/>
    <w:rsid w:val="000A7F28"/>
    <w:rsid w:val="000B146C"/>
    <w:rsid w:val="000B2159"/>
    <w:rsid w:val="000B32F3"/>
    <w:rsid w:val="000B3ADC"/>
    <w:rsid w:val="000B3DF0"/>
    <w:rsid w:val="000B4186"/>
    <w:rsid w:val="000B46B3"/>
    <w:rsid w:val="000B4D40"/>
    <w:rsid w:val="000B58B3"/>
    <w:rsid w:val="000B59BB"/>
    <w:rsid w:val="000B5FFD"/>
    <w:rsid w:val="000C0A7D"/>
    <w:rsid w:val="000C1ABE"/>
    <w:rsid w:val="000C1B5A"/>
    <w:rsid w:val="000C1F3B"/>
    <w:rsid w:val="000C2EAB"/>
    <w:rsid w:val="000C3A55"/>
    <w:rsid w:val="000D0A3E"/>
    <w:rsid w:val="000D1874"/>
    <w:rsid w:val="000D1AAD"/>
    <w:rsid w:val="000D1E1E"/>
    <w:rsid w:val="000D5B69"/>
    <w:rsid w:val="000D5EE4"/>
    <w:rsid w:val="000D735D"/>
    <w:rsid w:val="000E1004"/>
    <w:rsid w:val="000E1AE1"/>
    <w:rsid w:val="000E1E87"/>
    <w:rsid w:val="000E1EAF"/>
    <w:rsid w:val="000E246E"/>
    <w:rsid w:val="000E2D3E"/>
    <w:rsid w:val="000E386C"/>
    <w:rsid w:val="000E4855"/>
    <w:rsid w:val="000E4C0A"/>
    <w:rsid w:val="000E6B3E"/>
    <w:rsid w:val="000E6B91"/>
    <w:rsid w:val="000E7C23"/>
    <w:rsid w:val="000F03EF"/>
    <w:rsid w:val="000F14F9"/>
    <w:rsid w:val="000F23C6"/>
    <w:rsid w:val="000F246A"/>
    <w:rsid w:val="000F3DB1"/>
    <w:rsid w:val="000F4202"/>
    <w:rsid w:val="000F6F13"/>
    <w:rsid w:val="000F7B68"/>
    <w:rsid w:val="001003E0"/>
    <w:rsid w:val="001025CD"/>
    <w:rsid w:val="001028C9"/>
    <w:rsid w:val="00102A40"/>
    <w:rsid w:val="001030A1"/>
    <w:rsid w:val="00105DBA"/>
    <w:rsid w:val="00106095"/>
    <w:rsid w:val="00106EAE"/>
    <w:rsid w:val="001077D9"/>
    <w:rsid w:val="00107D80"/>
    <w:rsid w:val="0011216A"/>
    <w:rsid w:val="001121B0"/>
    <w:rsid w:val="00112784"/>
    <w:rsid w:val="00112C3A"/>
    <w:rsid w:val="00113AC0"/>
    <w:rsid w:val="00114F28"/>
    <w:rsid w:val="00116152"/>
    <w:rsid w:val="0011756E"/>
    <w:rsid w:val="001177B5"/>
    <w:rsid w:val="001208B5"/>
    <w:rsid w:val="00120961"/>
    <w:rsid w:val="001213E5"/>
    <w:rsid w:val="00121ED0"/>
    <w:rsid w:val="00122B47"/>
    <w:rsid w:val="001237A3"/>
    <w:rsid w:val="00124067"/>
    <w:rsid w:val="00124386"/>
    <w:rsid w:val="00124A45"/>
    <w:rsid w:val="00127C0D"/>
    <w:rsid w:val="00127E41"/>
    <w:rsid w:val="00127F37"/>
    <w:rsid w:val="00127FCA"/>
    <w:rsid w:val="00130C60"/>
    <w:rsid w:val="00132424"/>
    <w:rsid w:val="00132C4B"/>
    <w:rsid w:val="001365C2"/>
    <w:rsid w:val="0013699E"/>
    <w:rsid w:val="00137B63"/>
    <w:rsid w:val="0014179A"/>
    <w:rsid w:val="001436A3"/>
    <w:rsid w:val="00143DEA"/>
    <w:rsid w:val="0014421F"/>
    <w:rsid w:val="00146608"/>
    <w:rsid w:val="00146819"/>
    <w:rsid w:val="001471E1"/>
    <w:rsid w:val="0014768A"/>
    <w:rsid w:val="001477EE"/>
    <w:rsid w:val="00150CB0"/>
    <w:rsid w:val="00153ADE"/>
    <w:rsid w:val="00155E8C"/>
    <w:rsid w:val="00161DD9"/>
    <w:rsid w:val="001628BA"/>
    <w:rsid w:val="001659D1"/>
    <w:rsid w:val="00166BBF"/>
    <w:rsid w:val="00171B5F"/>
    <w:rsid w:val="0017290C"/>
    <w:rsid w:val="00172F2F"/>
    <w:rsid w:val="00176165"/>
    <w:rsid w:val="001764B3"/>
    <w:rsid w:val="0017717F"/>
    <w:rsid w:val="0017747A"/>
    <w:rsid w:val="00177CB5"/>
    <w:rsid w:val="0018074D"/>
    <w:rsid w:val="00182DB9"/>
    <w:rsid w:val="00185AC7"/>
    <w:rsid w:val="00185B4F"/>
    <w:rsid w:val="00185D08"/>
    <w:rsid w:val="00186236"/>
    <w:rsid w:val="00186A0E"/>
    <w:rsid w:val="00186AF4"/>
    <w:rsid w:val="00191433"/>
    <w:rsid w:val="00194525"/>
    <w:rsid w:val="00194AB5"/>
    <w:rsid w:val="00195AB2"/>
    <w:rsid w:val="0019639B"/>
    <w:rsid w:val="001965DA"/>
    <w:rsid w:val="001977E0"/>
    <w:rsid w:val="001A0AF9"/>
    <w:rsid w:val="001A2DA9"/>
    <w:rsid w:val="001A3E1C"/>
    <w:rsid w:val="001A53EF"/>
    <w:rsid w:val="001A6876"/>
    <w:rsid w:val="001A6B12"/>
    <w:rsid w:val="001A75A8"/>
    <w:rsid w:val="001B0805"/>
    <w:rsid w:val="001B096F"/>
    <w:rsid w:val="001B0B0F"/>
    <w:rsid w:val="001B166A"/>
    <w:rsid w:val="001B1FB1"/>
    <w:rsid w:val="001B23CD"/>
    <w:rsid w:val="001B39FC"/>
    <w:rsid w:val="001B48A2"/>
    <w:rsid w:val="001B49C8"/>
    <w:rsid w:val="001B4D1F"/>
    <w:rsid w:val="001B528A"/>
    <w:rsid w:val="001B5E0F"/>
    <w:rsid w:val="001B6DB6"/>
    <w:rsid w:val="001C0E85"/>
    <w:rsid w:val="001C11EF"/>
    <w:rsid w:val="001C1E79"/>
    <w:rsid w:val="001C2AA0"/>
    <w:rsid w:val="001C2E8B"/>
    <w:rsid w:val="001C3D33"/>
    <w:rsid w:val="001C76ED"/>
    <w:rsid w:val="001C7A45"/>
    <w:rsid w:val="001C7ABC"/>
    <w:rsid w:val="001D2985"/>
    <w:rsid w:val="001D4551"/>
    <w:rsid w:val="001D46BD"/>
    <w:rsid w:val="001D67E5"/>
    <w:rsid w:val="001E04D8"/>
    <w:rsid w:val="001E0D1B"/>
    <w:rsid w:val="001E2A2C"/>
    <w:rsid w:val="001E3242"/>
    <w:rsid w:val="001E35AA"/>
    <w:rsid w:val="001E43CD"/>
    <w:rsid w:val="001E6F44"/>
    <w:rsid w:val="001F3ACA"/>
    <w:rsid w:val="001F3E57"/>
    <w:rsid w:val="001F4B43"/>
    <w:rsid w:val="001F6230"/>
    <w:rsid w:val="001F6E2B"/>
    <w:rsid w:val="002009E6"/>
    <w:rsid w:val="00200FD1"/>
    <w:rsid w:val="00202261"/>
    <w:rsid w:val="00202AE0"/>
    <w:rsid w:val="00203C23"/>
    <w:rsid w:val="00204A84"/>
    <w:rsid w:val="002105B3"/>
    <w:rsid w:val="00211291"/>
    <w:rsid w:val="0021234F"/>
    <w:rsid w:val="00212AAE"/>
    <w:rsid w:val="00212D02"/>
    <w:rsid w:val="002133B5"/>
    <w:rsid w:val="0021452D"/>
    <w:rsid w:val="00214C4F"/>
    <w:rsid w:val="00214F76"/>
    <w:rsid w:val="002156EA"/>
    <w:rsid w:val="00215F7C"/>
    <w:rsid w:val="002165FB"/>
    <w:rsid w:val="00216751"/>
    <w:rsid w:val="002167F9"/>
    <w:rsid w:val="00216A1D"/>
    <w:rsid w:val="002173F2"/>
    <w:rsid w:val="00221701"/>
    <w:rsid w:val="00222956"/>
    <w:rsid w:val="00222E23"/>
    <w:rsid w:val="0022597F"/>
    <w:rsid w:val="00225C25"/>
    <w:rsid w:val="00226119"/>
    <w:rsid w:val="00226B9A"/>
    <w:rsid w:val="002271D4"/>
    <w:rsid w:val="00234B27"/>
    <w:rsid w:val="00235046"/>
    <w:rsid w:val="002350D7"/>
    <w:rsid w:val="002351A4"/>
    <w:rsid w:val="002365D8"/>
    <w:rsid w:val="00237153"/>
    <w:rsid w:val="00237D75"/>
    <w:rsid w:val="00237F1B"/>
    <w:rsid w:val="002402A0"/>
    <w:rsid w:val="00241912"/>
    <w:rsid w:val="00244CE6"/>
    <w:rsid w:val="00245941"/>
    <w:rsid w:val="00245CC8"/>
    <w:rsid w:val="00246F00"/>
    <w:rsid w:val="00247254"/>
    <w:rsid w:val="00247679"/>
    <w:rsid w:val="002507AA"/>
    <w:rsid w:val="00250F6A"/>
    <w:rsid w:val="00251108"/>
    <w:rsid w:val="00251F3F"/>
    <w:rsid w:val="00253445"/>
    <w:rsid w:val="00254E54"/>
    <w:rsid w:val="00256F01"/>
    <w:rsid w:val="00260D7C"/>
    <w:rsid w:val="00263500"/>
    <w:rsid w:val="00264B85"/>
    <w:rsid w:val="00264DEE"/>
    <w:rsid w:val="00267050"/>
    <w:rsid w:val="002677E7"/>
    <w:rsid w:val="00270870"/>
    <w:rsid w:val="00271EE0"/>
    <w:rsid w:val="00273E80"/>
    <w:rsid w:val="00274C08"/>
    <w:rsid w:val="00276D69"/>
    <w:rsid w:val="00281EB8"/>
    <w:rsid w:val="002846D0"/>
    <w:rsid w:val="002847D8"/>
    <w:rsid w:val="00285BAA"/>
    <w:rsid w:val="00286415"/>
    <w:rsid w:val="00287334"/>
    <w:rsid w:val="0029047F"/>
    <w:rsid w:val="0029197F"/>
    <w:rsid w:val="00292793"/>
    <w:rsid w:val="00293B78"/>
    <w:rsid w:val="00293C98"/>
    <w:rsid w:val="00294AD2"/>
    <w:rsid w:val="00297F1E"/>
    <w:rsid w:val="002A0C5C"/>
    <w:rsid w:val="002A104F"/>
    <w:rsid w:val="002A1366"/>
    <w:rsid w:val="002A192E"/>
    <w:rsid w:val="002A2FC0"/>
    <w:rsid w:val="002A349F"/>
    <w:rsid w:val="002A3F28"/>
    <w:rsid w:val="002A594C"/>
    <w:rsid w:val="002A6416"/>
    <w:rsid w:val="002A6658"/>
    <w:rsid w:val="002B1C66"/>
    <w:rsid w:val="002B2C3C"/>
    <w:rsid w:val="002B3473"/>
    <w:rsid w:val="002B358A"/>
    <w:rsid w:val="002B39C1"/>
    <w:rsid w:val="002B4318"/>
    <w:rsid w:val="002B761A"/>
    <w:rsid w:val="002C0589"/>
    <w:rsid w:val="002C196D"/>
    <w:rsid w:val="002C1D52"/>
    <w:rsid w:val="002C617E"/>
    <w:rsid w:val="002C6B13"/>
    <w:rsid w:val="002C716B"/>
    <w:rsid w:val="002D1277"/>
    <w:rsid w:val="002D1F67"/>
    <w:rsid w:val="002D21DC"/>
    <w:rsid w:val="002D282A"/>
    <w:rsid w:val="002D2CE0"/>
    <w:rsid w:val="002D7627"/>
    <w:rsid w:val="002D7D15"/>
    <w:rsid w:val="002E09B3"/>
    <w:rsid w:val="002E0BDC"/>
    <w:rsid w:val="002E2AD8"/>
    <w:rsid w:val="002E2DE5"/>
    <w:rsid w:val="002E411E"/>
    <w:rsid w:val="002E52C4"/>
    <w:rsid w:val="002E5CEA"/>
    <w:rsid w:val="002E5F7F"/>
    <w:rsid w:val="002E6C2F"/>
    <w:rsid w:val="002E6DAE"/>
    <w:rsid w:val="002F1043"/>
    <w:rsid w:val="002F1165"/>
    <w:rsid w:val="002F16A0"/>
    <w:rsid w:val="002F3D45"/>
    <w:rsid w:val="002F4518"/>
    <w:rsid w:val="002F45E4"/>
    <w:rsid w:val="002F49FC"/>
    <w:rsid w:val="002F5C18"/>
    <w:rsid w:val="002F785D"/>
    <w:rsid w:val="002F7A36"/>
    <w:rsid w:val="00300BCB"/>
    <w:rsid w:val="00300CB4"/>
    <w:rsid w:val="00300F47"/>
    <w:rsid w:val="00303B8B"/>
    <w:rsid w:val="003064C9"/>
    <w:rsid w:val="003078EB"/>
    <w:rsid w:val="00307E76"/>
    <w:rsid w:val="00312B66"/>
    <w:rsid w:val="003137F8"/>
    <w:rsid w:val="00315B51"/>
    <w:rsid w:val="003172A0"/>
    <w:rsid w:val="003200C4"/>
    <w:rsid w:val="00321214"/>
    <w:rsid w:val="003215AC"/>
    <w:rsid w:val="00323503"/>
    <w:rsid w:val="0032494E"/>
    <w:rsid w:val="00324A36"/>
    <w:rsid w:val="00325F7D"/>
    <w:rsid w:val="00332E40"/>
    <w:rsid w:val="00333719"/>
    <w:rsid w:val="00333B33"/>
    <w:rsid w:val="00333EAA"/>
    <w:rsid w:val="00336696"/>
    <w:rsid w:val="00336BD9"/>
    <w:rsid w:val="0034261C"/>
    <w:rsid w:val="00342B80"/>
    <w:rsid w:val="003443FB"/>
    <w:rsid w:val="00344D5E"/>
    <w:rsid w:val="00346648"/>
    <w:rsid w:val="003467E2"/>
    <w:rsid w:val="003523A3"/>
    <w:rsid w:val="00353582"/>
    <w:rsid w:val="003541F4"/>
    <w:rsid w:val="00354555"/>
    <w:rsid w:val="00356EDA"/>
    <w:rsid w:val="00357914"/>
    <w:rsid w:val="00361590"/>
    <w:rsid w:val="00361CEA"/>
    <w:rsid w:val="00363313"/>
    <w:rsid w:val="003646D8"/>
    <w:rsid w:val="00364B79"/>
    <w:rsid w:val="00364D9B"/>
    <w:rsid w:val="00365342"/>
    <w:rsid w:val="003653DD"/>
    <w:rsid w:val="003654B4"/>
    <w:rsid w:val="00366C0A"/>
    <w:rsid w:val="00366FFC"/>
    <w:rsid w:val="00367970"/>
    <w:rsid w:val="00372A20"/>
    <w:rsid w:val="003744D9"/>
    <w:rsid w:val="003746CC"/>
    <w:rsid w:val="0037536F"/>
    <w:rsid w:val="003755F2"/>
    <w:rsid w:val="003773A8"/>
    <w:rsid w:val="00377620"/>
    <w:rsid w:val="003804F1"/>
    <w:rsid w:val="00380CAF"/>
    <w:rsid w:val="00381C0A"/>
    <w:rsid w:val="003821D3"/>
    <w:rsid w:val="00382CDB"/>
    <w:rsid w:val="0038341A"/>
    <w:rsid w:val="003839E3"/>
    <w:rsid w:val="00384350"/>
    <w:rsid w:val="00384B88"/>
    <w:rsid w:val="00385EAB"/>
    <w:rsid w:val="00386C4B"/>
    <w:rsid w:val="0039068A"/>
    <w:rsid w:val="00390D4A"/>
    <w:rsid w:val="00391E80"/>
    <w:rsid w:val="0039363D"/>
    <w:rsid w:val="003937BA"/>
    <w:rsid w:val="00394305"/>
    <w:rsid w:val="003A2EBC"/>
    <w:rsid w:val="003A33C3"/>
    <w:rsid w:val="003A3C31"/>
    <w:rsid w:val="003A4713"/>
    <w:rsid w:val="003A4B5F"/>
    <w:rsid w:val="003A50DC"/>
    <w:rsid w:val="003A52E4"/>
    <w:rsid w:val="003A5340"/>
    <w:rsid w:val="003A5747"/>
    <w:rsid w:val="003A7E3E"/>
    <w:rsid w:val="003B1863"/>
    <w:rsid w:val="003B3213"/>
    <w:rsid w:val="003B352F"/>
    <w:rsid w:val="003B3C38"/>
    <w:rsid w:val="003B441B"/>
    <w:rsid w:val="003B5FF4"/>
    <w:rsid w:val="003B7116"/>
    <w:rsid w:val="003B76E4"/>
    <w:rsid w:val="003B76F1"/>
    <w:rsid w:val="003C2B1F"/>
    <w:rsid w:val="003C325E"/>
    <w:rsid w:val="003C3593"/>
    <w:rsid w:val="003C3862"/>
    <w:rsid w:val="003C3C2B"/>
    <w:rsid w:val="003C4E7F"/>
    <w:rsid w:val="003C5781"/>
    <w:rsid w:val="003C5832"/>
    <w:rsid w:val="003C6E08"/>
    <w:rsid w:val="003C7633"/>
    <w:rsid w:val="003D075C"/>
    <w:rsid w:val="003D1068"/>
    <w:rsid w:val="003D3872"/>
    <w:rsid w:val="003D49BE"/>
    <w:rsid w:val="003D6434"/>
    <w:rsid w:val="003D6839"/>
    <w:rsid w:val="003D7DCB"/>
    <w:rsid w:val="003E029A"/>
    <w:rsid w:val="003E1426"/>
    <w:rsid w:val="003E20E4"/>
    <w:rsid w:val="003E3E44"/>
    <w:rsid w:val="003E64F9"/>
    <w:rsid w:val="003E7017"/>
    <w:rsid w:val="003F03E9"/>
    <w:rsid w:val="003F0666"/>
    <w:rsid w:val="003F148C"/>
    <w:rsid w:val="003F2893"/>
    <w:rsid w:val="003F2913"/>
    <w:rsid w:val="003F2FA5"/>
    <w:rsid w:val="003F480C"/>
    <w:rsid w:val="003F5266"/>
    <w:rsid w:val="003F578B"/>
    <w:rsid w:val="003F61D4"/>
    <w:rsid w:val="003F6F7D"/>
    <w:rsid w:val="00401843"/>
    <w:rsid w:val="004025B1"/>
    <w:rsid w:val="0040292F"/>
    <w:rsid w:val="00403560"/>
    <w:rsid w:val="00403AE2"/>
    <w:rsid w:val="00403C03"/>
    <w:rsid w:val="0040505C"/>
    <w:rsid w:val="00405930"/>
    <w:rsid w:val="00405C35"/>
    <w:rsid w:val="0041030F"/>
    <w:rsid w:val="00410A05"/>
    <w:rsid w:val="00410C16"/>
    <w:rsid w:val="00412DB0"/>
    <w:rsid w:val="00412EA2"/>
    <w:rsid w:val="00413B04"/>
    <w:rsid w:val="0041437F"/>
    <w:rsid w:val="0041498D"/>
    <w:rsid w:val="00415E57"/>
    <w:rsid w:val="0042075E"/>
    <w:rsid w:val="00421E73"/>
    <w:rsid w:val="00425D04"/>
    <w:rsid w:val="00431E33"/>
    <w:rsid w:val="004330BF"/>
    <w:rsid w:val="00434125"/>
    <w:rsid w:val="00435B5F"/>
    <w:rsid w:val="00436331"/>
    <w:rsid w:val="0044060D"/>
    <w:rsid w:val="00441C26"/>
    <w:rsid w:val="00442099"/>
    <w:rsid w:val="00443430"/>
    <w:rsid w:val="00443971"/>
    <w:rsid w:val="004447E8"/>
    <w:rsid w:val="004451E8"/>
    <w:rsid w:val="00446048"/>
    <w:rsid w:val="004467A9"/>
    <w:rsid w:val="0044726B"/>
    <w:rsid w:val="0045099D"/>
    <w:rsid w:val="00450D64"/>
    <w:rsid w:val="0045162F"/>
    <w:rsid w:val="00451BDF"/>
    <w:rsid w:val="0045239F"/>
    <w:rsid w:val="004530D8"/>
    <w:rsid w:val="00453C5F"/>
    <w:rsid w:val="00454049"/>
    <w:rsid w:val="004623B7"/>
    <w:rsid w:val="0046312B"/>
    <w:rsid w:val="00463207"/>
    <w:rsid w:val="0046342C"/>
    <w:rsid w:val="00463CBF"/>
    <w:rsid w:val="00463D13"/>
    <w:rsid w:val="004711BB"/>
    <w:rsid w:val="0047194E"/>
    <w:rsid w:val="00475179"/>
    <w:rsid w:val="004751FB"/>
    <w:rsid w:val="00480345"/>
    <w:rsid w:val="004804C0"/>
    <w:rsid w:val="004816CB"/>
    <w:rsid w:val="0048661D"/>
    <w:rsid w:val="00486A25"/>
    <w:rsid w:val="0048708B"/>
    <w:rsid w:val="00487C93"/>
    <w:rsid w:val="004917A3"/>
    <w:rsid w:val="004921D9"/>
    <w:rsid w:val="00493089"/>
    <w:rsid w:val="0049408F"/>
    <w:rsid w:val="0049514C"/>
    <w:rsid w:val="00495886"/>
    <w:rsid w:val="00497E76"/>
    <w:rsid w:val="00497F43"/>
    <w:rsid w:val="004A0241"/>
    <w:rsid w:val="004A0400"/>
    <w:rsid w:val="004A2A51"/>
    <w:rsid w:val="004A2EB6"/>
    <w:rsid w:val="004A3782"/>
    <w:rsid w:val="004A394F"/>
    <w:rsid w:val="004A6DF5"/>
    <w:rsid w:val="004B0C9B"/>
    <w:rsid w:val="004B11C8"/>
    <w:rsid w:val="004B1ABE"/>
    <w:rsid w:val="004B3613"/>
    <w:rsid w:val="004B48C9"/>
    <w:rsid w:val="004B49E9"/>
    <w:rsid w:val="004B7F13"/>
    <w:rsid w:val="004C00E6"/>
    <w:rsid w:val="004C2938"/>
    <w:rsid w:val="004C4F57"/>
    <w:rsid w:val="004C4FFF"/>
    <w:rsid w:val="004C50E3"/>
    <w:rsid w:val="004C6E00"/>
    <w:rsid w:val="004D0A4C"/>
    <w:rsid w:val="004D1AF2"/>
    <w:rsid w:val="004D1CED"/>
    <w:rsid w:val="004D3A49"/>
    <w:rsid w:val="004D687C"/>
    <w:rsid w:val="004D68E2"/>
    <w:rsid w:val="004D77D1"/>
    <w:rsid w:val="004D7EA1"/>
    <w:rsid w:val="004E2749"/>
    <w:rsid w:val="004E2790"/>
    <w:rsid w:val="004E45C5"/>
    <w:rsid w:val="004E5E71"/>
    <w:rsid w:val="004E7A49"/>
    <w:rsid w:val="004F0768"/>
    <w:rsid w:val="004F084A"/>
    <w:rsid w:val="004F0B3D"/>
    <w:rsid w:val="004F18B3"/>
    <w:rsid w:val="004F23C7"/>
    <w:rsid w:val="004F25A1"/>
    <w:rsid w:val="004F3492"/>
    <w:rsid w:val="004F452C"/>
    <w:rsid w:val="004F4BEC"/>
    <w:rsid w:val="004F5DD5"/>
    <w:rsid w:val="004F6921"/>
    <w:rsid w:val="0050061F"/>
    <w:rsid w:val="00502702"/>
    <w:rsid w:val="00502A22"/>
    <w:rsid w:val="005036B3"/>
    <w:rsid w:val="005037E1"/>
    <w:rsid w:val="00504385"/>
    <w:rsid w:val="005049C8"/>
    <w:rsid w:val="005057D4"/>
    <w:rsid w:val="00507A25"/>
    <w:rsid w:val="00510AD6"/>
    <w:rsid w:val="005111BE"/>
    <w:rsid w:val="0051305A"/>
    <w:rsid w:val="00513900"/>
    <w:rsid w:val="0051470A"/>
    <w:rsid w:val="00514B31"/>
    <w:rsid w:val="00514EE4"/>
    <w:rsid w:val="00514EE5"/>
    <w:rsid w:val="00516BF8"/>
    <w:rsid w:val="00516CD1"/>
    <w:rsid w:val="0051735F"/>
    <w:rsid w:val="00521471"/>
    <w:rsid w:val="00521AC1"/>
    <w:rsid w:val="00521F7F"/>
    <w:rsid w:val="00526567"/>
    <w:rsid w:val="0052670F"/>
    <w:rsid w:val="00527FFB"/>
    <w:rsid w:val="005313DF"/>
    <w:rsid w:val="00531AEF"/>
    <w:rsid w:val="0053232B"/>
    <w:rsid w:val="00533CC5"/>
    <w:rsid w:val="00534724"/>
    <w:rsid w:val="0053691D"/>
    <w:rsid w:val="00540E00"/>
    <w:rsid w:val="005427E9"/>
    <w:rsid w:val="00543212"/>
    <w:rsid w:val="00545F13"/>
    <w:rsid w:val="00546696"/>
    <w:rsid w:val="005466FB"/>
    <w:rsid w:val="00547C50"/>
    <w:rsid w:val="00550784"/>
    <w:rsid w:val="00553649"/>
    <w:rsid w:val="00553949"/>
    <w:rsid w:val="0055476D"/>
    <w:rsid w:val="0055508F"/>
    <w:rsid w:val="00555841"/>
    <w:rsid w:val="00555F23"/>
    <w:rsid w:val="00557258"/>
    <w:rsid w:val="005604CC"/>
    <w:rsid w:val="0056178F"/>
    <w:rsid w:val="00562F06"/>
    <w:rsid w:val="00563327"/>
    <w:rsid w:val="00563922"/>
    <w:rsid w:val="005658D9"/>
    <w:rsid w:val="005737BF"/>
    <w:rsid w:val="00577FA5"/>
    <w:rsid w:val="00580A3D"/>
    <w:rsid w:val="00581872"/>
    <w:rsid w:val="0058204D"/>
    <w:rsid w:val="00583035"/>
    <w:rsid w:val="005846FB"/>
    <w:rsid w:val="0058623B"/>
    <w:rsid w:val="00586F0D"/>
    <w:rsid w:val="00587C30"/>
    <w:rsid w:val="00590114"/>
    <w:rsid w:val="005903A8"/>
    <w:rsid w:val="005953F4"/>
    <w:rsid w:val="005955E6"/>
    <w:rsid w:val="00595E68"/>
    <w:rsid w:val="00596359"/>
    <w:rsid w:val="005A0494"/>
    <w:rsid w:val="005A5C97"/>
    <w:rsid w:val="005A5CE2"/>
    <w:rsid w:val="005A5DC8"/>
    <w:rsid w:val="005A786B"/>
    <w:rsid w:val="005A7B95"/>
    <w:rsid w:val="005A7C80"/>
    <w:rsid w:val="005B2ED0"/>
    <w:rsid w:val="005B4377"/>
    <w:rsid w:val="005B50AB"/>
    <w:rsid w:val="005B6C1E"/>
    <w:rsid w:val="005B767F"/>
    <w:rsid w:val="005C1778"/>
    <w:rsid w:val="005C2D60"/>
    <w:rsid w:val="005C67F8"/>
    <w:rsid w:val="005C719D"/>
    <w:rsid w:val="005C794C"/>
    <w:rsid w:val="005C7D64"/>
    <w:rsid w:val="005D2F9F"/>
    <w:rsid w:val="005D4496"/>
    <w:rsid w:val="005D4A44"/>
    <w:rsid w:val="005D4E1C"/>
    <w:rsid w:val="005D5AE1"/>
    <w:rsid w:val="005D6237"/>
    <w:rsid w:val="005D68EA"/>
    <w:rsid w:val="005D6EC4"/>
    <w:rsid w:val="005E2E3B"/>
    <w:rsid w:val="005E2FB9"/>
    <w:rsid w:val="005E38DA"/>
    <w:rsid w:val="005F1A2C"/>
    <w:rsid w:val="005F1DC3"/>
    <w:rsid w:val="005F1F60"/>
    <w:rsid w:val="005F46AA"/>
    <w:rsid w:val="005F6A84"/>
    <w:rsid w:val="005F6ADA"/>
    <w:rsid w:val="00600D2A"/>
    <w:rsid w:val="006016A0"/>
    <w:rsid w:val="00601BF3"/>
    <w:rsid w:val="00601D2E"/>
    <w:rsid w:val="00605043"/>
    <w:rsid w:val="006054C6"/>
    <w:rsid w:val="0060629B"/>
    <w:rsid w:val="006111FE"/>
    <w:rsid w:val="00611436"/>
    <w:rsid w:val="00611CA1"/>
    <w:rsid w:val="00615675"/>
    <w:rsid w:val="00621626"/>
    <w:rsid w:val="00622111"/>
    <w:rsid w:val="006229B2"/>
    <w:rsid w:val="00622E1C"/>
    <w:rsid w:val="00624024"/>
    <w:rsid w:val="006245D0"/>
    <w:rsid w:val="00624945"/>
    <w:rsid w:val="006249FB"/>
    <w:rsid w:val="006253B7"/>
    <w:rsid w:val="006260D8"/>
    <w:rsid w:val="00626173"/>
    <w:rsid w:val="00626275"/>
    <w:rsid w:val="006277E2"/>
    <w:rsid w:val="00632D8B"/>
    <w:rsid w:val="00633ACC"/>
    <w:rsid w:val="00633E50"/>
    <w:rsid w:val="0063460B"/>
    <w:rsid w:val="00634FB7"/>
    <w:rsid w:val="0063517D"/>
    <w:rsid w:val="006361D5"/>
    <w:rsid w:val="00636BAB"/>
    <w:rsid w:val="0063788D"/>
    <w:rsid w:val="00637F28"/>
    <w:rsid w:val="006427F8"/>
    <w:rsid w:val="00642D26"/>
    <w:rsid w:val="00644001"/>
    <w:rsid w:val="0064517F"/>
    <w:rsid w:val="00645309"/>
    <w:rsid w:val="00645A61"/>
    <w:rsid w:val="00647DE6"/>
    <w:rsid w:val="006500E1"/>
    <w:rsid w:val="00651006"/>
    <w:rsid w:val="00651B2B"/>
    <w:rsid w:val="00654B7D"/>
    <w:rsid w:val="006556E3"/>
    <w:rsid w:val="00657D58"/>
    <w:rsid w:val="006605B2"/>
    <w:rsid w:val="00660BE3"/>
    <w:rsid w:val="00661101"/>
    <w:rsid w:val="00661720"/>
    <w:rsid w:val="00661EE3"/>
    <w:rsid w:val="00663436"/>
    <w:rsid w:val="006639E8"/>
    <w:rsid w:val="00664426"/>
    <w:rsid w:val="00664A9E"/>
    <w:rsid w:val="00665271"/>
    <w:rsid w:val="0066724F"/>
    <w:rsid w:val="00670055"/>
    <w:rsid w:val="006701C4"/>
    <w:rsid w:val="00670C99"/>
    <w:rsid w:val="00670CC3"/>
    <w:rsid w:val="0067224E"/>
    <w:rsid w:val="0067252A"/>
    <w:rsid w:val="006761E0"/>
    <w:rsid w:val="00677426"/>
    <w:rsid w:val="00681DC1"/>
    <w:rsid w:val="0068330C"/>
    <w:rsid w:val="00683324"/>
    <w:rsid w:val="006848FA"/>
    <w:rsid w:val="00684FEB"/>
    <w:rsid w:val="0068541C"/>
    <w:rsid w:val="00685A14"/>
    <w:rsid w:val="0069092D"/>
    <w:rsid w:val="00690F4E"/>
    <w:rsid w:val="00693DDC"/>
    <w:rsid w:val="00693F32"/>
    <w:rsid w:val="00695423"/>
    <w:rsid w:val="00695E8C"/>
    <w:rsid w:val="00696441"/>
    <w:rsid w:val="00696456"/>
    <w:rsid w:val="00697C90"/>
    <w:rsid w:val="006A06C0"/>
    <w:rsid w:val="006A11A8"/>
    <w:rsid w:val="006A1224"/>
    <w:rsid w:val="006A5AC5"/>
    <w:rsid w:val="006A6370"/>
    <w:rsid w:val="006A6E53"/>
    <w:rsid w:val="006B00B8"/>
    <w:rsid w:val="006B16F9"/>
    <w:rsid w:val="006B3216"/>
    <w:rsid w:val="006B3E02"/>
    <w:rsid w:val="006B5915"/>
    <w:rsid w:val="006B5DEF"/>
    <w:rsid w:val="006C030E"/>
    <w:rsid w:val="006C08A2"/>
    <w:rsid w:val="006C0DC3"/>
    <w:rsid w:val="006C1BE6"/>
    <w:rsid w:val="006C26B3"/>
    <w:rsid w:val="006C3CAB"/>
    <w:rsid w:val="006C6802"/>
    <w:rsid w:val="006C7202"/>
    <w:rsid w:val="006C73A6"/>
    <w:rsid w:val="006C7F04"/>
    <w:rsid w:val="006D0AE2"/>
    <w:rsid w:val="006D1995"/>
    <w:rsid w:val="006D1C1C"/>
    <w:rsid w:val="006D48CC"/>
    <w:rsid w:val="006D6B09"/>
    <w:rsid w:val="006D7EBC"/>
    <w:rsid w:val="006E0BF0"/>
    <w:rsid w:val="006E52C5"/>
    <w:rsid w:val="006E5D3A"/>
    <w:rsid w:val="006E64C4"/>
    <w:rsid w:val="006E65ED"/>
    <w:rsid w:val="006E6CB2"/>
    <w:rsid w:val="006E7D95"/>
    <w:rsid w:val="006E7F75"/>
    <w:rsid w:val="006F1548"/>
    <w:rsid w:val="006F2FDF"/>
    <w:rsid w:val="006F306A"/>
    <w:rsid w:val="006F327E"/>
    <w:rsid w:val="006F42F2"/>
    <w:rsid w:val="006F45B4"/>
    <w:rsid w:val="006F5BA6"/>
    <w:rsid w:val="006F6BF3"/>
    <w:rsid w:val="006F7BF8"/>
    <w:rsid w:val="006F7D3A"/>
    <w:rsid w:val="00700F97"/>
    <w:rsid w:val="0070254D"/>
    <w:rsid w:val="00702CFD"/>
    <w:rsid w:val="00704C32"/>
    <w:rsid w:val="00705652"/>
    <w:rsid w:val="00707D32"/>
    <w:rsid w:val="007118B0"/>
    <w:rsid w:val="00711BEE"/>
    <w:rsid w:val="00711D88"/>
    <w:rsid w:val="007121EA"/>
    <w:rsid w:val="007137C5"/>
    <w:rsid w:val="00713E1B"/>
    <w:rsid w:val="00716855"/>
    <w:rsid w:val="00716889"/>
    <w:rsid w:val="00717A58"/>
    <w:rsid w:val="00717C2F"/>
    <w:rsid w:val="00720874"/>
    <w:rsid w:val="007222E6"/>
    <w:rsid w:val="007223BF"/>
    <w:rsid w:val="007228E3"/>
    <w:rsid w:val="00722E6E"/>
    <w:rsid w:val="00723650"/>
    <w:rsid w:val="00724031"/>
    <w:rsid w:val="00724FE5"/>
    <w:rsid w:val="007267DD"/>
    <w:rsid w:val="00726D0B"/>
    <w:rsid w:val="00727150"/>
    <w:rsid w:val="00727C83"/>
    <w:rsid w:val="00730845"/>
    <w:rsid w:val="00730DC3"/>
    <w:rsid w:val="00730EA1"/>
    <w:rsid w:val="00732CB8"/>
    <w:rsid w:val="00733A5E"/>
    <w:rsid w:val="00733EAF"/>
    <w:rsid w:val="0073414B"/>
    <w:rsid w:val="00734881"/>
    <w:rsid w:val="007352B9"/>
    <w:rsid w:val="00735C44"/>
    <w:rsid w:val="00736F5B"/>
    <w:rsid w:val="00736FB7"/>
    <w:rsid w:val="00741B21"/>
    <w:rsid w:val="00741B50"/>
    <w:rsid w:val="00742947"/>
    <w:rsid w:val="00743619"/>
    <w:rsid w:val="00743641"/>
    <w:rsid w:val="00744203"/>
    <w:rsid w:val="007444DF"/>
    <w:rsid w:val="0074470E"/>
    <w:rsid w:val="00744859"/>
    <w:rsid w:val="00744D7D"/>
    <w:rsid w:val="007450C5"/>
    <w:rsid w:val="007458E4"/>
    <w:rsid w:val="00746362"/>
    <w:rsid w:val="00746A5A"/>
    <w:rsid w:val="007501F9"/>
    <w:rsid w:val="00751B68"/>
    <w:rsid w:val="00752D4A"/>
    <w:rsid w:val="007531AE"/>
    <w:rsid w:val="007532AA"/>
    <w:rsid w:val="00753D04"/>
    <w:rsid w:val="00754603"/>
    <w:rsid w:val="007563FE"/>
    <w:rsid w:val="0075697B"/>
    <w:rsid w:val="007605D3"/>
    <w:rsid w:val="0076242B"/>
    <w:rsid w:val="00763754"/>
    <w:rsid w:val="00763F93"/>
    <w:rsid w:val="007640F2"/>
    <w:rsid w:val="00764436"/>
    <w:rsid w:val="00764C73"/>
    <w:rsid w:val="00764F7B"/>
    <w:rsid w:val="00765FBF"/>
    <w:rsid w:val="00766EE0"/>
    <w:rsid w:val="00767266"/>
    <w:rsid w:val="00770191"/>
    <w:rsid w:val="007701EF"/>
    <w:rsid w:val="00770665"/>
    <w:rsid w:val="00770791"/>
    <w:rsid w:val="00771749"/>
    <w:rsid w:val="00771D23"/>
    <w:rsid w:val="00775355"/>
    <w:rsid w:val="0077684B"/>
    <w:rsid w:val="00776FD4"/>
    <w:rsid w:val="00777028"/>
    <w:rsid w:val="00777211"/>
    <w:rsid w:val="007832FF"/>
    <w:rsid w:val="0078340F"/>
    <w:rsid w:val="007844D0"/>
    <w:rsid w:val="00784B42"/>
    <w:rsid w:val="0078593E"/>
    <w:rsid w:val="007867B1"/>
    <w:rsid w:val="007870B1"/>
    <w:rsid w:val="007877EF"/>
    <w:rsid w:val="00787878"/>
    <w:rsid w:val="0079075D"/>
    <w:rsid w:val="007908EC"/>
    <w:rsid w:val="007908F2"/>
    <w:rsid w:val="007917FB"/>
    <w:rsid w:val="00793BB6"/>
    <w:rsid w:val="00794214"/>
    <w:rsid w:val="00794240"/>
    <w:rsid w:val="0079632E"/>
    <w:rsid w:val="00797147"/>
    <w:rsid w:val="0079777E"/>
    <w:rsid w:val="007A02E7"/>
    <w:rsid w:val="007A058A"/>
    <w:rsid w:val="007A2D0A"/>
    <w:rsid w:val="007A3398"/>
    <w:rsid w:val="007A34F3"/>
    <w:rsid w:val="007A4345"/>
    <w:rsid w:val="007A4712"/>
    <w:rsid w:val="007A6160"/>
    <w:rsid w:val="007A6F53"/>
    <w:rsid w:val="007A7A44"/>
    <w:rsid w:val="007A7B6F"/>
    <w:rsid w:val="007B02A3"/>
    <w:rsid w:val="007B3542"/>
    <w:rsid w:val="007B48A8"/>
    <w:rsid w:val="007B5E8C"/>
    <w:rsid w:val="007B690C"/>
    <w:rsid w:val="007C01EC"/>
    <w:rsid w:val="007C0EE2"/>
    <w:rsid w:val="007C101F"/>
    <w:rsid w:val="007C196E"/>
    <w:rsid w:val="007C22C1"/>
    <w:rsid w:val="007C2979"/>
    <w:rsid w:val="007C3766"/>
    <w:rsid w:val="007C430B"/>
    <w:rsid w:val="007C653B"/>
    <w:rsid w:val="007C68B0"/>
    <w:rsid w:val="007C7C35"/>
    <w:rsid w:val="007D2B06"/>
    <w:rsid w:val="007D4010"/>
    <w:rsid w:val="007D51A7"/>
    <w:rsid w:val="007D5E3C"/>
    <w:rsid w:val="007D64C6"/>
    <w:rsid w:val="007D753C"/>
    <w:rsid w:val="007E00BB"/>
    <w:rsid w:val="007E0BCD"/>
    <w:rsid w:val="007E32FA"/>
    <w:rsid w:val="007E360C"/>
    <w:rsid w:val="007E4B5A"/>
    <w:rsid w:val="007E787A"/>
    <w:rsid w:val="007F0065"/>
    <w:rsid w:val="007F11B6"/>
    <w:rsid w:val="007F1261"/>
    <w:rsid w:val="007F3299"/>
    <w:rsid w:val="007F410D"/>
    <w:rsid w:val="007F43AF"/>
    <w:rsid w:val="007F4474"/>
    <w:rsid w:val="007F4888"/>
    <w:rsid w:val="007F4902"/>
    <w:rsid w:val="007F6B8D"/>
    <w:rsid w:val="007F6CFD"/>
    <w:rsid w:val="007F6F90"/>
    <w:rsid w:val="007F70E2"/>
    <w:rsid w:val="007F795D"/>
    <w:rsid w:val="007F7DCE"/>
    <w:rsid w:val="008006E6"/>
    <w:rsid w:val="008039EF"/>
    <w:rsid w:val="00803AF0"/>
    <w:rsid w:val="008044FD"/>
    <w:rsid w:val="00806956"/>
    <w:rsid w:val="00806A19"/>
    <w:rsid w:val="00807558"/>
    <w:rsid w:val="008077B7"/>
    <w:rsid w:val="00810B22"/>
    <w:rsid w:val="00810C0A"/>
    <w:rsid w:val="00817A13"/>
    <w:rsid w:val="00820CF1"/>
    <w:rsid w:val="00820D33"/>
    <w:rsid w:val="00821071"/>
    <w:rsid w:val="008213AF"/>
    <w:rsid w:val="008216DF"/>
    <w:rsid w:val="00823496"/>
    <w:rsid w:val="00824944"/>
    <w:rsid w:val="008249B8"/>
    <w:rsid w:val="00824EB5"/>
    <w:rsid w:val="0082546E"/>
    <w:rsid w:val="0082670E"/>
    <w:rsid w:val="00826DF6"/>
    <w:rsid w:val="00831C9B"/>
    <w:rsid w:val="0083216F"/>
    <w:rsid w:val="00835168"/>
    <w:rsid w:val="00836066"/>
    <w:rsid w:val="00836BB5"/>
    <w:rsid w:val="00837301"/>
    <w:rsid w:val="0083738E"/>
    <w:rsid w:val="0083786D"/>
    <w:rsid w:val="008402E6"/>
    <w:rsid w:val="008407A0"/>
    <w:rsid w:val="00841C21"/>
    <w:rsid w:val="00843C9C"/>
    <w:rsid w:val="00843F3D"/>
    <w:rsid w:val="0084426E"/>
    <w:rsid w:val="0084428A"/>
    <w:rsid w:val="008446D5"/>
    <w:rsid w:val="00845314"/>
    <w:rsid w:val="00846B10"/>
    <w:rsid w:val="00846CF3"/>
    <w:rsid w:val="00847AA9"/>
    <w:rsid w:val="00850E7C"/>
    <w:rsid w:val="00853117"/>
    <w:rsid w:val="008544C9"/>
    <w:rsid w:val="00856A6D"/>
    <w:rsid w:val="00856F81"/>
    <w:rsid w:val="00860AED"/>
    <w:rsid w:val="00862513"/>
    <w:rsid w:val="008625C3"/>
    <w:rsid w:val="00862809"/>
    <w:rsid w:val="008636A3"/>
    <w:rsid w:val="00864E52"/>
    <w:rsid w:val="00865AE0"/>
    <w:rsid w:val="00865D76"/>
    <w:rsid w:val="00865E88"/>
    <w:rsid w:val="00865E98"/>
    <w:rsid w:val="00867B08"/>
    <w:rsid w:val="00870AD7"/>
    <w:rsid w:val="00871464"/>
    <w:rsid w:val="008715FA"/>
    <w:rsid w:val="00874798"/>
    <w:rsid w:val="00874866"/>
    <w:rsid w:val="008757B3"/>
    <w:rsid w:val="00876D0D"/>
    <w:rsid w:val="0087717D"/>
    <w:rsid w:val="00877431"/>
    <w:rsid w:val="0088113A"/>
    <w:rsid w:val="00881D36"/>
    <w:rsid w:val="00882277"/>
    <w:rsid w:val="00882829"/>
    <w:rsid w:val="00882D7C"/>
    <w:rsid w:val="008857CC"/>
    <w:rsid w:val="00885D8E"/>
    <w:rsid w:val="00886179"/>
    <w:rsid w:val="0088684F"/>
    <w:rsid w:val="008920F6"/>
    <w:rsid w:val="00893F8D"/>
    <w:rsid w:val="00894920"/>
    <w:rsid w:val="00895882"/>
    <w:rsid w:val="0089645A"/>
    <w:rsid w:val="008A1D46"/>
    <w:rsid w:val="008A451C"/>
    <w:rsid w:val="008A5319"/>
    <w:rsid w:val="008A6C92"/>
    <w:rsid w:val="008A70D1"/>
    <w:rsid w:val="008A78BB"/>
    <w:rsid w:val="008B06CF"/>
    <w:rsid w:val="008B071C"/>
    <w:rsid w:val="008B1A7D"/>
    <w:rsid w:val="008B1C76"/>
    <w:rsid w:val="008B2444"/>
    <w:rsid w:val="008B3211"/>
    <w:rsid w:val="008B5956"/>
    <w:rsid w:val="008B67B6"/>
    <w:rsid w:val="008B6FAC"/>
    <w:rsid w:val="008B75E7"/>
    <w:rsid w:val="008B781D"/>
    <w:rsid w:val="008C3401"/>
    <w:rsid w:val="008C53BC"/>
    <w:rsid w:val="008C58E6"/>
    <w:rsid w:val="008C70BB"/>
    <w:rsid w:val="008C7767"/>
    <w:rsid w:val="008D4FA2"/>
    <w:rsid w:val="008D58B5"/>
    <w:rsid w:val="008D6008"/>
    <w:rsid w:val="008E0608"/>
    <w:rsid w:val="008E0A17"/>
    <w:rsid w:val="008E0F9A"/>
    <w:rsid w:val="008E139F"/>
    <w:rsid w:val="008E2477"/>
    <w:rsid w:val="008E37AC"/>
    <w:rsid w:val="008E5238"/>
    <w:rsid w:val="008E61EB"/>
    <w:rsid w:val="008E7ED6"/>
    <w:rsid w:val="008F3B0D"/>
    <w:rsid w:val="008F40F7"/>
    <w:rsid w:val="008F4382"/>
    <w:rsid w:val="008F54AC"/>
    <w:rsid w:val="008F5A89"/>
    <w:rsid w:val="008F686B"/>
    <w:rsid w:val="009000FD"/>
    <w:rsid w:val="0090352A"/>
    <w:rsid w:val="00904C29"/>
    <w:rsid w:val="00905086"/>
    <w:rsid w:val="009068FA"/>
    <w:rsid w:val="00907DCB"/>
    <w:rsid w:val="009111EA"/>
    <w:rsid w:val="009121AA"/>
    <w:rsid w:val="0091402F"/>
    <w:rsid w:val="0091457D"/>
    <w:rsid w:val="00914CC9"/>
    <w:rsid w:val="00914E70"/>
    <w:rsid w:val="00915B80"/>
    <w:rsid w:val="009166F1"/>
    <w:rsid w:val="00916C03"/>
    <w:rsid w:val="009201C3"/>
    <w:rsid w:val="009202AE"/>
    <w:rsid w:val="00921125"/>
    <w:rsid w:val="00921A25"/>
    <w:rsid w:val="00921CB0"/>
    <w:rsid w:val="00921D57"/>
    <w:rsid w:val="0092667F"/>
    <w:rsid w:val="00926F3B"/>
    <w:rsid w:val="009274AC"/>
    <w:rsid w:val="009319FD"/>
    <w:rsid w:val="0093252D"/>
    <w:rsid w:val="00932BC5"/>
    <w:rsid w:val="00932CDD"/>
    <w:rsid w:val="00932D52"/>
    <w:rsid w:val="009336A7"/>
    <w:rsid w:val="00933942"/>
    <w:rsid w:val="00934094"/>
    <w:rsid w:val="009349BD"/>
    <w:rsid w:val="00934C9F"/>
    <w:rsid w:val="00935965"/>
    <w:rsid w:val="00935AE7"/>
    <w:rsid w:val="009370AE"/>
    <w:rsid w:val="009372D5"/>
    <w:rsid w:val="00937813"/>
    <w:rsid w:val="009423D2"/>
    <w:rsid w:val="00944F02"/>
    <w:rsid w:val="00944F65"/>
    <w:rsid w:val="00947CD8"/>
    <w:rsid w:val="00952556"/>
    <w:rsid w:val="009533A7"/>
    <w:rsid w:val="00953AC8"/>
    <w:rsid w:val="009550C9"/>
    <w:rsid w:val="00955731"/>
    <w:rsid w:val="00956B3F"/>
    <w:rsid w:val="00957E12"/>
    <w:rsid w:val="00960A2B"/>
    <w:rsid w:val="00960D53"/>
    <w:rsid w:val="00961254"/>
    <w:rsid w:val="009614D5"/>
    <w:rsid w:val="0096439E"/>
    <w:rsid w:val="00965E27"/>
    <w:rsid w:val="00971B1A"/>
    <w:rsid w:val="009741BC"/>
    <w:rsid w:val="00975099"/>
    <w:rsid w:val="009759D9"/>
    <w:rsid w:val="00981387"/>
    <w:rsid w:val="00981B54"/>
    <w:rsid w:val="009821E4"/>
    <w:rsid w:val="00982D0A"/>
    <w:rsid w:val="00983E77"/>
    <w:rsid w:val="009841C4"/>
    <w:rsid w:val="00984D59"/>
    <w:rsid w:val="00987C4F"/>
    <w:rsid w:val="009906B6"/>
    <w:rsid w:val="00991038"/>
    <w:rsid w:val="00991D83"/>
    <w:rsid w:val="009920DA"/>
    <w:rsid w:val="009927B0"/>
    <w:rsid w:val="00994720"/>
    <w:rsid w:val="0099613E"/>
    <w:rsid w:val="009969E5"/>
    <w:rsid w:val="00996C47"/>
    <w:rsid w:val="00996C84"/>
    <w:rsid w:val="00997573"/>
    <w:rsid w:val="009A107D"/>
    <w:rsid w:val="009A21AC"/>
    <w:rsid w:val="009A29DF"/>
    <w:rsid w:val="009A3C13"/>
    <w:rsid w:val="009A4DE7"/>
    <w:rsid w:val="009A4E2A"/>
    <w:rsid w:val="009A4E37"/>
    <w:rsid w:val="009A5071"/>
    <w:rsid w:val="009A55FC"/>
    <w:rsid w:val="009A6497"/>
    <w:rsid w:val="009A66C9"/>
    <w:rsid w:val="009A720B"/>
    <w:rsid w:val="009A777E"/>
    <w:rsid w:val="009B005E"/>
    <w:rsid w:val="009B029B"/>
    <w:rsid w:val="009B0813"/>
    <w:rsid w:val="009B27C8"/>
    <w:rsid w:val="009B2B73"/>
    <w:rsid w:val="009B3E24"/>
    <w:rsid w:val="009B4B5D"/>
    <w:rsid w:val="009B4CB9"/>
    <w:rsid w:val="009B71F2"/>
    <w:rsid w:val="009B74CC"/>
    <w:rsid w:val="009B78D6"/>
    <w:rsid w:val="009B79FB"/>
    <w:rsid w:val="009C14A4"/>
    <w:rsid w:val="009C20A8"/>
    <w:rsid w:val="009C478C"/>
    <w:rsid w:val="009C4DF9"/>
    <w:rsid w:val="009C5A75"/>
    <w:rsid w:val="009C7E7D"/>
    <w:rsid w:val="009D05A4"/>
    <w:rsid w:val="009D5429"/>
    <w:rsid w:val="009D5538"/>
    <w:rsid w:val="009D5DAE"/>
    <w:rsid w:val="009D5F82"/>
    <w:rsid w:val="009D71EC"/>
    <w:rsid w:val="009D72C5"/>
    <w:rsid w:val="009E0985"/>
    <w:rsid w:val="009E1C0E"/>
    <w:rsid w:val="009E3AC2"/>
    <w:rsid w:val="009E5D49"/>
    <w:rsid w:val="009E5FA1"/>
    <w:rsid w:val="009E60EC"/>
    <w:rsid w:val="009E7624"/>
    <w:rsid w:val="009F36C2"/>
    <w:rsid w:val="009F45E2"/>
    <w:rsid w:val="009F5974"/>
    <w:rsid w:val="009F5FFB"/>
    <w:rsid w:val="009F6272"/>
    <w:rsid w:val="009F63AB"/>
    <w:rsid w:val="009F755C"/>
    <w:rsid w:val="00A0036F"/>
    <w:rsid w:val="00A00485"/>
    <w:rsid w:val="00A00612"/>
    <w:rsid w:val="00A013FC"/>
    <w:rsid w:val="00A0216C"/>
    <w:rsid w:val="00A025F7"/>
    <w:rsid w:val="00A055C0"/>
    <w:rsid w:val="00A12203"/>
    <w:rsid w:val="00A1720C"/>
    <w:rsid w:val="00A173A5"/>
    <w:rsid w:val="00A222E0"/>
    <w:rsid w:val="00A22DF5"/>
    <w:rsid w:val="00A2467F"/>
    <w:rsid w:val="00A24748"/>
    <w:rsid w:val="00A24B1D"/>
    <w:rsid w:val="00A24E40"/>
    <w:rsid w:val="00A251F4"/>
    <w:rsid w:val="00A268EF"/>
    <w:rsid w:val="00A27207"/>
    <w:rsid w:val="00A2750B"/>
    <w:rsid w:val="00A3131D"/>
    <w:rsid w:val="00A3236E"/>
    <w:rsid w:val="00A32588"/>
    <w:rsid w:val="00A32AF1"/>
    <w:rsid w:val="00A34CF2"/>
    <w:rsid w:val="00A34F60"/>
    <w:rsid w:val="00A35F1E"/>
    <w:rsid w:val="00A36944"/>
    <w:rsid w:val="00A37A46"/>
    <w:rsid w:val="00A42FBF"/>
    <w:rsid w:val="00A44F24"/>
    <w:rsid w:val="00A453E6"/>
    <w:rsid w:val="00A47FBF"/>
    <w:rsid w:val="00A519C8"/>
    <w:rsid w:val="00A51C15"/>
    <w:rsid w:val="00A55043"/>
    <w:rsid w:val="00A57A1C"/>
    <w:rsid w:val="00A60172"/>
    <w:rsid w:val="00A6085B"/>
    <w:rsid w:val="00A61244"/>
    <w:rsid w:val="00A61D61"/>
    <w:rsid w:val="00A63A12"/>
    <w:rsid w:val="00A65063"/>
    <w:rsid w:val="00A6689B"/>
    <w:rsid w:val="00A7069A"/>
    <w:rsid w:val="00A70FC2"/>
    <w:rsid w:val="00A713DB"/>
    <w:rsid w:val="00A71AA8"/>
    <w:rsid w:val="00A7339E"/>
    <w:rsid w:val="00A74AF8"/>
    <w:rsid w:val="00A75759"/>
    <w:rsid w:val="00A75C8D"/>
    <w:rsid w:val="00A75E75"/>
    <w:rsid w:val="00A75ECA"/>
    <w:rsid w:val="00A76219"/>
    <w:rsid w:val="00A76906"/>
    <w:rsid w:val="00A80AD3"/>
    <w:rsid w:val="00A81D45"/>
    <w:rsid w:val="00A83006"/>
    <w:rsid w:val="00A83252"/>
    <w:rsid w:val="00A838F3"/>
    <w:rsid w:val="00A84B78"/>
    <w:rsid w:val="00A8532F"/>
    <w:rsid w:val="00A870A1"/>
    <w:rsid w:val="00A875C1"/>
    <w:rsid w:val="00A90607"/>
    <w:rsid w:val="00A91F83"/>
    <w:rsid w:val="00A92AC2"/>
    <w:rsid w:val="00A936A5"/>
    <w:rsid w:val="00A94D40"/>
    <w:rsid w:val="00A96B4A"/>
    <w:rsid w:val="00A9747A"/>
    <w:rsid w:val="00AA204A"/>
    <w:rsid w:val="00AA2052"/>
    <w:rsid w:val="00AA2D3E"/>
    <w:rsid w:val="00AA3397"/>
    <w:rsid w:val="00AA4C3A"/>
    <w:rsid w:val="00AA5175"/>
    <w:rsid w:val="00AA523F"/>
    <w:rsid w:val="00AA5CEC"/>
    <w:rsid w:val="00AA5D49"/>
    <w:rsid w:val="00AA652B"/>
    <w:rsid w:val="00AA7112"/>
    <w:rsid w:val="00AA7D18"/>
    <w:rsid w:val="00AB03CD"/>
    <w:rsid w:val="00AB04FA"/>
    <w:rsid w:val="00AB1C5D"/>
    <w:rsid w:val="00AB4220"/>
    <w:rsid w:val="00AB5FEA"/>
    <w:rsid w:val="00AB6A41"/>
    <w:rsid w:val="00AC07DC"/>
    <w:rsid w:val="00AC102E"/>
    <w:rsid w:val="00AC3527"/>
    <w:rsid w:val="00AC4C2D"/>
    <w:rsid w:val="00AC57CC"/>
    <w:rsid w:val="00AC5F9C"/>
    <w:rsid w:val="00AC7794"/>
    <w:rsid w:val="00AC7F7B"/>
    <w:rsid w:val="00AD13FB"/>
    <w:rsid w:val="00AD2DF4"/>
    <w:rsid w:val="00AD2E83"/>
    <w:rsid w:val="00AD3206"/>
    <w:rsid w:val="00AD33BB"/>
    <w:rsid w:val="00AD4CF9"/>
    <w:rsid w:val="00AD5FC6"/>
    <w:rsid w:val="00AD6C36"/>
    <w:rsid w:val="00AD7B7F"/>
    <w:rsid w:val="00AE2240"/>
    <w:rsid w:val="00AE4A51"/>
    <w:rsid w:val="00AE65EB"/>
    <w:rsid w:val="00AE669B"/>
    <w:rsid w:val="00AF0B32"/>
    <w:rsid w:val="00AF1876"/>
    <w:rsid w:val="00AF2324"/>
    <w:rsid w:val="00AF2940"/>
    <w:rsid w:val="00AF433C"/>
    <w:rsid w:val="00AF522C"/>
    <w:rsid w:val="00AF5394"/>
    <w:rsid w:val="00AF642D"/>
    <w:rsid w:val="00AF6F39"/>
    <w:rsid w:val="00AF761B"/>
    <w:rsid w:val="00B00476"/>
    <w:rsid w:val="00B00BAD"/>
    <w:rsid w:val="00B0103E"/>
    <w:rsid w:val="00B010E7"/>
    <w:rsid w:val="00B018E3"/>
    <w:rsid w:val="00B02032"/>
    <w:rsid w:val="00B04660"/>
    <w:rsid w:val="00B05724"/>
    <w:rsid w:val="00B058B4"/>
    <w:rsid w:val="00B05BA3"/>
    <w:rsid w:val="00B05BC0"/>
    <w:rsid w:val="00B06293"/>
    <w:rsid w:val="00B06A44"/>
    <w:rsid w:val="00B06AC2"/>
    <w:rsid w:val="00B06EBD"/>
    <w:rsid w:val="00B117F0"/>
    <w:rsid w:val="00B134F3"/>
    <w:rsid w:val="00B16D26"/>
    <w:rsid w:val="00B17B7C"/>
    <w:rsid w:val="00B2122E"/>
    <w:rsid w:val="00B2130F"/>
    <w:rsid w:val="00B23DA0"/>
    <w:rsid w:val="00B23E8E"/>
    <w:rsid w:val="00B2431E"/>
    <w:rsid w:val="00B252BC"/>
    <w:rsid w:val="00B253B4"/>
    <w:rsid w:val="00B2542A"/>
    <w:rsid w:val="00B2573A"/>
    <w:rsid w:val="00B27209"/>
    <w:rsid w:val="00B27C4B"/>
    <w:rsid w:val="00B27FA7"/>
    <w:rsid w:val="00B27FE4"/>
    <w:rsid w:val="00B301BA"/>
    <w:rsid w:val="00B30EB2"/>
    <w:rsid w:val="00B30ECF"/>
    <w:rsid w:val="00B312A6"/>
    <w:rsid w:val="00B32BB2"/>
    <w:rsid w:val="00B3453F"/>
    <w:rsid w:val="00B34576"/>
    <w:rsid w:val="00B35D01"/>
    <w:rsid w:val="00B36EA9"/>
    <w:rsid w:val="00B370ED"/>
    <w:rsid w:val="00B43DA7"/>
    <w:rsid w:val="00B45118"/>
    <w:rsid w:val="00B4678E"/>
    <w:rsid w:val="00B479E1"/>
    <w:rsid w:val="00B51318"/>
    <w:rsid w:val="00B51929"/>
    <w:rsid w:val="00B519A2"/>
    <w:rsid w:val="00B51B97"/>
    <w:rsid w:val="00B520DB"/>
    <w:rsid w:val="00B52823"/>
    <w:rsid w:val="00B534EB"/>
    <w:rsid w:val="00B54F07"/>
    <w:rsid w:val="00B56C20"/>
    <w:rsid w:val="00B56FCD"/>
    <w:rsid w:val="00B603D8"/>
    <w:rsid w:val="00B618C2"/>
    <w:rsid w:val="00B62496"/>
    <w:rsid w:val="00B62BB2"/>
    <w:rsid w:val="00B62DBF"/>
    <w:rsid w:val="00B65DAB"/>
    <w:rsid w:val="00B66291"/>
    <w:rsid w:val="00B66776"/>
    <w:rsid w:val="00B702F5"/>
    <w:rsid w:val="00B70BFA"/>
    <w:rsid w:val="00B71D84"/>
    <w:rsid w:val="00B72476"/>
    <w:rsid w:val="00B75FBC"/>
    <w:rsid w:val="00B76955"/>
    <w:rsid w:val="00B76E96"/>
    <w:rsid w:val="00B775F0"/>
    <w:rsid w:val="00B77E00"/>
    <w:rsid w:val="00B81047"/>
    <w:rsid w:val="00B83116"/>
    <w:rsid w:val="00B835A3"/>
    <w:rsid w:val="00B84106"/>
    <w:rsid w:val="00B84669"/>
    <w:rsid w:val="00B8621F"/>
    <w:rsid w:val="00B86D09"/>
    <w:rsid w:val="00B90033"/>
    <w:rsid w:val="00B91826"/>
    <w:rsid w:val="00B918AF"/>
    <w:rsid w:val="00B91A45"/>
    <w:rsid w:val="00B931FD"/>
    <w:rsid w:val="00B93E06"/>
    <w:rsid w:val="00B94846"/>
    <w:rsid w:val="00B94FA2"/>
    <w:rsid w:val="00B95558"/>
    <w:rsid w:val="00B956BF"/>
    <w:rsid w:val="00B962E4"/>
    <w:rsid w:val="00B96E6A"/>
    <w:rsid w:val="00BA0E1F"/>
    <w:rsid w:val="00BA18A6"/>
    <w:rsid w:val="00BA2BC9"/>
    <w:rsid w:val="00BA304D"/>
    <w:rsid w:val="00BA466C"/>
    <w:rsid w:val="00BA4B08"/>
    <w:rsid w:val="00BA67B6"/>
    <w:rsid w:val="00BA79CC"/>
    <w:rsid w:val="00BA7EE7"/>
    <w:rsid w:val="00BB0B98"/>
    <w:rsid w:val="00BB0FAB"/>
    <w:rsid w:val="00BB29AF"/>
    <w:rsid w:val="00BB3826"/>
    <w:rsid w:val="00BB597D"/>
    <w:rsid w:val="00BB59DC"/>
    <w:rsid w:val="00BB7F39"/>
    <w:rsid w:val="00BC1796"/>
    <w:rsid w:val="00BC179D"/>
    <w:rsid w:val="00BC2632"/>
    <w:rsid w:val="00BC458B"/>
    <w:rsid w:val="00BC4787"/>
    <w:rsid w:val="00BC5BB7"/>
    <w:rsid w:val="00BC61A1"/>
    <w:rsid w:val="00BC6720"/>
    <w:rsid w:val="00BC6AA0"/>
    <w:rsid w:val="00BC6B5F"/>
    <w:rsid w:val="00BC6DF0"/>
    <w:rsid w:val="00BC6E68"/>
    <w:rsid w:val="00BC7926"/>
    <w:rsid w:val="00BC7DEA"/>
    <w:rsid w:val="00BD28CC"/>
    <w:rsid w:val="00BD2E09"/>
    <w:rsid w:val="00BD42C3"/>
    <w:rsid w:val="00BD44ED"/>
    <w:rsid w:val="00BD52D1"/>
    <w:rsid w:val="00BD5CB1"/>
    <w:rsid w:val="00BD6019"/>
    <w:rsid w:val="00BE0C6F"/>
    <w:rsid w:val="00BE19DC"/>
    <w:rsid w:val="00BE32FE"/>
    <w:rsid w:val="00BE42ED"/>
    <w:rsid w:val="00BE6AA8"/>
    <w:rsid w:val="00BF0000"/>
    <w:rsid w:val="00BF0DD1"/>
    <w:rsid w:val="00BF0E82"/>
    <w:rsid w:val="00BF0F34"/>
    <w:rsid w:val="00BF1970"/>
    <w:rsid w:val="00BF36A4"/>
    <w:rsid w:val="00BF43E1"/>
    <w:rsid w:val="00BF5236"/>
    <w:rsid w:val="00BF7A5F"/>
    <w:rsid w:val="00C02C84"/>
    <w:rsid w:val="00C04314"/>
    <w:rsid w:val="00C0564C"/>
    <w:rsid w:val="00C06827"/>
    <w:rsid w:val="00C0716F"/>
    <w:rsid w:val="00C12465"/>
    <w:rsid w:val="00C12C2A"/>
    <w:rsid w:val="00C13276"/>
    <w:rsid w:val="00C13FF4"/>
    <w:rsid w:val="00C1779E"/>
    <w:rsid w:val="00C17BC4"/>
    <w:rsid w:val="00C212EC"/>
    <w:rsid w:val="00C21727"/>
    <w:rsid w:val="00C22DBE"/>
    <w:rsid w:val="00C31656"/>
    <w:rsid w:val="00C33460"/>
    <w:rsid w:val="00C33DF3"/>
    <w:rsid w:val="00C34FFA"/>
    <w:rsid w:val="00C355CA"/>
    <w:rsid w:val="00C36EE7"/>
    <w:rsid w:val="00C41032"/>
    <w:rsid w:val="00C42F0C"/>
    <w:rsid w:val="00C438AE"/>
    <w:rsid w:val="00C445F1"/>
    <w:rsid w:val="00C455EA"/>
    <w:rsid w:val="00C45827"/>
    <w:rsid w:val="00C459F6"/>
    <w:rsid w:val="00C461A7"/>
    <w:rsid w:val="00C46217"/>
    <w:rsid w:val="00C4638A"/>
    <w:rsid w:val="00C47CA0"/>
    <w:rsid w:val="00C50B10"/>
    <w:rsid w:val="00C52222"/>
    <w:rsid w:val="00C53F6E"/>
    <w:rsid w:val="00C57220"/>
    <w:rsid w:val="00C574D2"/>
    <w:rsid w:val="00C60FA2"/>
    <w:rsid w:val="00C63677"/>
    <w:rsid w:val="00C64F35"/>
    <w:rsid w:val="00C66A21"/>
    <w:rsid w:val="00C701AA"/>
    <w:rsid w:val="00C70F60"/>
    <w:rsid w:val="00C71C04"/>
    <w:rsid w:val="00C71EE5"/>
    <w:rsid w:val="00C72BD4"/>
    <w:rsid w:val="00C73C98"/>
    <w:rsid w:val="00C754EC"/>
    <w:rsid w:val="00C775EB"/>
    <w:rsid w:val="00C81104"/>
    <w:rsid w:val="00C8193A"/>
    <w:rsid w:val="00C8228E"/>
    <w:rsid w:val="00C83961"/>
    <w:rsid w:val="00C8490F"/>
    <w:rsid w:val="00C84A3F"/>
    <w:rsid w:val="00C850FA"/>
    <w:rsid w:val="00C8529A"/>
    <w:rsid w:val="00C86A9C"/>
    <w:rsid w:val="00C87601"/>
    <w:rsid w:val="00C90959"/>
    <w:rsid w:val="00C917AA"/>
    <w:rsid w:val="00C92F3A"/>
    <w:rsid w:val="00C935EB"/>
    <w:rsid w:val="00C95B3C"/>
    <w:rsid w:val="00C97134"/>
    <w:rsid w:val="00CA1C6F"/>
    <w:rsid w:val="00CA39BC"/>
    <w:rsid w:val="00CA4373"/>
    <w:rsid w:val="00CA66F3"/>
    <w:rsid w:val="00CA72FF"/>
    <w:rsid w:val="00CB0648"/>
    <w:rsid w:val="00CB0750"/>
    <w:rsid w:val="00CB3272"/>
    <w:rsid w:val="00CB333B"/>
    <w:rsid w:val="00CB3821"/>
    <w:rsid w:val="00CB3C94"/>
    <w:rsid w:val="00CB4B88"/>
    <w:rsid w:val="00CB5031"/>
    <w:rsid w:val="00CB5B35"/>
    <w:rsid w:val="00CB62E4"/>
    <w:rsid w:val="00CB6AAA"/>
    <w:rsid w:val="00CC0606"/>
    <w:rsid w:val="00CC2137"/>
    <w:rsid w:val="00CC24B3"/>
    <w:rsid w:val="00CC2C6A"/>
    <w:rsid w:val="00CC353A"/>
    <w:rsid w:val="00CC45F3"/>
    <w:rsid w:val="00CC4F10"/>
    <w:rsid w:val="00CC62AB"/>
    <w:rsid w:val="00CC6458"/>
    <w:rsid w:val="00CC702D"/>
    <w:rsid w:val="00CC738E"/>
    <w:rsid w:val="00CC73CF"/>
    <w:rsid w:val="00CC7F60"/>
    <w:rsid w:val="00CD016D"/>
    <w:rsid w:val="00CD04D3"/>
    <w:rsid w:val="00CD0D35"/>
    <w:rsid w:val="00CD15A1"/>
    <w:rsid w:val="00CD2276"/>
    <w:rsid w:val="00CD25E9"/>
    <w:rsid w:val="00CD33FA"/>
    <w:rsid w:val="00CD3940"/>
    <w:rsid w:val="00CD3DFC"/>
    <w:rsid w:val="00CD60B3"/>
    <w:rsid w:val="00CE0BF0"/>
    <w:rsid w:val="00CE301A"/>
    <w:rsid w:val="00CE34DE"/>
    <w:rsid w:val="00CE3DFF"/>
    <w:rsid w:val="00CE4A1F"/>
    <w:rsid w:val="00CE54B8"/>
    <w:rsid w:val="00CE5B60"/>
    <w:rsid w:val="00CE5DFE"/>
    <w:rsid w:val="00CE6493"/>
    <w:rsid w:val="00CE67A5"/>
    <w:rsid w:val="00CF10E4"/>
    <w:rsid w:val="00CF1D11"/>
    <w:rsid w:val="00CF2F0D"/>
    <w:rsid w:val="00CF38FB"/>
    <w:rsid w:val="00CF3AEF"/>
    <w:rsid w:val="00CF3C36"/>
    <w:rsid w:val="00CF763F"/>
    <w:rsid w:val="00D0098E"/>
    <w:rsid w:val="00D00AC1"/>
    <w:rsid w:val="00D01621"/>
    <w:rsid w:val="00D0219A"/>
    <w:rsid w:val="00D025B9"/>
    <w:rsid w:val="00D02671"/>
    <w:rsid w:val="00D04292"/>
    <w:rsid w:val="00D06D9F"/>
    <w:rsid w:val="00D07572"/>
    <w:rsid w:val="00D0771C"/>
    <w:rsid w:val="00D07934"/>
    <w:rsid w:val="00D11305"/>
    <w:rsid w:val="00D11918"/>
    <w:rsid w:val="00D12DA3"/>
    <w:rsid w:val="00D144D7"/>
    <w:rsid w:val="00D16058"/>
    <w:rsid w:val="00D16515"/>
    <w:rsid w:val="00D20BFA"/>
    <w:rsid w:val="00D20FB7"/>
    <w:rsid w:val="00D217A4"/>
    <w:rsid w:val="00D21902"/>
    <w:rsid w:val="00D231E5"/>
    <w:rsid w:val="00D2453B"/>
    <w:rsid w:val="00D25C5F"/>
    <w:rsid w:val="00D26294"/>
    <w:rsid w:val="00D2667B"/>
    <w:rsid w:val="00D26755"/>
    <w:rsid w:val="00D33AB6"/>
    <w:rsid w:val="00D33DD7"/>
    <w:rsid w:val="00D33E9E"/>
    <w:rsid w:val="00D345F6"/>
    <w:rsid w:val="00D358B4"/>
    <w:rsid w:val="00D35FE2"/>
    <w:rsid w:val="00D416A5"/>
    <w:rsid w:val="00D42AA2"/>
    <w:rsid w:val="00D4463E"/>
    <w:rsid w:val="00D44758"/>
    <w:rsid w:val="00D44CB5"/>
    <w:rsid w:val="00D45B0B"/>
    <w:rsid w:val="00D45C06"/>
    <w:rsid w:val="00D46222"/>
    <w:rsid w:val="00D50B9C"/>
    <w:rsid w:val="00D50F2D"/>
    <w:rsid w:val="00D51C3E"/>
    <w:rsid w:val="00D522B0"/>
    <w:rsid w:val="00D535DE"/>
    <w:rsid w:val="00D54AA7"/>
    <w:rsid w:val="00D558AE"/>
    <w:rsid w:val="00D55C53"/>
    <w:rsid w:val="00D56618"/>
    <w:rsid w:val="00D605C1"/>
    <w:rsid w:val="00D61D2E"/>
    <w:rsid w:val="00D62890"/>
    <w:rsid w:val="00D6398D"/>
    <w:rsid w:val="00D63AB4"/>
    <w:rsid w:val="00D65635"/>
    <w:rsid w:val="00D65C88"/>
    <w:rsid w:val="00D6674D"/>
    <w:rsid w:val="00D674D9"/>
    <w:rsid w:val="00D70FAD"/>
    <w:rsid w:val="00D71A90"/>
    <w:rsid w:val="00D71AE8"/>
    <w:rsid w:val="00D71DB8"/>
    <w:rsid w:val="00D72F62"/>
    <w:rsid w:val="00D75300"/>
    <w:rsid w:val="00D75730"/>
    <w:rsid w:val="00D77257"/>
    <w:rsid w:val="00D772A2"/>
    <w:rsid w:val="00D77319"/>
    <w:rsid w:val="00D77E57"/>
    <w:rsid w:val="00D81494"/>
    <w:rsid w:val="00D8218C"/>
    <w:rsid w:val="00D84A3A"/>
    <w:rsid w:val="00D8506A"/>
    <w:rsid w:val="00D8720F"/>
    <w:rsid w:val="00D87809"/>
    <w:rsid w:val="00D919BA"/>
    <w:rsid w:val="00D91ABE"/>
    <w:rsid w:val="00D92D88"/>
    <w:rsid w:val="00D92F81"/>
    <w:rsid w:val="00D93768"/>
    <w:rsid w:val="00D95B4B"/>
    <w:rsid w:val="00D96B82"/>
    <w:rsid w:val="00DA0D6E"/>
    <w:rsid w:val="00DA1022"/>
    <w:rsid w:val="00DA1734"/>
    <w:rsid w:val="00DA27C6"/>
    <w:rsid w:val="00DA2F89"/>
    <w:rsid w:val="00DA36B4"/>
    <w:rsid w:val="00DA3A3B"/>
    <w:rsid w:val="00DA45F0"/>
    <w:rsid w:val="00DA576C"/>
    <w:rsid w:val="00DA60F9"/>
    <w:rsid w:val="00DA669D"/>
    <w:rsid w:val="00DA6A3B"/>
    <w:rsid w:val="00DB0A7D"/>
    <w:rsid w:val="00DB11D9"/>
    <w:rsid w:val="00DB144B"/>
    <w:rsid w:val="00DB205F"/>
    <w:rsid w:val="00DB32F0"/>
    <w:rsid w:val="00DB3A91"/>
    <w:rsid w:val="00DB3AAD"/>
    <w:rsid w:val="00DB51C7"/>
    <w:rsid w:val="00DB5A47"/>
    <w:rsid w:val="00DB6A84"/>
    <w:rsid w:val="00DB7098"/>
    <w:rsid w:val="00DC021F"/>
    <w:rsid w:val="00DC02F9"/>
    <w:rsid w:val="00DC32FD"/>
    <w:rsid w:val="00DC34BD"/>
    <w:rsid w:val="00DC41A8"/>
    <w:rsid w:val="00DC51BC"/>
    <w:rsid w:val="00DC5E38"/>
    <w:rsid w:val="00DD0A67"/>
    <w:rsid w:val="00DD0CBE"/>
    <w:rsid w:val="00DD164A"/>
    <w:rsid w:val="00DD1CA7"/>
    <w:rsid w:val="00DD2501"/>
    <w:rsid w:val="00DD281D"/>
    <w:rsid w:val="00DD2C15"/>
    <w:rsid w:val="00DD4778"/>
    <w:rsid w:val="00DD5002"/>
    <w:rsid w:val="00DD5A99"/>
    <w:rsid w:val="00DD5D99"/>
    <w:rsid w:val="00DD6509"/>
    <w:rsid w:val="00DD7195"/>
    <w:rsid w:val="00DD75A2"/>
    <w:rsid w:val="00DD789C"/>
    <w:rsid w:val="00DD7B08"/>
    <w:rsid w:val="00DD7EED"/>
    <w:rsid w:val="00DE2623"/>
    <w:rsid w:val="00DE3C7A"/>
    <w:rsid w:val="00DE4566"/>
    <w:rsid w:val="00DE482B"/>
    <w:rsid w:val="00DE4E6A"/>
    <w:rsid w:val="00DE5405"/>
    <w:rsid w:val="00DE6387"/>
    <w:rsid w:val="00DE682E"/>
    <w:rsid w:val="00DF0AB4"/>
    <w:rsid w:val="00DF16FF"/>
    <w:rsid w:val="00DF259C"/>
    <w:rsid w:val="00DF3162"/>
    <w:rsid w:val="00DF38CF"/>
    <w:rsid w:val="00DF41CE"/>
    <w:rsid w:val="00DF57A5"/>
    <w:rsid w:val="00DF627E"/>
    <w:rsid w:val="00DF6308"/>
    <w:rsid w:val="00DF7887"/>
    <w:rsid w:val="00E00306"/>
    <w:rsid w:val="00E00675"/>
    <w:rsid w:val="00E013A3"/>
    <w:rsid w:val="00E01A1C"/>
    <w:rsid w:val="00E046E4"/>
    <w:rsid w:val="00E0522A"/>
    <w:rsid w:val="00E05502"/>
    <w:rsid w:val="00E05AB7"/>
    <w:rsid w:val="00E12301"/>
    <w:rsid w:val="00E145D2"/>
    <w:rsid w:val="00E14F88"/>
    <w:rsid w:val="00E16853"/>
    <w:rsid w:val="00E209CF"/>
    <w:rsid w:val="00E21007"/>
    <w:rsid w:val="00E2192D"/>
    <w:rsid w:val="00E21B03"/>
    <w:rsid w:val="00E22F69"/>
    <w:rsid w:val="00E24753"/>
    <w:rsid w:val="00E24DD0"/>
    <w:rsid w:val="00E265E3"/>
    <w:rsid w:val="00E2719C"/>
    <w:rsid w:val="00E30F2D"/>
    <w:rsid w:val="00E310B7"/>
    <w:rsid w:val="00E31628"/>
    <w:rsid w:val="00E31817"/>
    <w:rsid w:val="00E33199"/>
    <w:rsid w:val="00E33FF2"/>
    <w:rsid w:val="00E344C6"/>
    <w:rsid w:val="00E34F33"/>
    <w:rsid w:val="00E34F50"/>
    <w:rsid w:val="00E3622A"/>
    <w:rsid w:val="00E3644B"/>
    <w:rsid w:val="00E41173"/>
    <w:rsid w:val="00E41E30"/>
    <w:rsid w:val="00E42649"/>
    <w:rsid w:val="00E43CF3"/>
    <w:rsid w:val="00E45880"/>
    <w:rsid w:val="00E45FDC"/>
    <w:rsid w:val="00E4608D"/>
    <w:rsid w:val="00E4712E"/>
    <w:rsid w:val="00E50215"/>
    <w:rsid w:val="00E502A6"/>
    <w:rsid w:val="00E5077F"/>
    <w:rsid w:val="00E52A4A"/>
    <w:rsid w:val="00E54182"/>
    <w:rsid w:val="00E55B0B"/>
    <w:rsid w:val="00E57CF1"/>
    <w:rsid w:val="00E57FBD"/>
    <w:rsid w:val="00E6075E"/>
    <w:rsid w:val="00E60C36"/>
    <w:rsid w:val="00E61053"/>
    <w:rsid w:val="00E6183A"/>
    <w:rsid w:val="00E634E3"/>
    <w:rsid w:val="00E6395F"/>
    <w:rsid w:val="00E6547F"/>
    <w:rsid w:val="00E664A9"/>
    <w:rsid w:val="00E67322"/>
    <w:rsid w:val="00E67A8B"/>
    <w:rsid w:val="00E70234"/>
    <w:rsid w:val="00E71614"/>
    <w:rsid w:val="00E721BF"/>
    <w:rsid w:val="00E73FE4"/>
    <w:rsid w:val="00E747B1"/>
    <w:rsid w:val="00E76C1E"/>
    <w:rsid w:val="00E808B4"/>
    <w:rsid w:val="00E80AC5"/>
    <w:rsid w:val="00E82BCE"/>
    <w:rsid w:val="00E831C9"/>
    <w:rsid w:val="00E8392D"/>
    <w:rsid w:val="00E8421F"/>
    <w:rsid w:val="00E84C33"/>
    <w:rsid w:val="00E91549"/>
    <w:rsid w:val="00E93784"/>
    <w:rsid w:val="00E94E60"/>
    <w:rsid w:val="00E954F3"/>
    <w:rsid w:val="00E95564"/>
    <w:rsid w:val="00E955C3"/>
    <w:rsid w:val="00E95678"/>
    <w:rsid w:val="00E9631F"/>
    <w:rsid w:val="00E96AC1"/>
    <w:rsid w:val="00E96FAA"/>
    <w:rsid w:val="00E97AAD"/>
    <w:rsid w:val="00E97F72"/>
    <w:rsid w:val="00EA0B6C"/>
    <w:rsid w:val="00EA1047"/>
    <w:rsid w:val="00EA1361"/>
    <w:rsid w:val="00EA1799"/>
    <w:rsid w:val="00EA21B1"/>
    <w:rsid w:val="00EA21F0"/>
    <w:rsid w:val="00EA2CDB"/>
    <w:rsid w:val="00EA4255"/>
    <w:rsid w:val="00EA47A7"/>
    <w:rsid w:val="00EA5984"/>
    <w:rsid w:val="00EA6A05"/>
    <w:rsid w:val="00EA7168"/>
    <w:rsid w:val="00EA7581"/>
    <w:rsid w:val="00EA7EFE"/>
    <w:rsid w:val="00EB0291"/>
    <w:rsid w:val="00EB17C9"/>
    <w:rsid w:val="00EB4787"/>
    <w:rsid w:val="00EB65DD"/>
    <w:rsid w:val="00EB6F49"/>
    <w:rsid w:val="00EB7F31"/>
    <w:rsid w:val="00EC1DC4"/>
    <w:rsid w:val="00EC2291"/>
    <w:rsid w:val="00EC27CB"/>
    <w:rsid w:val="00EC281C"/>
    <w:rsid w:val="00EC30DF"/>
    <w:rsid w:val="00EC33F4"/>
    <w:rsid w:val="00EC36FA"/>
    <w:rsid w:val="00EC44EC"/>
    <w:rsid w:val="00EC4D53"/>
    <w:rsid w:val="00EC57C6"/>
    <w:rsid w:val="00EC7EF4"/>
    <w:rsid w:val="00ED17CF"/>
    <w:rsid w:val="00ED1959"/>
    <w:rsid w:val="00ED1AD3"/>
    <w:rsid w:val="00ED3351"/>
    <w:rsid w:val="00ED3B59"/>
    <w:rsid w:val="00ED708D"/>
    <w:rsid w:val="00ED7BC7"/>
    <w:rsid w:val="00ED7CD1"/>
    <w:rsid w:val="00EE2BD3"/>
    <w:rsid w:val="00EE368A"/>
    <w:rsid w:val="00EE3D42"/>
    <w:rsid w:val="00EE49BE"/>
    <w:rsid w:val="00EE4E1B"/>
    <w:rsid w:val="00EE61C1"/>
    <w:rsid w:val="00EF041A"/>
    <w:rsid w:val="00EF1467"/>
    <w:rsid w:val="00EF4AF3"/>
    <w:rsid w:val="00EF4BC9"/>
    <w:rsid w:val="00EF7474"/>
    <w:rsid w:val="00F00452"/>
    <w:rsid w:val="00F00FBA"/>
    <w:rsid w:val="00F0170B"/>
    <w:rsid w:val="00F0193B"/>
    <w:rsid w:val="00F0212F"/>
    <w:rsid w:val="00F02F9C"/>
    <w:rsid w:val="00F039B3"/>
    <w:rsid w:val="00F05B0D"/>
    <w:rsid w:val="00F06219"/>
    <w:rsid w:val="00F07203"/>
    <w:rsid w:val="00F0787D"/>
    <w:rsid w:val="00F10001"/>
    <w:rsid w:val="00F1091D"/>
    <w:rsid w:val="00F135C6"/>
    <w:rsid w:val="00F14482"/>
    <w:rsid w:val="00F14C57"/>
    <w:rsid w:val="00F14CF1"/>
    <w:rsid w:val="00F16C04"/>
    <w:rsid w:val="00F201BF"/>
    <w:rsid w:val="00F2290A"/>
    <w:rsid w:val="00F23547"/>
    <w:rsid w:val="00F25061"/>
    <w:rsid w:val="00F25440"/>
    <w:rsid w:val="00F30535"/>
    <w:rsid w:val="00F30766"/>
    <w:rsid w:val="00F30EEF"/>
    <w:rsid w:val="00F3171F"/>
    <w:rsid w:val="00F32AC9"/>
    <w:rsid w:val="00F3360F"/>
    <w:rsid w:val="00F34C9B"/>
    <w:rsid w:val="00F35557"/>
    <w:rsid w:val="00F363AC"/>
    <w:rsid w:val="00F363B3"/>
    <w:rsid w:val="00F37351"/>
    <w:rsid w:val="00F3789D"/>
    <w:rsid w:val="00F37AC2"/>
    <w:rsid w:val="00F37DF4"/>
    <w:rsid w:val="00F4053F"/>
    <w:rsid w:val="00F41EE4"/>
    <w:rsid w:val="00F42299"/>
    <w:rsid w:val="00F43395"/>
    <w:rsid w:val="00F44377"/>
    <w:rsid w:val="00F519B7"/>
    <w:rsid w:val="00F51C71"/>
    <w:rsid w:val="00F536D9"/>
    <w:rsid w:val="00F54595"/>
    <w:rsid w:val="00F562B3"/>
    <w:rsid w:val="00F5779A"/>
    <w:rsid w:val="00F606AA"/>
    <w:rsid w:val="00F60D89"/>
    <w:rsid w:val="00F6145A"/>
    <w:rsid w:val="00F61817"/>
    <w:rsid w:val="00F6375F"/>
    <w:rsid w:val="00F65462"/>
    <w:rsid w:val="00F666C3"/>
    <w:rsid w:val="00F70449"/>
    <w:rsid w:val="00F70AEF"/>
    <w:rsid w:val="00F713A6"/>
    <w:rsid w:val="00F715E3"/>
    <w:rsid w:val="00F737C4"/>
    <w:rsid w:val="00F74414"/>
    <w:rsid w:val="00F75B20"/>
    <w:rsid w:val="00F767C3"/>
    <w:rsid w:val="00F76FED"/>
    <w:rsid w:val="00F7760C"/>
    <w:rsid w:val="00F8003C"/>
    <w:rsid w:val="00F8082C"/>
    <w:rsid w:val="00F82AC0"/>
    <w:rsid w:val="00F8368C"/>
    <w:rsid w:val="00F837D9"/>
    <w:rsid w:val="00F8682C"/>
    <w:rsid w:val="00F87B23"/>
    <w:rsid w:val="00F87C1C"/>
    <w:rsid w:val="00F91439"/>
    <w:rsid w:val="00F92FDA"/>
    <w:rsid w:val="00F936EC"/>
    <w:rsid w:val="00F93ED1"/>
    <w:rsid w:val="00F975E9"/>
    <w:rsid w:val="00F97647"/>
    <w:rsid w:val="00FA374B"/>
    <w:rsid w:val="00FA4048"/>
    <w:rsid w:val="00FA477A"/>
    <w:rsid w:val="00FA4F36"/>
    <w:rsid w:val="00FA5A06"/>
    <w:rsid w:val="00FA5C54"/>
    <w:rsid w:val="00FA6C52"/>
    <w:rsid w:val="00FB561C"/>
    <w:rsid w:val="00FB57CB"/>
    <w:rsid w:val="00FB68D4"/>
    <w:rsid w:val="00FB7175"/>
    <w:rsid w:val="00FB784A"/>
    <w:rsid w:val="00FB7EB2"/>
    <w:rsid w:val="00FC0B2F"/>
    <w:rsid w:val="00FC3382"/>
    <w:rsid w:val="00FC4046"/>
    <w:rsid w:val="00FC4C44"/>
    <w:rsid w:val="00FC4C9D"/>
    <w:rsid w:val="00FC4EC0"/>
    <w:rsid w:val="00FC51C4"/>
    <w:rsid w:val="00FC582F"/>
    <w:rsid w:val="00FC6254"/>
    <w:rsid w:val="00FC64EB"/>
    <w:rsid w:val="00FC65BE"/>
    <w:rsid w:val="00FC6FBF"/>
    <w:rsid w:val="00FD1D6C"/>
    <w:rsid w:val="00FD2B48"/>
    <w:rsid w:val="00FD399B"/>
    <w:rsid w:val="00FD421D"/>
    <w:rsid w:val="00FD4ED4"/>
    <w:rsid w:val="00FD50C2"/>
    <w:rsid w:val="00FD5159"/>
    <w:rsid w:val="00FD65B1"/>
    <w:rsid w:val="00FD723E"/>
    <w:rsid w:val="00FD7EAE"/>
    <w:rsid w:val="00FE2F6C"/>
    <w:rsid w:val="00FE4401"/>
    <w:rsid w:val="00FE4D70"/>
    <w:rsid w:val="00FE4DE6"/>
    <w:rsid w:val="00FE66B8"/>
    <w:rsid w:val="00FE6F2D"/>
    <w:rsid w:val="00FE729E"/>
    <w:rsid w:val="00FE7C4F"/>
    <w:rsid w:val="00FF0B63"/>
    <w:rsid w:val="00FF1F21"/>
    <w:rsid w:val="00FF4841"/>
    <w:rsid w:val="00FF4A60"/>
    <w:rsid w:val="00FF50A3"/>
    <w:rsid w:val="00FF558C"/>
    <w:rsid w:val="00FF5757"/>
    <w:rsid w:val="00FF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7F098F"/>
  <w15:docId w15:val="{D9B90476-667F-4400-A74F-FF5195EC9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e">
    <w:name w:val="Normal"/>
    <w:qFormat/>
    <w:rsid w:val="00DD164A"/>
    <w:pPr>
      <w:widowControl w:val="0"/>
    </w:pPr>
    <w:rPr>
      <w:sz w:val="24"/>
      <w:szCs w:val="24"/>
    </w:rPr>
  </w:style>
  <w:style w:type="paragraph" w:styleId="11">
    <w:name w:val="heading 1"/>
    <w:aliases w:val="BFT_Заголовок 1,H1,1,h1,Заголов,Заголовок 1 Знак1,Заголовок 1 Знак Знак,Загол 1,Document Header1,Заголовок 1 Знак2 Знак,Заголовок 1 Знак1 Знак Знак,Заголовок 1 Знак Знак Знак Знак,Заголовок 1 Знак Знак1 Знак Знак,Заголовок 1 Знак Знак2 Знак"/>
    <w:basedOn w:val="ae"/>
    <w:next w:val="25"/>
    <w:link w:val="13"/>
    <w:autoRedefine/>
    <w:qFormat/>
    <w:rsid w:val="00B27C4B"/>
    <w:pPr>
      <w:keepNext/>
      <w:keepLines/>
      <w:pageBreakBefore/>
      <w:widowControl/>
      <w:numPr>
        <w:numId w:val="106"/>
      </w:numPr>
      <w:spacing w:before="360" w:after="240" w:line="360" w:lineRule="auto"/>
      <w:ind w:firstLine="709"/>
      <w:jc w:val="both"/>
      <w:outlineLvl w:val="0"/>
    </w:pPr>
    <w:rPr>
      <w:rFonts w:asciiTheme="minorHAnsi" w:hAnsiTheme="minorHAnsi" w:cs="Arial"/>
      <w:b/>
      <w:bCs/>
      <w:kern w:val="32"/>
      <w:sz w:val="28"/>
      <w:szCs w:val="28"/>
    </w:rPr>
  </w:style>
  <w:style w:type="paragraph" w:styleId="23">
    <w:name w:val="heading 2"/>
    <w:aliases w:val="_GOST_2,Раздел,Level 1,Headline,Заголовок 2 new,Подраздел,H2,Heading 2 Char,Заголовок 2 Знак1,Заголовок 2 Знак Знак,H2 Знак Знак,Numbered text 3 Знак Знак,h2 Знак Знак,H2 Знак1,Numbered text 3 Знак1,2 headline Знак,h Знак,headline Знак,h,h2"/>
    <w:basedOn w:val="ae"/>
    <w:next w:val="35"/>
    <w:link w:val="26"/>
    <w:autoRedefine/>
    <w:qFormat/>
    <w:rsid w:val="00DF7887"/>
    <w:pPr>
      <w:keepNext/>
      <w:keepLines/>
      <w:widowControl/>
      <w:numPr>
        <w:ilvl w:val="1"/>
        <w:numId w:val="106"/>
      </w:numPr>
      <w:tabs>
        <w:tab w:val="clear" w:pos="576"/>
      </w:tabs>
      <w:spacing w:before="240" w:after="240" w:line="360" w:lineRule="auto"/>
      <w:ind w:firstLine="709"/>
      <w:jc w:val="both"/>
      <w:outlineLvl w:val="1"/>
    </w:pPr>
    <w:rPr>
      <w:rFonts w:asciiTheme="minorHAnsi" w:hAnsiTheme="minorHAnsi" w:cs="Arial"/>
      <w:b/>
      <w:bCs/>
      <w:iCs/>
      <w:sz w:val="30"/>
      <w:szCs w:val="30"/>
    </w:rPr>
  </w:style>
  <w:style w:type="paragraph" w:styleId="32">
    <w:name w:val="heading 3"/>
    <w:aliases w:val="_GOST_3"/>
    <w:basedOn w:val="ae"/>
    <w:next w:val="45"/>
    <w:link w:val="36"/>
    <w:autoRedefine/>
    <w:qFormat/>
    <w:rsid w:val="004C6E00"/>
    <w:pPr>
      <w:keepNext/>
      <w:keepLines/>
      <w:widowControl/>
      <w:numPr>
        <w:ilvl w:val="2"/>
        <w:numId w:val="106"/>
      </w:numPr>
      <w:tabs>
        <w:tab w:val="left" w:pos="1701"/>
      </w:tabs>
      <w:spacing w:before="120" w:after="120" w:line="360" w:lineRule="auto"/>
      <w:jc w:val="both"/>
      <w:outlineLvl w:val="2"/>
    </w:pPr>
    <w:rPr>
      <w:rFonts w:cs="Arial"/>
      <w:b/>
      <w:bCs/>
      <w:szCs w:val="26"/>
    </w:rPr>
  </w:style>
  <w:style w:type="paragraph" w:styleId="42">
    <w:name w:val="heading 4"/>
    <w:aliases w:val="_GOST_4,Заголовок 4 (Приложение),h4,Level 4 Topic Heading,H4,Sub-Minor,Case Sub-Header,heading4,Заголовок 4 Знак1 Знак,Заголовок 4 Знак Знак Знак,heading 4,Level 2 - a,Параграф,Level 3,1.1. Заголовок 4,Подпункт,(подпункт),(Приложение)"/>
    <w:basedOn w:val="ae"/>
    <w:next w:val="54"/>
    <w:link w:val="46"/>
    <w:autoRedefine/>
    <w:qFormat/>
    <w:rsid w:val="00127FCA"/>
    <w:pPr>
      <w:keepNext/>
      <w:keepLines/>
      <w:widowControl/>
      <w:numPr>
        <w:ilvl w:val="3"/>
        <w:numId w:val="106"/>
      </w:numPr>
      <w:spacing w:before="120" w:line="360" w:lineRule="auto"/>
      <w:jc w:val="both"/>
      <w:outlineLvl w:val="3"/>
    </w:pPr>
    <w:rPr>
      <w:b/>
      <w:bCs/>
      <w:szCs w:val="28"/>
    </w:rPr>
  </w:style>
  <w:style w:type="paragraph" w:styleId="51">
    <w:name w:val="heading 5"/>
    <w:aliases w:val="_GOST_5,1.1.1. Заголовок 5,Level 4,(приложение),Bold/Italics,H5,heading 5"/>
    <w:basedOn w:val="ae"/>
    <w:next w:val="60"/>
    <w:link w:val="55"/>
    <w:autoRedefine/>
    <w:qFormat/>
    <w:rsid w:val="00271EE0"/>
    <w:pPr>
      <w:keepNext/>
      <w:keepLines/>
      <w:widowControl/>
      <w:numPr>
        <w:ilvl w:val="4"/>
        <w:numId w:val="106"/>
      </w:numPr>
      <w:spacing w:before="120" w:line="360" w:lineRule="auto"/>
      <w:jc w:val="both"/>
      <w:outlineLvl w:val="4"/>
    </w:pPr>
    <w:rPr>
      <w:b/>
      <w:bCs/>
      <w:iCs/>
      <w:szCs w:val="26"/>
    </w:rPr>
  </w:style>
  <w:style w:type="paragraph" w:styleId="6">
    <w:name w:val="heading 6"/>
    <w:aliases w:val="_GOST_6,H6"/>
    <w:basedOn w:val="ae"/>
    <w:next w:val="ae"/>
    <w:link w:val="61"/>
    <w:autoRedefine/>
    <w:qFormat/>
    <w:rsid w:val="00DD164A"/>
    <w:pPr>
      <w:keepNext/>
      <w:keepLines/>
      <w:widowControl/>
      <w:numPr>
        <w:ilvl w:val="5"/>
        <w:numId w:val="106"/>
      </w:numPr>
      <w:spacing w:before="120" w:line="360" w:lineRule="auto"/>
      <w:jc w:val="both"/>
      <w:outlineLvl w:val="5"/>
    </w:pPr>
    <w:rPr>
      <w:b/>
      <w:bCs/>
      <w:szCs w:val="22"/>
    </w:rPr>
  </w:style>
  <w:style w:type="paragraph" w:styleId="70">
    <w:name w:val="heading 7"/>
    <w:basedOn w:val="ae"/>
    <w:next w:val="ae"/>
    <w:link w:val="71"/>
    <w:autoRedefine/>
    <w:qFormat/>
    <w:rsid w:val="00DD164A"/>
    <w:pPr>
      <w:keepNext/>
      <w:keepLines/>
      <w:widowControl/>
      <w:numPr>
        <w:ilvl w:val="6"/>
        <w:numId w:val="106"/>
      </w:numPr>
      <w:spacing w:before="120" w:line="360" w:lineRule="auto"/>
      <w:jc w:val="both"/>
      <w:outlineLvl w:val="6"/>
    </w:pPr>
    <w:rPr>
      <w:b/>
    </w:rPr>
  </w:style>
  <w:style w:type="paragraph" w:styleId="8">
    <w:name w:val="heading 8"/>
    <w:aliases w:val="Legal Level 1.1.1.,Заголовок 8 Знак Знак Знак Знак Знак Знак Знак Знак Знак Знак Знак Знак Знак,Заголовок 8 Знак Знак Знак Знак Знак Знак Знак Знак Знак,Заголовок 8 Знак Знак Знак Знак Знак Знак Знак Знак Знак Знак Знак Знак"/>
    <w:basedOn w:val="ae"/>
    <w:next w:val="ae"/>
    <w:link w:val="80"/>
    <w:autoRedefine/>
    <w:qFormat/>
    <w:rsid w:val="00DD164A"/>
    <w:pPr>
      <w:keepNext/>
      <w:keepLines/>
      <w:widowControl/>
      <w:numPr>
        <w:ilvl w:val="7"/>
        <w:numId w:val="106"/>
      </w:numPr>
      <w:spacing w:before="120" w:line="360" w:lineRule="auto"/>
      <w:jc w:val="both"/>
      <w:outlineLvl w:val="7"/>
    </w:pPr>
    <w:rPr>
      <w:b/>
      <w:iCs/>
    </w:rPr>
  </w:style>
  <w:style w:type="paragraph" w:styleId="9">
    <w:name w:val="heading 9"/>
    <w:aliases w:val="Legal Level 1.1.1.1.,aaa,PIM 9,Titre 10,Ïåðå÷_&quot;-&quot;,?????_&quot;-&quot;,1) ?????? ? ???????,??????????,1.1.1.1 ????? ????????? ????? ??????,?????11,?????3,?????4,?????12,?????5,?????13,?????6,?????14,?????7,?????15,?????8,?????16,Заголовок 9 Гост"/>
    <w:basedOn w:val="ae"/>
    <w:next w:val="af"/>
    <w:link w:val="90"/>
    <w:autoRedefine/>
    <w:qFormat/>
    <w:rsid w:val="00DD164A"/>
    <w:pPr>
      <w:keepNext/>
      <w:keepLines/>
      <w:widowControl/>
      <w:numPr>
        <w:ilvl w:val="8"/>
        <w:numId w:val="106"/>
      </w:numPr>
      <w:spacing w:before="120" w:line="360" w:lineRule="auto"/>
      <w:jc w:val="both"/>
      <w:outlineLvl w:val="8"/>
    </w:pPr>
    <w:rPr>
      <w:rFonts w:cs="Arial"/>
      <w:b/>
      <w:szCs w:val="22"/>
    </w:rPr>
  </w:style>
  <w:style w:type="character" w:default="1" w:styleId="af0">
    <w:name w:val="Default Paragraph Font"/>
    <w:uiPriority w:val="1"/>
    <w:semiHidden/>
    <w:unhideWhenUsed/>
  </w:style>
  <w:style w:type="table" w:default="1" w:styleId="af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2">
    <w:name w:val="No List"/>
    <w:uiPriority w:val="99"/>
    <w:semiHidden/>
    <w:unhideWhenUsed/>
  </w:style>
  <w:style w:type="paragraph" w:customStyle="1" w:styleId="GOSTFigure">
    <w:name w:val="_GOST_Figure"/>
    <w:next w:val="GOSTFigName"/>
    <w:rsid w:val="00DD164A"/>
    <w:pPr>
      <w:keepNext/>
      <w:spacing w:before="120" w:after="120"/>
      <w:jc w:val="center"/>
    </w:pPr>
    <w:rPr>
      <w:sz w:val="24"/>
    </w:rPr>
  </w:style>
  <w:style w:type="paragraph" w:customStyle="1" w:styleId="GOSTFigName">
    <w:name w:val="_GOST_Fig_Name"/>
    <w:basedOn w:val="GOSTFigure"/>
    <w:next w:val="GOSTNormal"/>
    <w:rsid w:val="00DD164A"/>
    <w:pPr>
      <w:keepNext w:val="0"/>
      <w:numPr>
        <w:numId w:val="48"/>
      </w:numPr>
      <w:suppressAutoHyphens/>
      <w:contextualSpacing/>
    </w:pPr>
    <w:rPr>
      <w:b/>
      <w:szCs w:val="24"/>
    </w:rPr>
  </w:style>
  <w:style w:type="paragraph" w:customStyle="1" w:styleId="GOSTheader">
    <w:name w:val="_GOST_header"/>
    <w:rsid w:val="00DD164A"/>
    <w:pPr>
      <w:suppressAutoHyphens/>
    </w:pPr>
    <w:rPr>
      <w:rFonts w:ascii="Arial" w:hAnsi="Arial"/>
      <w:b/>
      <w:color w:val="333333"/>
    </w:rPr>
  </w:style>
  <w:style w:type="paragraph" w:customStyle="1" w:styleId="BFTListmark1">
    <w:name w:val="BFT_List_mark1"/>
    <w:rsid w:val="00DD164A"/>
    <w:pPr>
      <w:numPr>
        <w:numId w:val="60"/>
      </w:numPr>
      <w:jc w:val="both"/>
    </w:pPr>
    <w:rPr>
      <w:snapToGrid w:val="0"/>
      <w:sz w:val="24"/>
    </w:rPr>
  </w:style>
  <w:style w:type="paragraph" w:customStyle="1" w:styleId="GOSTListmark2">
    <w:name w:val="_GOST_List_mark2"/>
    <w:rsid w:val="00DD164A"/>
    <w:pPr>
      <w:numPr>
        <w:numId w:val="49"/>
      </w:numPr>
      <w:jc w:val="both"/>
    </w:pPr>
    <w:rPr>
      <w:snapToGrid w:val="0"/>
      <w:sz w:val="24"/>
    </w:rPr>
  </w:style>
  <w:style w:type="paragraph" w:customStyle="1" w:styleId="GOSTListmark3">
    <w:name w:val="_GOST_List_mark3"/>
    <w:basedOn w:val="ae"/>
    <w:rsid w:val="00DD164A"/>
    <w:pPr>
      <w:numPr>
        <w:numId w:val="50"/>
      </w:numPr>
    </w:pPr>
    <w:rPr>
      <w:snapToGrid w:val="0"/>
    </w:rPr>
  </w:style>
  <w:style w:type="paragraph" w:customStyle="1" w:styleId="GOSTListmark4">
    <w:name w:val="_GOST_List_mark4"/>
    <w:basedOn w:val="ae"/>
    <w:rsid w:val="00DD164A"/>
    <w:pPr>
      <w:numPr>
        <w:numId w:val="51"/>
      </w:numPr>
    </w:pPr>
  </w:style>
  <w:style w:type="paragraph" w:styleId="af3">
    <w:name w:val="header"/>
    <w:basedOn w:val="ae"/>
    <w:link w:val="af4"/>
    <w:uiPriority w:val="99"/>
    <w:unhideWhenUsed/>
    <w:rsid w:val="00DD164A"/>
    <w:pPr>
      <w:tabs>
        <w:tab w:val="center" w:pos="4677"/>
        <w:tab w:val="right" w:pos="9355"/>
      </w:tabs>
    </w:pPr>
  </w:style>
  <w:style w:type="character" w:customStyle="1" w:styleId="GOSTReporterror">
    <w:name w:val="_GOST_Report_error"/>
    <w:rsid w:val="00DD164A"/>
  </w:style>
  <w:style w:type="paragraph" w:customStyle="1" w:styleId="GOSTListnormal18">
    <w:name w:val="_GOST_List_normal_1.8"/>
    <w:rsid w:val="00DD164A"/>
    <w:pPr>
      <w:tabs>
        <w:tab w:val="left" w:pos="1021"/>
      </w:tabs>
      <w:ind w:left="1021"/>
      <w:jc w:val="both"/>
    </w:pPr>
    <w:rPr>
      <w:snapToGrid w:val="0"/>
      <w:sz w:val="24"/>
    </w:rPr>
  </w:style>
  <w:style w:type="paragraph" w:customStyle="1" w:styleId="GOSTListnum2">
    <w:name w:val="_GOST_List_num2"/>
    <w:basedOn w:val="GOSTListnum"/>
    <w:rsid w:val="00DD164A"/>
    <w:pPr>
      <w:numPr>
        <w:ilvl w:val="1"/>
      </w:numPr>
    </w:pPr>
    <w:rPr>
      <w:szCs w:val="24"/>
    </w:rPr>
  </w:style>
  <w:style w:type="paragraph" w:customStyle="1" w:styleId="BFTNameTable">
    <w:name w:val="BFT_Name_Table"/>
    <w:rsid w:val="00DD164A"/>
    <w:pPr>
      <w:keepNext/>
      <w:numPr>
        <w:numId w:val="61"/>
      </w:numPr>
      <w:suppressAutoHyphens/>
      <w:spacing w:before="240" w:after="120"/>
    </w:pPr>
    <w:rPr>
      <w:b/>
      <w:sz w:val="24"/>
    </w:rPr>
  </w:style>
  <w:style w:type="paragraph" w:customStyle="1" w:styleId="GOSTNormal">
    <w:name w:val="_GOST_Normal"/>
    <w:rsid w:val="00DD164A"/>
    <w:pPr>
      <w:spacing w:before="120" w:after="60"/>
      <w:ind w:firstLine="567"/>
      <w:contextualSpacing/>
      <w:jc w:val="both"/>
    </w:pPr>
    <w:rPr>
      <w:sz w:val="24"/>
    </w:rPr>
  </w:style>
  <w:style w:type="paragraph" w:customStyle="1" w:styleId="GOSTNormalWithout">
    <w:name w:val="_GOST_Normal_Without"/>
    <w:basedOn w:val="GOSTNormal"/>
    <w:next w:val="GOSTNormal"/>
    <w:rsid w:val="00DD164A"/>
    <w:pPr>
      <w:keepNext/>
    </w:pPr>
  </w:style>
  <w:style w:type="paragraph" w:customStyle="1" w:styleId="GOSTNote">
    <w:name w:val="_GOST_Note"/>
    <w:next w:val="GOSTNormal"/>
    <w:link w:val="GOSTNote0"/>
    <w:rsid w:val="00DD164A"/>
    <w:pPr>
      <w:spacing w:before="120" w:after="120"/>
      <w:ind w:left="1701" w:hanging="1701"/>
      <w:jc w:val="both"/>
    </w:pPr>
    <w:rPr>
      <w:sz w:val="24"/>
    </w:rPr>
  </w:style>
  <w:style w:type="paragraph" w:customStyle="1" w:styleId="GOSTNoteContinue">
    <w:name w:val="_GOST_Note_Continue"/>
    <w:basedOn w:val="GOSTNote"/>
    <w:rsid w:val="00DD164A"/>
    <w:pPr>
      <w:ind w:firstLine="0"/>
    </w:pPr>
  </w:style>
  <w:style w:type="paragraph" w:customStyle="1" w:styleId="GOSTReg">
    <w:name w:val="_GOST_Reg"/>
    <w:next w:val="GOSTNormal"/>
    <w:rsid w:val="00DD164A"/>
    <w:pPr>
      <w:keepNext/>
      <w:pageBreakBefore/>
      <w:spacing w:before="120" w:after="120"/>
      <w:contextualSpacing/>
      <w:jc w:val="center"/>
      <w:outlineLvl w:val="0"/>
    </w:pPr>
    <w:rPr>
      <w:b/>
      <w:caps/>
      <w:sz w:val="28"/>
    </w:rPr>
  </w:style>
  <w:style w:type="paragraph" w:customStyle="1" w:styleId="GOSTScript">
    <w:name w:val="_GOST_Script"/>
    <w:basedOn w:val="ae"/>
    <w:rsid w:val="00DD164A"/>
    <w:pPr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ind w:left="567" w:right="29"/>
    </w:pPr>
    <w:rPr>
      <w:rFonts w:ascii="Courier New" w:hAnsi="Courier New"/>
      <w:noProof/>
      <w:spacing w:val="-20"/>
      <w:sz w:val="20"/>
      <w:lang w:val="en-US"/>
    </w:rPr>
  </w:style>
  <w:style w:type="paragraph" w:customStyle="1" w:styleId="GOSTSign">
    <w:name w:val="_GOST_Sign"/>
    <w:basedOn w:val="GOSTReg"/>
    <w:next w:val="GOSTNormal"/>
    <w:rsid w:val="00DD164A"/>
    <w:pPr>
      <w:pageBreakBefore w:val="0"/>
      <w:outlineLvl w:val="9"/>
    </w:pPr>
  </w:style>
  <w:style w:type="character" w:customStyle="1" w:styleId="GOSTSymBold">
    <w:name w:val="_GOST_Sym_Bold"/>
    <w:rsid w:val="00DD164A"/>
    <w:rPr>
      <w:b/>
    </w:rPr>
  </w:style>
  <w:style w:type="character" w:customStyle="1" w:styleId="GOSTSymBoldItalic">
    <w:name w:val="_GOST_Sym_Bold_Italic"/>
    <w:rsid w:val="00DD164A"/>
    <w:rPr>
      <w:b/>
      <w:i/>
    </w:rPr>
  </w:style>
  <w:style w:type="character" w:customStyle="1" w:styleId="BFTNormaltext">
    <w:name w:val="BFT_Normal text"/>
    <w:qFormat/>
    <w:rsid w:val="00DD164A"/>
  </w:style>
  <w:style w:type="table" w:customStyle="1" w:styleId="GOSTTable">
    <w:name w:val="_GOST_Table"/>
    <w:basedOn w:val="af1"/>
    <w:rsid w:val="00DD164A"/>
    <w:pPr>
      <w:jc w:val="both"/>
    </w:pPr>
    <w:rPr>
      <w:sz w:val="22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28" w:type="dxa"/>
        <w:bottom w:w="57" w:type="dxa"/>
        <w:right w:w="28" w:type="dxa"/>
      </w:tblCellMar>
    </w:tbl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jc w:val="center"/>
        <w:outlineLvl w:val="9"/>
      </w:pPr>
      <w:rPr>
        <w:rFonts w:ascii="Times New Roman" w:hAnsi="Times New Roman"/>
        <w:b w:val="0"/>
        <w:sz w:val="22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  <w:vAlign w:val="center"/>
      </w:tcPr>
    </w:tblStylePr>
    <w:tblStylePr w:type="band1Horz">
      <w:pPr>
        <w:wordWrap/>
        <w:spacing w:beforeLines="0" w:beforeAutospacing="0" w:afterLines="0" w:afterAutospacing="0" w:line="240" w:lineRule="auto"/>
        <w:ind w:leftChars="0" w:left="57" w:rightChars="0" w:right="57" w:firstLineChars="0" w:firstLine="0"/>
        <w:jc w:val="left"/>
        <w:outlineLvl w:val="9"/>
      </w:pPr>
      <w:rPr>
        <w:rFonts w:ascii="Times New Roman" w:hAnsi="Times New Roman"/>
        <w:sz w:val="24"/>
      </w:rPr>
    </w:tblStylePr>
    <w:tblStylePr w:type="band2Horz">
      <w:pPr>
        <w:wordWrap/>
        <w:spacing w:beforeLines="0" w:beforeAutospacing="0" w:afterLines="0" w:afterAutospacing="0"/>
        <w:ind w:leftChars="0" w:left="57" w:rightChars="0" w:right="57" w:firstLineChars="0" w:firstLine="0"/>
        <w:contextualSpacing w:val="0"/>
        <w:jc w:val="left"/>
        <w:outlineLvl w:val="9"/>
      </w:pPr>
      <w:rPr>
        <w:rFonts w:ascii="Times New Roman" w:hAnsi="Times New Roman"/>
        <w:sz w:val="24"/>
      </w:rPr>
    </w:tblStylePr>
  </w:style>
  <w:style w:type="paragraph" w:customStyle="1" w:styleId="BFTTablenorm">
    <w:name w:val="BFT_Table_norm"/>
    <w:rsid w:val="00DD164A"/>
    <w:pPr>
      <w:ind w:left="57" w:right="57"/>
      <w:jc w:val="both"/>
    </w:pPr>
    <w:rPr>
      <w:sz w:val="22"/>
    </w:rPr>
  </w:style>
  <w:style w:type="paragraph" w:customStyle="1" w:styleId="BFTTableHead">
    <w:name w:val="BFT_Table_Head"/>
    <w:basedOn w:val="BFTTablenorm"/>
    <w:rsid w:val="00DD164A"/>
    <w:pPr>
      <w:keepNext/>
      <w:suppressAutoHyphens/>
      <w:ind w:left="0" w:right="0"/>
      <w:jc w:val="center"/>
    </w:pPr>
    <w:rPr>
      <w:b/>
      <w:bCs/>
    </w:rPr>
  </w:style>
  <w:style w:type="paragraph" w:customStyle="1" w:styleId="GOSTTableListMark1">
    <w:name w:val="_GOST_Table_List_Mark_1"/>
    <w:rsid w:val="00DD164A"/>
    <w:pPr>
      <w:numPr>
        <w:numId w:val="53"/>
      </w:numPr>
      <w:tabs>
        <w:tab w:val="left" w:pos="284"/>
      </w:tabs>
      <w:ind w:right="57"/>
    </w:pPr>
    <w:rPr>
      <w:sz w:val="22"/>
    </w:rPr>
  </w:style>
  <w:style w:type="paragraph" w:customStyle="1" w:styleId="BFTTableListNum1">
    <w:name w:val="BFT_Table_List_Num_1"/>
    <w:rsid w:val="00DD164A"/>
    <w:pPr>
      <w:numPr>
        <w:numId w:val="56"/>
      </w:numPr>
    </w:pPr>
    <w:rPr>
      <w:sz w:val="22"/>
    </w:rPr>
  </w:style>
  <w:style w:type="paragraph" w:customStyle="1" w:styleId="GOSTTableNum">
    <w:name w:val="_GOST_Table_Num"/>
    <w:basedOn w:val="ae"/>
    <w:rsid w:val="00DD164A"/>
    <w:pPr>
      <w:numPr>
        <w:numId w:val="57"/>
      </w:numPr>
    </w:pPr>
    <w:rPr>
      <w:rFonts w:cs="Arial"/>
      <w:sz w:val="22"/>
    </w:rPr>
  </w:style>
  <w:style w:type="paragraph" w:customStyle="1" w:styleId="GOSTTitul0">
    <w:name w:val="_GOST_Titul_0"/>
    <w:rsid w:val="00DD164A"/>
    <w:pPr>
      <w:suppressAutoHyphens/>
      <w:spacing w:line="360" w:lineRule="auto"/>
      <w:contextualSpacing/>
      <w:jc w:val="center"/>
    </w:pPr>
    <w:rPr>
      <w:sz w:val="28"/>
      <w:szCs w:val="28"/>
    </w:rPr>
  </w:style>
  <w:style w:type="character" w:customStyle="1" w:styleId="af5">
    <w:name w:val="Текст примечания Знак"/>
    <w:basedOn w:val="af0"/>
    <w:link w:val="af6"/>
    <w:rsid w:val="00DD164A"/>
    <w:rPr>
      <w:sz w:val="24"/>
    </w:rPr>
  </w:style>
  <w:style w:type="paragraph" w:customStyle="1" w:styleId="GOSTTitul1">
    <w:name w:val="_GOST_Titul_1"/>
    <w:rsid w:val="00DD164A"/>
    <w:pPr>
      <w:suppressAutoHyphens/>
      <w:spacing w:before="240" w:after="240"/>
      <w:contextualSpacing/>
      <w:jc w:val="center"/>
    </w:pPr>
    <w:rPr>
      <w:sz w:val="32"/>
      <w:szCs w:val="28"/>
    </w:rPr>
  </w:style>
  <w:style w:type="paragraph" w:customStyle="1" w:styleId="GOSTTitul2">
    <w:name w:val="_GOST_Titul_2"/>
    <w:rsid w:val="00DD164A"/>
    <w:pPr>
      <w:suppressAutoHyphens/>
      <w:jc w:val="center"/>
    </w:pPr>
    <w:rPr>
      <w:b/>
      <w:caps/>
      <w:sz w:val="32"/>
      <w:szCs w:val="28"/>
    </w:rPr>
  </w:style>
  <w:style w:type="paragraph" w:customStyle="1" w:styleId="GOSTTitulnamedoc">
    <w:name w:val="_GOST_Titul_name_doc"/>
    <w:rsid w:val="00DD164A"/>
    <w:pPr>
      <w:suppressAutoHyphens/>
      <w:spacing w:before="200" w:after="400"/>
      <w:contextualSpacing/>
      <w:jc w:val="center"/>
    </w:pPr>
    <w:rPr>
      <w:b/>
      <w:sz w:val="32"/>
      <w:szCs w:val="28"/>
    </w:rPr>
  </w:style>
  <w:style w:type="paragraph" w:customStyle="1" w:styleId="a8">
    <w:name w:val="Заг_Приложение"/>
    <w:basedOn w:val="11"/>
    <w:next w:val="ae"/>
    <w:rsid w:val="00DD164A"/>
    <w:pPr>
      <w:numPr>
        <w:numId w:val="66"/>
      </w:numPr>
    </w:pPr>
  </w:style>
  <w:style w:type="paragraph" w:customStyle="1" w:styleId="27">
    <w:name w:val="Заг_2_Приложение"/>
    <w:basedOn w:val="a8"/>
    <w:next w:val="ae"/>
    <w:link w:val="28"/>
    <w:rsid w:val="00DD164A"/>
    <w:pPr>
      <w:pageBreakBefore w:val="0"/>
      <w:numPr>
        <w:numId w:val="0"/>
      </w:numPr>
      <w:ind w:left="454" w:hanging="454"/>
      <w:jc w:val="left"/>
    </w:pPr>
    <w:rPr>
      <w:caps/>
    </w:rPr>
  </w:style>
  <w:style w:type="character" w:customStyle="1" w:styleId="28">
    <w:name w:val="Заг_2_Приложение Знак"/>
    <w:link w:val="27"/>
    <w:rsid w:val="00DD164A"/>
    <w:rPr>
      <w:rFonts w:cs="Arial"/>
      <w:b/>
      <w:bCs/>
      <w:caps/>
      <w:kern w:val="32"/>
      <w:sz w:val="28"/>
      <w:szCs w:val="32"/>
    </w:rPr>
  </w:style>
  <w:style w:type="paragraph" w:customStyle="1" w:styleId="37">
    <w:name w:val="Заг_3_Приложение"/>
    <w:basedOn w:val="ae"/>
    <w:next w:val="ae"/>
    <w:rsid w:val="00DD164A"/>
    <w:pPr>
      <w:keepNext/>
      <w:spacing w:before="240" w:after="120"/>
      <w:ind w:left="680" w:hanging="680"/>
      <w:contextualSpacing/>
      <w:outlineLvl w:val="1"/>
    </w:pPr>
    <w:rPr>
      <w:rFonts w:cs="Arial"/>
      <w:b/>
      <w:bCs/>
      <w:iCs/>
      <w:sz w:val="28"/>
      <w:szCs w:val="28"/>
    </w:rPr>
  </w:style>
  <w:style w:type="paragraph" w:styleId="af7">
    <w:name w:val="caption"/>
    <w:basedOn w:val="ae"/>
    <w:next w:val="ae"/>
    <w:link w:val="af8"/>
    <w:autoRedefine/>
    <w:qFormat/>
    <w:rsid w:val="00DD5A99"/>
    <w:pPr>
      <w:spacing w:before="120" w:after="240" w:line="360" w:lineRule="auto"/>
      <w:jc w:val="center"/>
    </w:pPr>
    <w:rPr>
      <w:rFonts w:asciiTheme="minorHAnsi" w:hAnsiTheme="minorHAnsi"/>
      <w:bCs/>
      <w:szCs w:val="20"/>
    </w:rPr>
  </w:style>
  <w:style w:type="character" w:styleId="af9">
    <w:name w:val="Hyperlink"/>
    <w:basedOn w:val="af0"/>
    <w:uiPriority w:val="99"/>
    <w:unhideWhenUsed/>
    <w:rsid w:val="00DD164A"/>
    <w:rPr>
      <w:color w:val="0000FF" w:themeColor="hyperlink"/>
      <w:u w:val="single"/>
    </w:rPr>
  </w:style>
  <w:style w:type="paragraph" w:styleId="14">
    <w:name w:val="toc 1"/>
    <w:basedOn w:val="ae"/>
    <w:next w:val="ae"/>
    <w:uiPriority w:val="39"/>
    <w:rsid w:val="00D522B0"/>
    <w:pPr>
      <w:spacing w:line="360" w:lineRule="auto"/>
      <w:ind w:firstLine="284"/>
      <w:jc w:val="both"/>
    </w:pPr>
  </w:style>
  <w:style w:type="paragraph" w:styleId="29">
    <w:name w:val="toc 2"/>
    <w:basedOn w:val="ae"/>
    <w:next w:val="ae"/>
    <w:uiPriority w:val="39"/>
    <w:rsid w:val="00E33FF2"/>
    <w:pPr>
      <w:spacing w:line="360" w:lineRule="auto"/>
      <w:jc w:val="both"/>
    </w:pPr>
  </w:style>
  <w:style w:type="paragraph" w:styleId="38">
    <w:name w:val="toc 3"/>
    <w:basedOn w:val="ae"/>
    <w:next w:val="ae"/>
    <w:uiPriority w:val="39"/>
    <w:rsid w:val="00D522B0"/>
    <w:pPr>
      <w:spacing w:line="360" w:lineRule="auto"/>
      <w:ind w:firstLine="567"/>
      <w:jc w:val="both"/>
    </w:pPr>
  </w:style>
  <w:style w:type="paragraph" w:styleId="afa">
    <w:name w:val="Body Text Indent"/>
    <w:basedOn w:val="ae"/>
    <w:link w:val="afb"/>
    <w:rsid w:val="00DD164A"/>
    <w:pPr>
      <w:spacing w:after="120"/>
      <w:ind w:left="283"/>
    </w:pPr>
  </w:style>
  <w:style w:type="paragraph" w:styleId="2a">
    <w:name w:val="Body Text Indent 2"/>
    <w:basedOn w:val="ae"/>
    <w:link w:val="2b"/>
    <w:rsid w:val="00DD164A"/>
    <w:pPr>
      <w:spacing w:after="120" w:line="480" w:lineRule="auto"/>
      <w:ind w:left="283"/>
    </w:pPr>
  </w:style>
  <w:style w:type="paragraph" w:styleId="afc">
    <w:name w:val="Document Map"/>
    <w:basedOn w:val="ae"/>
    <w:link w:val="afd"/>
    <w:uiPriority w:val="99"/>
    <w:unhideWhenUsed/>
    <w:rsid w:val="00DD164A"/>
    <w:rPr>
      <w:rFonts w:ascii="Tahoma" w:hAnsi="Tahoma" w:cs="Tahoma"/>
      <w:sz w:val="16"/>
      <w:szCs w:val="16"/>
    </w:rPr>
  </w:style>
  <w:style w:type="paragraph" w:styleId="47">
    <w:name w:val="toc 4"/>
    <w:basedOn w:val="ae"/>
    <w:next w:val="ae"/>
    <w:uiPriority w:val="39"/>
    <w:rsid w:val="00E33FF2"/>
    <w:pPr>
      <w:spacing w:line="360" w:lineRule="auto"/>
      <w:jc w:val="both"/>
    </w:pPr>
  </w:style>
  <w:style w:type="paragraph" w:styleId="39">
    <w:name w:val="Body Text 3"/>
    <w:basedOn w:val="ae"/>
    <w:link w:val="3a"/>
    <w:rsid w:val="00DD164A"/>
    <w:pPr>
      <w:spacing w:after="120"/>
    </w:pPr>
    <w:rPr>
      <w:sz w:val="16"/>
      <w:szCs w:val="16"/>
    </w:rPr>
  </w:style>
  <w:style w:type="paragraph" w:customStyle="1" w:styleId="GOSTListnormal1">
    <w:name w:val="_GOST_List_normal_1"/>
    <w:rsid w:val="00DD164A"/>
    <w:pPr>
      <w:tabs>
        <w:tab w:val="left" w:pos="284"/>
      </w:tabs>
      <w:spacing w:before="60" w:after="60"/>
      <w:ind w:left="851"/>
      <w:contextualSpacing/>
      <w:jc w:val="both"/>
    </w:pPr>
    <w:rPr>
      <w:snapToGrid w:val="0"/>
      <w:sz w:val="24"/>
    </w:rPr>
  </w:style>
  <w:style w:type="numbering" w:styleId="111111">
    <w:name w:val="Outline List 2"/>
    <w:basedOn w:val="af2"/>
    <w:semiHidden/>
    <w:rsid w:val="00DD164A"/>
    <w:pPr>
      <w:numPr>
        <w:numId w:val="58"/>
      </w:numPr>
    </w:pPr>
  </w:style>
  <w:style w:type="numbering" w:styleId="1ai">
    <w:name w:val="Outline List 1"/>
    <w:basedOn w:val="af2"/>
    <w:semiHidden/>
    <w:rsid w:val="00DD164A"/>
    <w:pPr>
      <w:numPr>
        <w:numId w:val="59"/>
      </w:numPr>
    </w:pPr>
  </w:style>
  <w:style w:type="paragraph" w:styleId="afe">
    <w:name w:val="Balloon Text"/>
    <w:basedOn w:val="ae"/>
    <w:link w:val="aff"/>
    <w:rsid w:val="00DD164A"/>
    <w:rPr>
      <w:rFonts w:ascii="Tahoma" w:hAnsi="Tahoma"/>
      <w:sz w:val="16"/>
      <w:szCs w:val="16"/>
    </w:rPr>
  </w:style>
  <w:style w:type="paragraph" w:customStyle="1" w:styleId="GOSTListnormal28">
    <w:name w:val="_GOST_List_normal_2.8"/>
    <w:rsid w:val="00DD164A"/>
    <w:pPr>
      <w:tabs>
        <w:tab w:val="left" w:pos="1588"/>
      </w:tabs>
      <w:spacing w:before="60" w:after="60"/>
      <w:ind w:left="1588"/>
      <w:contextualSpacing/>
      <w:jc w:val="both"/>
    </w:pPr>
    <w:rPr>
      <w:snapToGrid w:val="0"/>
      <w:sz w:val="24"/>
    </w:rPr>
  </w:style>
  <w:style w:type="paragraph" w:styleId="af6">
    <w:name w:val="annotation text"/>
    <w:basedOn w:val="ae"/>
    <w:link w:val="af5"/>
    <w:rsid w:val="00DD164A"/>
    <w:rPr>
      <w:szCs w:val="20"/>
    </w:rPr>
  </w:style>
  <w:style w:type="paragraph" w:styleId="aff0">
    <w:name w:val="annotation subject"/>
    <w:basedOn w:val="af6"/>
    <w:next w:val="af6"/>
    <w:link w:val="aff1"/>
    <w:rsid w:val="00DD164A"/>
    <w:rPr>
      <w:b/>
      <w:bCs/>
    </w:rPr>
  </w:style>
  <w:style w:type="paragraph" w:styleId="56">
    <w:name w:val="toc 5"/>
    <w:basedOn w:val="ae"/>
    <w:next w:val="ae"/>
    <w:uiPriority w:val="39"/>
    <w:rsid w:val="00E33FF2"/>
    <w:pPr>
      <w:spacing w:line="360" w:lineRule="auto"/>
      <w:jc w:val="both"/>
    </w:pPr>
  </w:style>
  <w:style w:type="paragraph" w:styleId="62">
    <w:name w:val="toc 6"/>
    <w:basedOn w:val="ae"/>
    <w:next w:val="ae"/>
    <w:uiPriority w:val="39"/>
    <w:rsid w:val="00DD164A"/>
    <w:pPr>
      <w:tabs>
        <w:tab w:val="left" w:pos="1418"/>
        <w:tab w:val="right" w:pos="9923"/>
      </w:tabs>
      <w:spacing w:line="360" w:lineRule="auto"/>
      <w:jc w:val="both"/>
    </w:pPr>
  </w:style>
  <w:style w:type="paragraph" w:styleId="72">
    <w:name w:val="toc 7"/>
    <w:basedOn w:val="ae"/>
    <w:next w:val="ae"/>
    <w:uiPriority w:val="39"/>
    <w:rsid w:val="00DD164A"/>
    <w:pPr>
      <w:tabs>
        <w:tab w:val="left" w:pos="1418"/>
        <w:tab w:val="right" w:leader="dot" w:pos="9923"/>
      </w:tabs>
      <w:spacing w:line="360" w:lineRule="auto"/>
      <w:jc w:val="both"/>
    </w:pPr>
  </w:style>
  <w:style w:type="paragraph" w:styleId="81">
    <w:name w:val="toc 8"/>
    <w:basedOn w:val="ae"/>
    <w:next w:val="ae"/>
    <w:uiPriority w:val="39"/>
    <w:rsid w:val="00DD164A"/>
    <w:pPr>
      <w:tabs>
        <w:tab w:val="left" w:pos="1418"/>
        <w:tab w:val="right" w:leader="dot" w:pos="9923"/>
      </w:tabs>
      <w:spacing w:line="360" w:lineRule="auto"/>
      <w:jc w:val="both"/>
    </w:pPr>
  </w:style>
  <w:style w:type="paragraph" w:styleId="91">
    <w:name w:val="toc 9"/>
    <w:basedOn w:val="ae"/>
    <w:next w:val="ae"/>
    <w:uiPriority w:val="39"/>
    <w:rsid w:val="00DD164A"/>
    <w:pPr>
      <w:tabs>
        <w:tab w:val="left" w:pos="1701"/>
        <w:tab w:val="right" w:pos="9923"/>
      </w:tabs>
      <w:spacing w:line="360" w:lineRule="auto"/>
      <w:jc w:val="both"/>
    </w:pPr>
  </w:style>
  <w:style w:type="character" w:styleId="aff2">
    <w:name w:val="footnote reference"/>
    <w:rsid w:val="00DD164A"/>
    <w:rPr>
      <w:vertAlign w:val="superscript"/>
    </w:rPr>
  </w:style>
  <w:style w:type="paragraph" w:styleId="aff3">
    <w:name w:val="footnote text"/>
    <w:link w:val="aff4"/>
    <w:rsid w:val="00DD164A"/>
  </w:style>
  <w:style w:type="paragraph" w:styleId="48">
    <w:name w:val="List 4"/>
    <w:basedOn w:val="ae"/>
    <w:rsid w:val="00DD164A"/>
    <w:pPr>
      <w:ind w:left="1132" w:hanging="283"/>
    </w:pPr>
  </w:style>
  <w:style w:type="paragraph" w:styleId="2c">
    <w:name w:val="Body Text 2"/>
    <w:basedOn w:val="ae"/>
    <w:link w:val="2d"/>
    <w:rsid w:val="00DD164A"/>
    <w:pPr>
      <w:spacing w:after="120" w:line="480" w:lineRule="auto"/>
    </w:pPr>
  </w:style>
  <w:style w:type="paragraph" w:styleId="3b">
    <w:name w:val="Body Text Indent 3"/>
    <w:basedOn w:val="ae"/>
    <w:link w:val="3c"/>
    <w:rsid w:val="00DD164A"/>
    <w:pPr>
      <w:spacing w:after="120"/>
      <w:ind w:left="283"/>
    </w:pPr>
    <w:rPr>
      <w:sz w:val="16"/>
      <w:szCs w:val="16"/>
    </w:rPr>
  </w:style>
  <w:style w:type="character" w:styleId="aff5">
    <w:name w:val="FollowedHyperlink"/>
    <w:basedOn w:val="af0"/>
    <w:uiPriority w:val="99"/>
    <w:rsid w:val="00DD164A"/>
    <w:rPr>
      <w:color w:val="800080"/>
      <w:u w:val="single"/>
    </w:rPr>
  </w:style>
  <w:style w:type="character" w:styleId="HTML">
    <w:name w:val="HTML Variable"/>
    <w:basedOn w:val="af0"/>
    <w:rsid w:val="00DD164A"/>
    <w:rPr>
      <w:i/>
      <w:iCs/>
    </w:rPr>
  </w:style>
  <w:style w:type="character" w:styleId="HTML0">
    <w:name w:val="HTML Typewriter"/>
    <w:basedOn w:val="af0"/>
    <w:rsid w:val="00DD164A"/>
    <w:rPr>
      <w:rFonts w:ascii="Courier New" w:hAnsi="Courier New" w:cs="Courier New"/>
      <w:sz w:val="20"/>
      <w:szCs w:val="20"/>
    </w:rPr>
  </w:style>
  <w:style w:type="paragraph" w:styleId="aff6">
    <w:name w:val="Subtitle"/>
    <w:basedOn w:val="ae"/>
    <w:link w:val="aff7"/>
    <w:qFormat/>
    <w:rsid w:val="00DD164A"/>
    <w:pPr>
      <w:spacing w:after="60"/>
      <w:jc w:val="center"/>
    </w:pPr>
    <w:rPr>
      <w:rFonts w:cs="Arial"/>
    </w:rPr>
  </w:style>
  <w:style w:type="paragraph" w:styleId="aff8">
    <w:name w:val="Salutation"/>
    <w:basedOn w:val="ae"/>
    <w:next w:val="ae"/>
    <w:link w:val="aff9"/>
    <w:rsid w:val="00DD164A"/>
  </w:style>
  <w:style w:type="paragraph" w:styleId="affa">
    <w:name w:val="List Continue"/>
    <w:basedOn w:val="ae"/>
    <w:rsid w:val="00DD164A"/>
    <w:pPr>
      <w:spacing w:after="120"/>
      <w:ind w:left="283"/>
    </w:pPr>
  </w:style>
  <w:style w:type="paragraph" w:styleId="2e">
    <w:name w:val="List Continue 2"/>
    <w:basedOn w:val="ae"/>
    <w:rsid w:val="00DD164A"/>
    <w:pPr>
      <w:spacing w:after="120"/>
      <w:ind w:left="566"/>
    </w:pPr>
  </w:style>
  <w:style w:type="paragraph" w:styleId="3d">
    <w:name w:val="List Continue 3"/>
    <w:basedOn w:val="ae"/>
    <w:rsid w:val="00DD164A"/>
    <w:pPr>
      <w:spacing w:after="120"/>
      <w:ind w:left="849"/>
    </w:pPr>
  </w:style>
  <w:style w:type="paragraph" w:styleId="49">
    <w:name w:val="List Continue 4"/>
    <w:basedOn w:val="ae"/>
    <w:rsid w:val="00DD164A"/>
    <w:pPr>
      <w:spacing w:after="120"/>
      <w:ind w:left="1132"/>
    </w:pPr>
  </w:style>
  <w:style w:type="paragraph" w:styleId="57">
    <w:name w:val="List Continue 5"/>
    <w:basedOn w:val="ae"/>
    <w:rsid w:val="00DD164A"/>
    <w:pPr>
      <w:spacing w:after="120"/>
      <w:ind w:left="1415"/>
    </w:pPr>
  </w:style>
  <w:style w:type="table" w:styleId="15">
    <w:name w:val="Table Simple 1"/>
    <w:basedOn w:val="af1"/>
    <w:rsid w:val="00DD164A"/>
    <w:pPr>
      <w:spacing w:line="360" w:lineRule="auto"/>
      <w:ind w:firstLine="851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Simple 2"/>
    <w:basedOn w:val="af1"/>
    <w:rsid w:val="00DD164A"/>
    <w:pPr>
      <w:spacing w:line="360" w:lineRule="auto"/>
      <w:ind w:firstLine="851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Simple 3"/>
    <w:basedOn w:val="af1"/>
    <w:rsid w:val="00DD164A"/>
    <w:pPr>
      <w:spacing w:line="360" w:lineRule="auto"/>
      <w:ind w:firstLine="851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6">
    <w:name w:val="Table Grid 1"/>
    <w:basedOn w:val="af1"/>
    <w:rsid w:val="00DD164A"/>
    <w:pPr>
      <w:spacing w:line="360" w:lineRule="auto"/>
      <w:ind w:firstLine="851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Grid 2"/>
    <w:basedOn w:val="af1"/>
    <w:rsid w:val="00DD164A"/>
    <w:pPr>
      <w:spacing w:line="360" w:lineRule="auto"/>
      <w:ind w:firstLine="851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Grid 3"/>
    <w:basedOn w:val="af1"/>
    <w:rsid w:val="00DD164A"/>
    <w:pPr>
      <w:spacing w:line="360" w:lineRule="auto"/>
      <w:ind w:firstLine="851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Grid 4"/>
    <w:basedOn w:val="af1"/>
    <w:rsid w:val="00DD164A"/>
    <w:pPr>
      <w:spacing w:line="360" w:lineRule="auto"/>
      <w:ind w:firstLine="851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8">
    <w:name w:val="Table Grid 5"/>
    <w:basedOn w:val="af1"/>
    <w:rsid w:val="00DD164A"/>
    <w:pPr>
      <w:spacing w:line="360" w:lineRule="auto"/>
      <w:ind w:firstLine="851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f1"/>
    <w:rsid w:val="00DD164A"/>
    <w:pPr>
      <w:spacing w:line="360" w:lineRule="auto"/>
      <w:ind w:firstLine="851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f1"/>
    <w:rsid w:val="00DD164A"/>
    <w:pPr>
      <w:spacing w:line="360" w:lineRule="auto"/>
      <w:ind w:firstLine="851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f1"/>
    <w:rsid w:val="00DD164A"/>
    <w:pPr>
      <w:spacing w:line="360" w:lineRule="auto"/>
      <w:ind w:firstLine="851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b">
    <w:name w:val="Table Contemporary"/>
    <w:basedOn w:val="af1"/>
    <w:rsid w:val="00DD164A"/>
    <w:pPr>
      <w:spacing w:line="360" w:lineRule="auto"/>
      <w:ind w:firstLine="851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c">
    <w:name w:val="List"/>
    <w:basedOn w:val="ae"/>
    <w:rsid w:val="00DD164A"/>
    <w:pPr>
      <w:ind w:left="283" w:hanging="283"/>
    </w:pPr>
  </w:style>
  <w:style w:type="paragraph" w:styleId="2f1">
    <w:name w:val="List 2"/>
    <w:basedOn w:val="ae"/>
    <w:rsid w:val="00DD164A"/>
    <w:pPr>
      <w:ind w:left="566" w:hanging="283"/>
    </w:pPr>
  </w:style>
  <w:style w:type="paragraph" w:styleId="3f0">
    <w:name w:val="List 3"/>
    <w:basedOn w:val="ae"/>
    <w:rsid w:val="00DD164A"/>
    <w:pPr>
      <w:ind w:left="849" w:hanging="283"/>
    </w:pPr>
  </w:style>
  <w:style w:type="paragraph" w:styleId="59">
    <w:name w:val="List 5"/>
    <w:basedOn w:val="ae"/>
    <w:rsid w:val="00DD164A"/>
    <w:pPr>
      <w:ind w:left="1415" w:hanging="283"/>
    </w:pPr>
  </w:style>
  <w:style w:type="table" w:styleId="affd">
    <w:name w:val="Table Professional"/>
    <w:basedOn w:val="af1"/>
    <w:rsid w:val="00DD164A"/>
    <w:pPr>
      <w:spacing w:line="360" w:lineRule="auto"/>
      <w:ind w:firstLine="851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1">
    <w:name w:val="HTML Preformatted"/>
    <w:basedOn w:val="ae"/>
    <w:link w:val="HTML2"/>
    <w:rsid w:val="00DD164A"/>
    <w:rPr>
      <w:rFonts w:ascii="Courier New" w:hAnsi="Courier New" w:cs="Courier New"/>
      <w:szCs w:val="20"/>
    </w:rPr>
  </w:style>
  <w:style w:type="numbering" w:styleId="a0">
    <w:name w:val="Outline List 3"/>
    <w:basedOn w:val="af2"/>
    <w:rsid w:val="00DD164A"/>
    <w:pPr>
      <w:numPr>
        <w:numId w:val="85"/>
      </w:numPr>
    </w:pPr>
  </w:style>
  <w:style w:type="table" w:styleId="17">
    <w:name w:val="Table Columns 1"/>
    <w:basedOn w:val="af1"/>
    <w:rsid w:val="00DD164A"/>
    <w:pPr>
      <w:spacing w:line="360" w:lineRule="auto"/>
      <w:ind w:firstLine="851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olumns 2"/>
    <w:basedOn w:val="af1"/>
    <w:rsid w:val="00DD164A"/>
    <w:pPr>
      <w:spacing w:line="360" w:lineRule="auto"/>
      <w:ind w:firstLine="851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Columns 3"/>
    <w:basedOn w:val="af1"/>
    <w:rsid w:val="00DD164A"/>
    <w:pPr>
      <w:spacing w:line="360" w:lineRule="auto"/>
      <w:ind w:firstLine="851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b">
    <w:name w:val="Table Columns 4"/>
    <w:basedOn w:val="af1"/>
    <w:rsid w:val="00DD164A"/>
    <w:pPr>
      <w:spacing w:line="360" w:lineRule="auto"/>
      <w:ind w:firstLine="851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a">
    <w:name w:val="Table Columns 5"/>
    <w:basedOn w:val="af1"/>
    <w:rsid w:val="00DD164A"/>
    <w:pPr>
      <w:spacing w:line="360" w:lineRule="auto"/>
      <w:ind w:firstLine="851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e">
    <w:name w:val="Strong"/>
    <w:basedOn w:val="af0"/>
    <w:uiPriority w:val="22"/>
    <w:qFormat/>
    <w:rsid w:val="00DD164A"/>
    <w:rPr>
      <w:b/>
      <w:bCs/>
    </w:rPr>
  </w:style>
  <w:style w:type="table" w:styleId="-1">
    <w:name w:val="Table List 1"/>
    <w:basedOn w:val="af1"/>
    <w:rsid w:val="00DD164A"/>
    <w:pPr>
      <w:spacing w:line="360" w:lineRule="auto"/>
      <w:ind w:firstLine="851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f1"/>
    <w:rsid w:val="00DD164A"/>
    <w:pPr>
      <w:spacing w:line="360" w:lineRule="auto"/>
      <w:ind w:firstLine="851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f1"/>
    <w:rsid w:val="00DD164A"/>
    <w:pPr>
      <w:spacing w:line="360" w:lineRule="auto"/>
      <w:ind w:firstLine="851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f1"/>
    <w:rsid w:val="00DD164A"/>
    <w:pPr>
      <w:spacing w:line="360" w:lineRule="auto"/>
      <w:ind w:firstLine="851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f1"/>
    <w:rsid w:val="00DD164A"/>
    <w:pPr>
      <w:spacing w:line="360" w:lineRule="auto"/>
      <w:ind w:firstLine="851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f1"/>
    <w:rsid w:val="00DD164A"/>
    <w:pPr>
      <w:spacing w:line="360" w:lineRule="auto"/>
      <w:ind w:firstLine="851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f1"/>
    <w:rsid w:val="00DD164A"/>
    <w:pPr>
      <w:spacing w:line="360" w:lineRule="auto"/>
      <w:ind w:firstLine="851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f1"/>
    <w:rsid w:val="00DD164A"/>
    <w:pPr>
      <w:spacing w:line="360" w:lineRule="auto"/>
      <w:ind w:firstLine="851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">
    <w:name w:val="Plain Text"/>
    <w:basedOn w:val="ae"/>
    <w:link w:val="afff0"/>
    <w:uiPriority w:val="99"/>
    <w:rsid w:val="00DD164A"/>
    <w:rPr>
      <w:rFonts w:ascii="Courier New" w:hAnsi="Courier New" w:cs="Courier New"/>
      <w:szCs w:val="20"/>
    </w:rPr>
  </w:style>
  <w:style w:type="table" w:styleId="afff1">
    <w:name w:val="Table Theme"/>
    <w:basedOn w:val="af1"/>
    <w:rsid w:val="00DD164A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8">
    <w:name w:val="Table Colorful 1"/>
    <w:basedOn w:val="af1"/>
    <w:rsid w:val="00DD164A"/>
    <w:pPr>
      <w:spacing w:line="360" w:lineRule="auto"/>
      <w:ind w:firstLine="851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olorful 2"/>
    <w:basedOn w:val="af1"/>
    <w:rsid w:val="00DD164A"/>
    <w:pPr>
      <w:spacing w:line="360" w:lineRule="auto"/>
      <w:ind w:firstLine="851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Colorful 3"/>
    <w:basedOn w:val="af1"/>
    <w:rsid w:val="00DD164A"/>
    <w:pPr>
      <w:spacing w:line="360" w:lineRule="auto"/>
      <w:ind w:firstLine="851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2">
    <w:name w:val="Block Text"/>
    <w:basedOn w:val="ae"/>
    <w:rsid w:val="00DD164A"/>
    <w:pPr>
      <w:spacing w:after="120"/>
      <w:ind w:left="1440" w:right="1440"/>
    </w:pPr>
  </w:style>
  <w:style w:type="character" w:styleId="HTML3">
    <w:name w:val="HTML Cite"/>
    <w:basedOn w:val="af0"/>
    <w:rsid w:val="00DD164A"/>
    <w:rPr>
      <w:i/>
      <w:iCs/>
    </w:rPr>
  </w:style>
  <w:style w:type="paragraph" w:styleId="afff3">
    <w:name w:val="Message Header"/>
    <w:basedOn w:val="ae"/>
    <w:link w:val="afff4"/>
    <w:rsid w:val="00DD164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afff5">
    <w:name w:val="E-mail Signature"/>
    <w:basedOn w:val="ae"/>
    <w:link w:val="afff6"/>
    <w:rsid w:val="00DD164A"/>
  </w:style>
  <w:style w:type="paragraph" w:styleId="afff7">
    <w:name w:val="Signature"/>
    <w:basedOn w:val="ae"/>
    <w:link w:val="afff8"/>
    <w:rsid w:val="00DD164A"/>
    <w:pPr>
      <w:ind w:left="4252"/>
    </w:pPr>
  </w:style>
  <w:style w:type="paragraph" w:styleId="19">
    <w:name w:val="index 1"/>
    <w:basedOn w:val="ae"/>
    <w:next w:val="ae"/>
    <w:autoRedefine/>
    <w:rsid w:val="00DD164A"/>
    <w:pPr>
      <w:tabs>
        <w:tab w:val="num" w:pos="720"/>
        <w:tab w:val="left" w:pos="1985"/>
        <w:tab w:val="left" w:pos="2127"/>
      </w:tabs>
      <w:spacing w:line="360" w:lineRule="auto"/>
      <w:ind w:left="720" w:hanging="360"/>
    </w:pPr>
    <w:rPr>
      <w:snapToGrid w:val="0"/>
    </w:rPr>
  </w:style>
  <w:style w:type="paragraph" w:styleId="afff9">
    <w:name w:val="index heading"/>
    <w:basedOn w:val="ae"/>
    <w:next w:val="19"/>
    <w:rsid w:val="00DD164A"/>
    <w:pPr>
      <w:tabs>
        <w:tab w:val="left" w:pos="1985"/>
        <w:tab w:val="left" w:pos="2127"/>
      </w:tabs>
      <w:spacing w:line="360" w:lineRule="auto"/>
      <w:ind w:firstLine="425"/>
    </w:pPr>
    <w:rPr>
      <w:snapToGrid w:val="0"/>
      <w:sz w:val="20"/>
    </w:rPr>
  </w:style>
  <w:style w:type="paragraph" w:styleId="2f4">
    <w:name w:val="index 2"/>
    <w:basedOn w:val="ae"/>
    <w:next w:val="ae"/>
    <w:autoRedefine/>
    <w:rsid w:val="00DD164A"/>
    <w:pPr>
      <w:tabs>
        <w:tab w:val="left" w:pos="1985"/>
        <w:tab w:val="left" w:pos="2127"/>
      </w:tabs>
      <w:spacing w:line="360" w:lineRule="auto"/>
      <w:ind w:left="400" w:hanging="200"/>
    </w:pPr>
    <w:rPr>
      <w:snapToGrid w:val="0"/>
      <w:sz w:val="20"/>
    </w:rPr>
  </w:style>
  <w:style w:type="paragraph" w:styleId="3f3">
    <w:name w:val="index 3"/>
    <w:basedOn w:val="ae"/>
    <w:next w:val="ae"/>
    <w:autoRedefine/>
    <w:rsid w:val="00DD164A"/>
    <w:pPr>
      <w:tabs>
        <w:tab w:val="left" w:pos="1985"/>
        <w:tab w:val="left" w:pos="2127"/>
      </w:tabs>
      <w:spacing w:line="360" w:lineRule="auto"/>
      <w:ind w:left="600" w:hanging="200"/>
    </w:pPr>
    <w:rPr>
      <w:snapToGrid w:val="0"/>
      <w:sz w:val="20"/>
    </w:rPr>
  </w:style>
  <w:style w:type="paragraph" w:styleId="4c">
    <w:name w:val="index 4"/>
    <w:basedOn w:val="ae"/>
    <w:next w:val="ae"/>
    <w:autoRedefine/>
    <w:rsid w:val="00DD164A"/>
    <w:pPr>
      <w:tabs>
        <w:tab w:val="left" w:pos="1985"/>
        <w:tab w:val="left" w:pos="2127"/>
      </w:tabs>
      <w:spacing w:line="360" w:lineRule="auto"/>
      <w:ind w:left="800" w:hanging="200"/>
    </w:pPr>
    <w:rPr>
      <w:snapToGrid w:val="0"/>
      <w:sz w:val="20"/>
    </w:rPr>
  </w:style>
  <w:style w:type="paragraph" w:styleId="5b">
    <w:name w:val="index 5"/>
    <w:basedOn w:val="ae"/>
    <w:next w:val="ae"/>
    <w:autoRedefine/>
    <w:rsid w:val="00DD164A"/>
    <w:pPr>
      <w:tabs>
        <w:tab w:val="left" w:pos="1985"/>
        <w:tab w:val="left" w:pos="2127"/>
      </w:tabs>
      <w:spacing w:line="360" w:lineRule="auto"/>
      <w:ind w:left="1000" w:hanging="200"/>
    </w:pPr>
    <w:rPr>
      <w:snapToGrid w:val="0"/>
      <w:sz w:val="20"/>
    </w:rPr>
  </w:style>
  <w:style w:type="paragraph" w:styleId="64">
    <w:name w:val="index 6"/>
    <w:basedOn w:val="ae"/>
    <w:next w:val="ae"/>
    <w:autoRedefine/>
    <w:rsid w:val="00DD164A"/>
    <w:pPr>
      <w:tabs>
        <w:tab w:val="left" w:pos="1985"/>
        <w:tab w:val="left" w:pos="2127"/>
      </w:tabs>
      <w:spacing w:line="360" w:lineRule="auto"/>
      <w:ind w:left="1200" w:hanging="200"/>
    </w:pPr>
    <w:rPr>
      <w:snapToGrid w:val="0"/>
      <w:sz w:val="20"/>
    </w:rPr>
  </w:style>
  <w:style w:type="paragraph" w:styleId="74">
    <w:name w:val="index 7"/>
    <w:basedOn w:val="ae"/>
    <w:next w:val="ae"/>
    <w:autoRedefine/>
    <w:rsid w:val="00DD164A"/>
    <w:pPr>
      <w:tabs>
        <w:tab w:val="left" w:pos="1985"/>
        <w:tab w:val="left" w:pos="2127"/>
      </w:tabs>
      <w:spacing w:line="360" w:lineRule="auto"/>
      <w:ind w:left="1400" w:hanging="200"/>
    </w:pPr>
    <w:rPr>
      <w:snapToGrid w:val="0"/>
      <w:sz w:val="20"/>
    </w:rPr>
  </w:style>
  <w:style w:type="paragraph" w:styleId="83">
    <w:name w:val="index 8"/>
    <w:basedOn w:val="ae"/>
    <w:next w:val="ae"/>
    <w:autoRedefine/>
    <w:rsid w:val="00DD164A"/>
    <w:pPr>
      <w:tabs>
        <w:tab w:val="left" w:pos="1985"/>
        <w:tab w:val="left" w:pos="2127"/>
      </w:tabs>
      <w:spacing w:line="360" w:lineRule="auto"/>
      <w:ind w:left="1600" w:hanging="200"/>
    </w:pPr>
    <w:rPr>
      <w:snapToGrid w:val="0"/>
      <w:sz w:val="20"/>
    </w:rPr>
  </w:style>
  <w:style w:type="paragraph" w:styleId="92">
    <w:name w:val="index 9"/>
    <w:basedOn w:val="ae"/>
    <w:next w:val="ae"/>
    <w:autoRedefine/>
    <w:rsid w:val="00DD164A"/>
    <w:pPr>
      <w:tabs>
        <w:tab w:val="left" w:pos="1985"/>
        <w:tab w:val="left" w:pos="2127"/>
      </w:tabs>
      <w:spacing w:line="360" w:lineRule="auto"/>
      <w:ind w:left="1800" w:hanging="200"/>
    </w:pPr>
    <w:rPr>
      <w:snapToGrid w:val="0"/>
      <w:sz w:val="20"/>
    </w:rPr>
  </w:style>
  <w:style w:type="paragraph" w:styleId="ac">
    <w:name w:val="List Bullet"/>
    <w:basedOn w:val="ae"/>
    <w:autoRedefine/>
    <w:qFormat/>
    <w:rsid w:val="00EC281C"/>
    <w:pPr>
      <w:widowControl/>
      <w:numPr>
        <w:numId w:val="71"/>
      </w:numPr>
      <w:spacing w:before="120" w:line="360" w:lineRule="auto"/>
      <w:contextualSpacing/>
      <w:jc w:val="both"/>
    </w:pPr>
  </w:style>
  <w:style w:type="paragraph" w:styleId="a">
    <w:name w:val="List Number"/>
    <w:basedOn w:val="ae"/>
    <w:rsid w:val="00DD164A"/>
    <w:pPr>
      <w:numPr>
        <w:numId w:val="98"/>
      </w:numPr>
      <w:spacing w:before="120" w:line="360" w:lineRule="auto"/>
      <w:contextualSpacing/>
      <w:jc w:val="both"/>
    </w:pPr>
  </w:style>
  <w:style w:type="paragraph" w:styleId="HTML4">
    <w:name w:val="HTML Address"/>
    <w:basedOn w:val="ae"/>
    <w:link w:val="HTML5"/>
    <w:rsid w:val="00DD164A"/>
    <w:rPr>
      <w:i/>
      <w:iCs/>
    </w:rPr>
  </w:style>
  <w:style w:type="paragraph" w:styleId="afffa">
    <w:name w:val="envelope address"/>
    <w:basedOn w:val="ae"/>
    <w:rsid w:val="00DD164A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character" w:styleId="HTML6">
    <w:name w:val="HTML Acronym"/>
    <w:basedOn w:val="af0"/>
    <w:rsid w:val="00DD164A"/>
  </w:style>
  <w:style w:type="table" w:styleId="-10">
    <w:name w:val="Table Web 1"/>
    <w:basedOn w:val="af1"/>
    <w:rsid w:val="00DD164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Web 2"/>
    <w:basedOn w:val="af1"/>
    <w:rsid w:val="00DD164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Web 3"/>
    <w:basedOn w:val="af1"/>
    <w:rsid w:val="00DD164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b">
    <w:name w:val="Emphasis"/>
    <w:qFormat/>
    <w:rsid w:val="00DD164A"/>
    <w:rPr>
      <w:i/>
      <w:iCs/>
    </w:rPr>
  </w:style>
  <w:style w:type="paragraph" w:styleId="afffc">
    <w:name w:val="Date"/>
    <w:basedOn w:val="ae"/>
    <w:next w:val="ae"/>
    <w:link w:val="afffd"/>
    <w:rsid w:val="00DD164A"/>
    <w:pPr>
      <w:spacing w:line="360" w:lineRule="auto"/>
      <w:ind w:firstLine="851"/>
      <w:jc w:val="both"/>
    </w:pPr>
  </w:style>
  <w:style w:type="paragraph" w:styleId="afffe">
    <w:name w:val="Note Heading"/>
    <w:basedOn w:val="ae"/>
    <w:next w:val="ae"/>
    <w:link w:val="affff"/>
    <w:rsid w:val="00DD164A"/>
  </w:style>
  <w:style w:type="character" w:styleId="affff0">
    <w:name w:val="annotation reference"/>
    <w:basedOn w:val="af0"/>
    <w:rsid w:val="00DD164A"/>
    <w:rPr>
      <w:sz w:val="16"/>
      <w:szCs w:val="16"/>
    </w:rPr>
  </w:style>
  <w:style w:type="table" w:styleId="affff1">
    <w:name w:val="Table Elegant"/>
    <w:basedOn w:val="af1"/>
    <w:rsid w:val="00DD164A"/>
    <w:pPr>
      <w:spacing w:line="360" w:lineRule="auto"/>
      <w:ind w:firstLine="851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Subtle 1"/>
    <w:basedOn w:val="af1"/>
    <w:rsid w:val="00DD164A"/>
    <w:pPr>
      <w:spacing w:line="360" w:lineRule="auto"/>
      <w:ind w:firstLine="851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ubtle 2"/>
    <w:basedOn w:val="af1"/>
    <w:rsid w:val="00DD164A"/>
    <w:pPr>
      <w:spacing w:line="360" w:lineRule="auto"/>
      <w:ind w:firstLine="851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7">
    <w:name w:val="HTML Keyboard"/>
    <w:basedOn w:val="af0"/>
    <w:rsid w:val="00DD164A"/>
    <w:rPr>
      <w:rFonts w:ascii="Courier New" w:hAnsi="Courier New" w:cs="Courier New"/>
      <w:sz w:val="20"/>
      <w:szCs w:val="20"/>
    </w:rPr>
  </w:style>
  <w:style w:type="table" w:styleId="1b">
    <w:name w:val="Table Classic 1"/>
    <w:basedOn w:val="af1"/>
    <w:rsid w:val="00DD164A"/>
    <w:pPr>
      <w:spacing w:line="360" w:lineRule="auto"/>
      <w:ind w:firstLine="851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Classic 2"/>
    <w:basedOn w:val="af1"/>
    <w:rsid w:val="00DD164A"/>
    <w:pPr>
      <w:spacing w:line="360" w:lineRule="auto"/>
      <w:ind w:firstLine="851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Classic 3"/>
    <w:basedOn w:val="af1"/>
    <w:rsid w:val="00DD164A"/>
    <w:pPr>
      <w:spacing w:line="360" w:lineRule="auto"/>
      <w:ind w:firstLine="851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d">
    <w:name w:val="Table Classic 4"/>
    <w:basedOn w:val="af1"/>
    <w:rsid w:val="00DD164A"/>
    <w:pPr>
      <w:spacing w:line="360" w:lineRule="auto"/>
      <w:ind w:firstLine="851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8">
    <w:name w:val="HTML Code"/>
    <w:basedOn w:val="af0"/>
    <w:rsid w:val="00DD164A"/>
    <w:rPr>
      <w:rFonts w:ascii="Courier New" w:hAnsi="Courier New" w:cs="Courier New"/>
      <w:sz w:val="20"/>
      <w:szCs w:val="20"/>
    </w:rPr>
  </w:style>
  <w:style w:type="paragraph" w:styleId="affff2">
    <w:name w:val="Body Text"/>
    <w:basedOn w:val="ae"/>
    <w:link w:val="affff3"/>
    <w:rsid w:val="00DD164A"/>
    <w:pPr>
      <w:spacing w:after="120"/>
    </w:pPr>
  </w:style>
  <w:style w:type="paragraph" w:styleId="affff4">
    <w:name w:val="Body Text First Indent"/>
    <w:basedOn w:val="affff2"/>
    <w:link w:val="affff5"/>
    <w:rsid w:val="00DD164A"/>
    <w:pPr>
      <w:ind w:firstLine="210"/>
    </w:pPr>
  </w:style>
  <w:style w:type="paragraph" w:styleId="2f7">
    <w:name w:val="Body Text First Indent 2"/>
    <w:basedOn w:val="afa"/>
    <w:link w:val="2f8"/>
    <w:rsid w:val="00DD164A"/>
    <w:pPr>
      <w:ind w:firstLine="210"/>
    </w:pPr>
  </w:style>
  <w:style w:type="paragraph" w:styleId="24">
    <w:name w:val="List Bullet 2"/>
    <w:basedOn w:val="ac"/>
    <w:rsid w:val="00DD164A"/>
    <w:pPr>
      <w:numPr>
        <w:ilvl w:val="1"/>
      </w:numPr>
      <w:spacing w:before="0"/>
      <w:contextualSpacing w:val="0"/>
    </w:pPr>
  </w:style>
  <w:style w:type="paragraph" w:styleId="33">
    <w:name w:val="List Bullet 3"/>
    <w:basedOn w:val="ac"/>
    <w:rsid w:val="00DD164A"/>
    <w:pPr>
      <w:numPr>
        <w:ilvl w:val="2"/>
      </w:numPr>
      <w:spacing w:before="0"/>
      <w:contextualSpacing w:val="0"/>
    </w:pPr>
  </w:style>
  <w:style w:type="paragraph" w:styleId="40">
    <w:name w:val="List Bullet 4"/>
    <w:basedOn w:val="ac"/>
    <w:rsid w:val="00DD164A"/>
    <w:pPr>
      <w:numPr>
        <w:numId w:val="72"/>
      </w:numPr>
      <w:spacing w:before="0"/>
      <w:contextualSpacing w:val="0"/>
    </w:pPr>
  </w:style>
  <w:style w:type="paragraph" w:styleId="50">
    <w:name w:val="List Bullet 5"/>
    <w:basedOn w:val="ac"/>
    <w:rsid w:val="00DD164A"/>
    <w:pPr>
      <w:numPr>
        <w:numId w:val="73"/>
      </w:numPr>
      <w:spacing w:before="0"/>
      <w:contextualSpacing w:val="0"/>
    </w:pPr>
  </w:style>
  <w:style w:type="paragraph" w:styleId="affff6">
    <w:name w:val="Title"/>
    <w:basedOn w:val="ae"/>
    <w:next w:val="ae"/>
    <w:link w:val="1c"/>
    <w:qFormat/>
    <w:rsid w:val="00DD164A"/>
    <w:pPr>
      <w:keepNext/>
      <w:pageBreakBefore/>
      <w:spacing w:before="240" w:after="60" w:line="360" w:lineRule="auto"/>
      <w:jc w:val="center"/>
      <w:outlineLvl w:val="0"/>
    </w:pPr>
    <w:rPr>
      <w:rFonts w:cs="Arial"/>
      <w:b/>
      <w:bCs/>
      <w:kern w:val="28"/>
      <w:sz w:val="28"/>
      <w:szCs w:val="32"/>
    </w:rPr>
  </w:style>
  <w:style w:type="character" w:styleId="affff7">
    <w:name w:val="page number"/>
    <w:basedOn w:val="af0"/>
    <w:rsid w:val="00DD164A"/>
    <w:rPr>
      <w:rFonts w:ascii="Arial" w:hAnsi="Arial"/>
      <w:sz w:val="24"/>
    </w:rPr>
  </w:style>
  <w:style w:type="character" w:styleId="affff8">
    <w:name w:val="line number"/>
    <w:basedOn w:val="af0"/>
    <w:rsid w:val="00DD164A"/>
    <w:rPr>
      <w:rFonts w:ascii="Arial" w:hAnsi="Arial"/>
      <w:sz w:val="24"/>
    </w:rPr>
  </w:style>
  <w:style w:type="paragraph" w:styleId="2">
    <w:name w:val="List Number 2"/>
    <w:basedOn w:val="a"/>
    <w:autoRedefine/>
    <w:rsid w:val="00DD164A"/>
    <w:pPr>
      <w:numPr>
        <w:numId w:val="78"/>
      </w:numPr>
      <w:spacing w:before="0"/>
      <w:contextualSpacing w:val="0"/>
    </w:pPr>
  </w:style>
  <w:style w:type="paragraph" w:styleId="3">
    <w:name w:val="List Number 3"/>
    <w:basedOn w:val="a"/>
    <w:rsid w:val="00DD164A"/>
    <w:pPr>
      <w:numPr>
        <w:numId w:val="79"/>
      </w:numPr>
      <w:spacing w:before="0"/>
      <w:contextualSpacing w:val="0"/>
    </w:pPr>
  </w:style>
  <w:style w:type="paragraph" w:styleId="4">
    <w:name w:val="List Number 4"/>
    <w:basedOn w:val="a"/>
    <w:rsid w:val="00DD164A"/>
    <w:pPr>
      <w:numPr>
        <w:numId w:val="80"/>
      </w:numPr>
      <w:spacing w:before="0"/>
      <w:contextualSpacing w:val="0"/>
    </w:pPr>
  </w:style>
  <w:style w:type="paragraph" w:styleId="5">
    <w:name w:val="List Number 5"/>
    <w:basedOn w:val="a"/>
    <w:rsid w:val="00DD164A"/>
    <w:pPr>
      <w:numPr>
        <w:numId w:val="81"/>
      </w:numPr>
      <w:spacing w:before="0"/>
      <w:contextualSpacing w:val="0"/>
    </w:pPr>
  </w:style>
  <w:style w:type="character" w:styleId="HTML9">
    <w:name w:val="HTML Sample"/>
    <w:basedOn w:val="af0"/>
    <w:rsid w:val="00DD164A"/>
    <w:rPr>
      <w:rFonts w:ascii="Courier New" w:hAnsi="Courier New" w:cs="Courier New"/>
    </w:rPr>
  </w:style>
  <w:style w:type="paragraph" w:styleId="2f9">
    <w:name w:val="envelope return"/>
    <w:basedOn w:val="ae"/>
    <w:rsid w:val="00DD164A"/>
    <w:rPr>
      <w:rFonts w:cs="Arial"/>
      <w:szCs w:val="20"/>
    </w:rPr>
  </w:style>
  <w:style w:type="table" w:styleId="1d">
    <w:name w:val="Table 3D effects 1"/>
    <w:basedOn w:val="af1"/>
    <w:rsid w:val="00DD164A"/>
    <w:pPr>
      <w:spacing w:line="360" w:lineRule="auto"/>
      <w:ind w:firstLine="851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3D effects 2"/>
    <w:basedOn w:val="af1"/>
    <w:rsid w:val="00DD164A"/>
    <w:pPr>
      <w:spacing w:line="360" w:lineRule="auto"/>
      <w:ind w:firstLine="851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3D effects 3"/>
    <w:basedOn w:val="af1"/>
    <w:rsid w:val="00DD164A"/>
    <w:pPr>
      <w:spacing w:line="360" w:lineRule="auto"/>
      <w:ind w:firstLine="851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9">
    <w:name w:val="Normal (Web)"/>
    <w:basedOn w:val="ae"/>
    <w:uiPriority w:val="99"/>
    <w:rsid w:val="00DD164A"/>
  </w:style>
  <w:style w:type="paragraph" w:styleId="af">
    <w:name w:val="Normal Indent"/>
    <w:basedOn w:val="ae"/>
    <w:link w:val="affffa"/>
    <w:rsid w:val="00DD164A"/>
    <w:pPr>
      <w:widowControl/>
      <w:spacing w:before="120" w:line="360" w:lineRule="auto"/>
      <w:ind w:firstLine="851"/>
      <w:jc w:val="both"/>
    </w:pPr>
  </w:style>
  <w:style w:type="character" w:styleId="HTMLa">
    <w:name w:val="HTML Definition"/>
    <w:basedOn w:val="af0"/>
    <w:rsid w:val="00DD164A"/>
    <w:rPr>
      <w:i/>
      <w:iCs/>
    </w:rPr>
  </w:style>
  <w:style w:type="paragraph" w:styleId="affffb">
    <w:name w:val="table of figures"/>
    <w:aliases w:val="таблиц_GOST"/>
    <w:basedOn w:val="ae"/>
    <w:next w:val="ae"/>
    <w:uiPriority w:val="99"/>
    <w:rsid w:val="00DD164A"/>
    <w:pPr>
      <w:tabs>
        <w:tab w:val="left" w:leader="dot" w:pos="567"/>
        <w:tab w:val="left" w:pos="1134"/>
        <w:tab w:val="right" w:leader="dot" w:pos="9631"/>
      </w:tabs>
      <w:spacing w:before="120" w:after="120"/>
      <w:ind w:left="567" w:right="567" w:hanging="567"/>
      <w:contextualSpacing/>
    </w:pPr>
    <w:rPr>
      <w:noProof/>
    </w:rPr>
  </w:style>
  <w:style w:type="paragraph" w:customStyle="1" w:styleId="GOSTListnormal3">
    <w:name w:val="_GOST_List_normal_3"/>
    <w:rsid w:val="00DD164A"/>
    <w:pPr>
      <w:tabs>
        <w:tab w:val="left" w:pos="1418"/>
      </w:tabs>
      <w:spacing w:before="60" w:after="60"/>
      <w:ind w:left="1418"/>
      <w:contextualSpacing/>
      <w:jc w:val="both"/>
    </w:pPr>
    <w:rPr>
      <w:snapToGrid w:val="0"/>
      <w:sz w:val="24"/>
    </w:rPr>
  </w:style>
  <w:style w:type="paragraph" w:customStyle="1" w:styleId="GOSTListnormal4">
    <w:name w:val="_GOST_List_normal_4"/>
    <w:rsid w:val="00DD164A"/>
    <w:pPr>
      <w:tabs>
        <w:tab w:val="left" w:pos="1701"/>
      </w:tabs>
      <w:spacing w:before="60" w:after="60"/>
      <w:ind w:left="1701"/>
      <w:contextualSpacing/>
      <w:jc w:val="both"/>
    </w:pPr>
    <w:rPr>
      <w:sz w:val="24"/>
      <w:szCs w:val="24"/>
    </w:rPr>
  </w:style>
  <w:style w:type="paragraph" w:styleId="affffc">
    <w:name w:val="footer"/>
    <w:basedOn w:val="ae"/>
    <w:link w:val="affffd"/>
    <w:uiPriority w:val="99"/>
    <w:rsid w:val="00DD164A"/>
    <w:pPr>
      <w:tabs>
        <w:tab w:val="center" w:pos="4677"/>
        <w:tab w:val="right" w:pos="9355"/>
      </w:tabs>
    </w:pPr>
  </w:style>
  <w:style w:type="paragraph" w:customStyle="1" w:styleId="GOSTListnum">
    <w:name w:val="_GOST_List_num"/>
    <w:rsid w:val="00DD164A"/>
    <w:pPr>
      <w:numPr>
        <w:numId w:val="52"/>
      </w:numPr>
      <w:spacing w:before="120" w:after="120"/>
      <w:contextualSpacing/>
      <w:jc w:val="both"/>
    </w:pPr>
    <w:rPr>
      <w:sz w:val="24"/>
    </w:rPr>
  </w:style>
  <w:style w:type="character" w:customStyle="1" w:styleId="GOSTNote0">
    <w:name w:val="_GOST_Note Знак"/>
    <w:link w:val="GOSTNote"/>
    <w:rsid w:val="00DD164A"/>
    <w:rPr>
      <w:sz w:val="24"/>
    </w:rPr>
  </w:style>
  <w:style w:type="paragraph" w:customStyle="1" w:styleId="GOSTListmark5">
    <w:name w:val="_GOST_List_mark5"/>
    <w:basedOn w:val="GOSTListmark4"/>
    <w:rsid w:val="00DD164A"/>
    <w:pPr>
      <w:tabs>
        <w:tab w:val="clear" w:pos="1701"/>
        <w:tab w:val="left" w:pos="1985"/>
      </w:tabs>
      <w:ind w:left="1985" w:hanging="284"/>
    </w:pPr>
  </w:style>
  <w:style w:type="paragraph" w:customStyle="1" w:styleId="GOSTListnum3">
    <w:name w:val="_GOST_List_num3"/>
    <w:basedOn w:val="GOSTListnum2"/>
    <w:rsid w:val="00DD164A"/>
    <w:pPr>
      <w:numPr>
        <w:ilvl w:val="2"/>
      </w:numPr>
      <w:tabs>
        <w:tab w:val="left" w:pos="2268"/>
      </w:tabs>
    </w:pPr>
  </w:style>
  <w:style w:type="paragraph" w:customStyle="1" w:styleId="GOSTListnum4">
    <w:name w:val="_GOST_List_num4"/>
    <w:basedOn w:val="GOSTListnum3"/>
    <w:rsid w:val="00DD164A"/>
    <w:pPr>
      <w:numPr>
        <w:ilvl w:val="3"/>
      </w:numPr>
      <w:tabs>
        <w:tab w:val="clear" w:pos="2268"/>
        <w:tab w:val="left" w:pos="2835"/>
      </w:tabs>
    </w:pPr>
  </w:style>
  <w:style w:type="paragraph" w:customStyle="1" w:styleId="4e">
    <w:name w:val="Заг_4_Приложение"/>
    <w:basedOn w:val="37"/>
    <w:next w:val="ae"/>
    <w:rsid w:val="00DD164A"/>
    <w:pPr>
      <w:outlineLvl w:val="3"/>
    </w:pPr>
    <w:rPr>
      <w:sz w:val="26"/>
      <w:szCs w:val="26"/>
    </w:rPr>
  </w:style>
  <w:style w:type="table" w:styleId="affffe">
    <w:name w:val="Table Grid"/>
    <w:basedOn w:val="af1"/>
    <w:uiPriority w:val="59"/>
    <w:rsid w:val="00DD1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OSTListnormal5">
    <w:name w:val="_GOST_List_normal_5"/>
    <w:rsid w:val="00DD164A"/>
    <w:pPr>
      <w:tabs>
        <w:tab w:val="left" w:pos="1985"/>
      </w:tabs>
      <w:spacing w:before="60" w:after="60"/>
      <w:ind w:left="1985"/>
      <w:contextualSpacing/>
      <w:jc w:val="both"/>
    </w:pPr>
    <w:rPr>
      <w:snapToGrid w:val="0"/>
      <w:sz w:val="24"/>
    </w:rPr>
  </w:style>
  <w:style w:type="paragraph" w:customStyle="1" w:styleId="GOSTTableListNum2">
    <w:name w:val="_GOST_Table_List_Num_2"/>
    <w:basedOn w:val="BFTTableListNum1"/>
    <w:rsid w:val="00DD164A"/>
    <w:pPr>
      <w:numPr>
        <w:ilvl w:val="1"/>
      </w:numPr>
    </w:pPr>
  </w:style>
  <w:style w:type="paragraph" w:customStyle="1" w:styleId="GOSTTableListMark2">
    <w:name w:val="_GOST_Table_List_Mark_2"/>
    <w:basedOn w:val="GOSTTableListMark1"/>
    <w:rsid w:val="00DD164A"/>
    <w:pPr>
      <w:tabs>
        <w:tab w:val="clear" w:pos="340"/>
        <w:tab w:val="left" w:pos="454"/>
      </w:tabs>
      <w:ind w:left="454" w:hanging="170"/>
    </w:pPr>
  </w:style>
  <w:style w:type="paragraph" w:customStyle="1" w:styleId="GOSTTableListNum1">
    <w:name w:val="_GOST_Table_List_Num 1)"/>
    <w:rsid w:val="00DD164A"/>
    <w:pPr>
      <w:numPr>
        <w:numId w:val="54"/>
      </w:numPr>
      <w:tabs>
        <w:tab w:val="clear" w:pos="284"/>
        <w:tab w:val="left" w:pos="340"/>
      </w:tabs>
    </w:pPr>
    <w:rPr>
      <w:sz w:val="22"/>
      <w:szCs w:val="22"/>
    </w:rPr>
  </w:style>
  <w:style w:type="paragraph" w:customStyle="1" w:styleId="GOSTTableListNum">
    <w:name w:val="_GOST_Table_List_Num абв)"/>
    <w:rsid w:val="00DD164A"/>
    <w:pPr>
      <w:numPr>
        <w:numId w:val="55"/>
      </w:numPr>
      <w:tabs>
        <w:tab w:val="clear" w:pos="284"/>
        <w:tab w:val="left" w:pos="340"/>
      </w:tabs>
    </w:pPr>
    <w:rPr>
      <w:sz w:val="22"/>
      <w:szCs w:val="22"/>
    </w:rPr>
  </w:style>
  <w:style w:type="paragraph" w:customStyle="1" w:styleId="GOSTListnormal2">
    <w:name w:val="_GOST_List_normal_2"/>
    <w:rsid w:val="00DD164A"/>
    <w:pPr>
      <w:tabs>
        <w:tab w:val="left" w:pos="1134"/>
      </w:tabs>
      <w:spacing w:before="60" w:after="60"/>
      <w:ind w:left="1134"/>
      <w:contextualSpacing/>
      <w:jc w:val="both"/>
    </w:pPr>
    <w:rPr>
      <w:snapToGrid w:val="0"/>
      <w:sz w:val="24"/>
    </w:rPr>
  </w:style>
  <w:style w:type="paragraph" w:customStyle="1" w:styleId="GOSTTableListNum3">
    <w:name w:val="_GOST_Table_List_Num_3"/>
    <w:basedOn w:val="GOSTTableListNum2"/>
    <w:rsid w:val="00DD164A"/>
    <w:pPr>
      <w:numPr>
        <w:ilvl w:val="2"/>
      </w:numPr>
    </w:pPr>
  </w:style>
  <w:style w:type="paragraph" w:customStyle="1" w:styleId="afffff">
    <w:name w:val="ТитулШапка"/>
    <w:basedOn w:val="ae"/>
    <w:qFormat/>
    <w:rsid w:val="00DD164A"/>
    <w:pPr>
      <w:pBdr>
        <w:bottom w:val="single" w:sz="4" w:space="1" w:color="auto"/>
      </w:pBdr>
      <w:spacing w:before="80" w:after="200"/>
      <w:jc w:val="center"/>
    </w:pPr>
    <w:rPr>
      <w:rFonts w:eastAsia="Calibri"/>
      <w:b/>
      <w:caps/>
      <w:szCs w:val="22"/>
      <w:lang w:eastAsia="en-US"/>
    </w:rPr>
  </w:style>
  <w:style w:type="paragraph" w:customStyle="1" w:styleId="afffff0">
    <w:name w:val="ТитулШифрВерсия"/>
    <w:basedOn w:val="ae"/>
    <w:autoRedefine/>
    <w:qFormat/>
    <w:rsid w:val="00DD164A"/>
    <w:pPr>
      <w:spacing w:before="480" w:after="480" w:line="276" w:lineRule="auto"/>
      <w:jc w:val="center"/>
    </w:pPr>
    <w:rPr>
      <w:rFonts w:eastAsia="Calibri"/>
      <w:szCs w:val="22"/>
      <w:lang w:eastAsia="en-US"/>
    </w:rPr>
  </w:style>
  <w:style w:type="paragraph" w:customStyle="1" w:styleId="afffff1">
    <w:name w:val="ТитулГК"/>
    <w:basedOn w:val="ae"/>
    <w:autoRedefine/>
    <w:qFormat/>
    <w:rsid w:val="00DD164A"/>
    <w:pPr>
      <w:spacing w:before="500" w:after="500"/>
      <w:ind w:right="567"/>
      <w:jc w:val="center"/>
    </w:pPr>
    <w:rPr>
      <w:rFonts w:eastAsia="Calibri"/>
      <w:i/>
      <w:sz w:val="20"/>
      <w:lang w:eastAsia="en-US"/>
    </w:rPr>
  </w:style>
  <w:style w:type="paragraph" w:customStyle="1" w:styleId="1e">
    <w:name w:val="Заголовок 1 б/н"/>
    <w:basedOn w:val="11"/>
    <w:rsid w:val="00DD164A"/>
    <w:pPr>
      <w:spacing w:after="120"/>
      <w:ind w:right="567" w:firstLine="0"/>
    </w:pPr>
    <w:rPr>
      <w:bCs w:val="0"/>
      <w:caps/>
      <w:sz w:val="27"/>
    </w:rPr>
  </w:style>
  <w:style w:type="paragraph" w:customStyle="1" w:styleId="afffff2">
    <w:name w:val="ТитулСогласованоНижнийКолонтитул"/>
    <w:basedOn w:val="affffc"/>
    <w:autoRedefine/>
    <w:qFormat/>
    <w:rsid w:val="00DD164A"/>
    <w:pPr>
      <w:pBdr>
        <w:top w:val="single" w:sz="4" w:space="1" w:color="auto"/>
      </w:pBdr>
      <w:jc w:val="right"/>
    </w:pPr>
    <w:rPr>
      <w:rFonts w:eastAsia="Calibri"/>
      <w:i/>
      <w:caps/>
      <w:sz w:val="22"/>
      <w:szCs w:val="22"/>
      <w:lang w:eastAsia="en-US"/>
    </w:rPr>
  </w:style>
  <w:style w:type="character" w:customStyle="1" w:styleId="affffd">
    <w:name w:val="Нижний колонтитул Знак"/>
    <w:basedOn w:val="af0"/>
    <w:link w:val="affffc"/>
    <w:uiPriority w:val="99"/>
    <w:rsid w:val="00DD164A"/>
    <w:rPr>
      <w:sz w:val="24"/>
      <w:szCs w:val="24"/>
    </w:rPr>
  </w:style>
  <w:style w:type="character" w:customStyle="1" w:styleId="af4">
    <w:name w:val="Верхний колонтитул Знак"/>
    <w:basedOn w:val="af0"/>
    <w:link w:val="af3"/>
    <w:uiPriority w:val="99"/>
    <w:rsid w:val="00DD164A"/>
    <w:rPr>
      <w:sz w:val="24"/>
      <w:szCs w:val="24"/>
    </w:rPr>
  </w:style>
  <w:style w:type="paragraph" w:customStyle="1" w:styleId="afffff3">
    <w:name w:val="ГС_МелкийТекст"/>
    <w:link w:val="afffff4"/>
    <w:uiPriority w:val="99"/>
    <w:rsid w:val="00DD164A"/>
    <w:pPr>
      <w:spacing w:before="40" w:after="40"/>
    </w:pPr>
    <w:rPr>
      <w:sz w:val="24"/>
      <w:szCs w:val="24"/>
    </w:rPr>
  </w:style>
  <w:style w:type="character" w:customStyle="1" w:styleId="afffff4">
    <w:name w:val="ГС_МелкийТекст Знак"/>
    <w:link w:val="afffff3"/>
    <w:uiPriority w:val="99"/>
    <w:rsid w:val="00DD164A"/>
    <w:rPr>
      <w:sz w:val="24"/>
      <w:szCs w:val="24"/>
    </w:rPr>
  </w:style>
  <w:style w:type="paragraph" w:customStyle="1" w:styleId="afffff5">
    <w:name w:val="ГС_Основной_текст"/>
    <w:link w:val="afffff6"/>
    <w:rsid w:val="00DD164A"/>
    <w:pPr>
      <w:tabs>
        <w:tab w:val="left" w:pos="851"/>
      </w:tabs>
      <w:spacing w:before="60" w:after="60" w:line="360" w:lineRule="auto"/>
      <w:ind w:firstLine="851"/>
      <w:contextualSpacing/>
      <w:jc w:val="both"/>
    </w:pPr>
    <w:rPr>
      <w:snapToGrid w:val="0"/>
      <w:sz w:val="24"/>
      <w:szCs w:val="24"/>
    </w:rPr>
  </w:style>
  <w:style w:type="character" w:customStyle="1" w:styleId="afffff6">
    <w:name w:val="ГС_Основной_текст Знак"/>
    <w:link w:val="afffff5"/>
    <w:rsid w:val="00DD164A"/>
    <w:rPr>
      <w:snapToGrid w:val="0"/>
      <w:sz w:val="24"/>
      <w:szCs w:val="24"/>
    </w:rPr>
  </w:style>
  <w:style w:type="character" w:customStyle="1" w:styleId="Bold">
    <w:name w:val="Bold"/>
    <w:rsid w:val="00DD164A"/>
    <w:rPr>
      <w:b/>
    </w:rPr>
  </w:style>
  <w:style w:type="paragraph" w:customStyle="1" w:styleId="123">
    <w:name w:val="ГС_Список_123"/>
    <w:rsid w:val="00DD164A"/>
    <w:pPr>
      <w:numPr>
        <w:numId w:val="63"/>
      </w:numPr>
      <w:spacing w:after="60" w:line="360" w:lineRule="auto"/>
      <w:contextualSpacing/>
      <w:jc w:val="both"/>
    </w:pPr>
    <w:rPr>
      <w:sz w:val="24"/>
    </w:rPr>
  </w:style>
  <w:style w:type="paragraph" w:customStyle="1" w:styleId="a5">
    <w:name w:val="ГС_Список_МаркОтст"/>
    <w:link w:val="afffff7"/>
    <w:rsid w:val="00DD164A"/>
    <w:pPr>
      <w:numPr>
        <w:numId w:val="65"/>
      </w:numPr>
      <w:tabs>
        <w:tab w:val="left" w:pos="851"/>
        <w:tab w:val="left" w:pos="1588"/>
        <w:tab w:val="left" w:pos="1985"/>
      </w:tabs>
      <w:spacing w:after="60" w:line="360" w:lineRule="auto"/>
      <w:contextualSpacing/>
      <w:jc w:val="both"/>
    </w:pPr>
    <w:rPr>
      <w:sz w:val="24"/>
    </w:rPr>
  </w:style>
  <w:style w:type="character" w:customStyle="1" w:styleId="afffff7">
    <w:name w:val="ГС_Список_МаркОтст Знак"/>
    <w:link w:val="a5"/>
    <w:rsid w:val="00DD164A"/>
    <w:rPr>
      <w:sz w:val="24"/>
    </w:rPr>
  </w:style>
  <w:style w:type="character" w:customStyle="1" w:styleId="af8">
    <w:name w:val="Название объекта Знак"/>
    <w:link w:val="af7"/>
    <w:locked/>
    <w:rsid w:val="00DD5A99"/>
    <w:rPr>
      <w:rFonts w:asciiTheme="minorHAnsi" w:hAnsiTheme="minorHAnsi"/>
      <w:bCs/>
      <w:sz w:val="24"/>
    </w:rPr>
  </w:style>
  <w:style w:type="paragraph" w:customStyle="1" w:styleId="afffff8">
    <w:name w:val="ГС_МестоРис"/>
    <w:basedOn w:val="ae"/>
    <w:rsid w:val="00DD164A"/>
    <w:pPr>
      <w:keepNext/>
      <w:tabs>
        <w:tab w:val="left" w:pos="851"/>
      </w:tabs>
      <w:spacing w:before="60" w:after="60" w:line="360" w:lineRule="auto"/>
      <w:contextualSpacing/>
      <w:jc w:val="center"/>
    </w:pPr>
    <w:rPr>
      <w:snapToGrid w:val="0"/>
    </w:rPr>
  </w:style>
  <w:style w:type="paragraph" w:customStyle="1" w:styleId="afffff9">
    <w:name w:val="Список маркер (КС)"/>
    <w:link w:val="afffffa"/>
    <w:rsid w:val="00DD164A"/>
    <w:pPr>
      <w:tabs>
        <w:tab w:val="num" w:pos="720"/>
      </w:tabs>
      <w:ind w:left="720"/>
      <w:jc w:val="both"/>
    </w:pPr>
    <w:rPr>
      <w:sz w:val="24"/>
      <w:szCs w:val="24"/>
    </w:rPr>
  </w:style>
  <w:style w:type="character" w:customStyle="1" w:styleId="afffffa">
    <w:name w:val="Список маркер (КС) Знак"/>
    <w:basedOn w:val="af0"/>
    <w:link w:val="afffff9"/>
    <w:rsid w:val="00DD164A"/>
    <w:rPr>
      <w:sz w:val="24"/>
      <w:szCs w:val="24"/>
    </w:rPr>
  </w:style>
  <w:style w:type="paragraph" w:customStyle="1" w:styleId="afffffb">
    <w:name w:val="Обычный (КС)"/>
    <w:link w:val="afffffc"/>
    <w:rsid w:val="00DD164A"/>
    <w:pPr>
      <w:ind w:firstLine="709"/>
      <w:jc w:val="both"/>
    </w:pPr>
    <w:rPr>
      <w:sz w:val="24"/>
      <w:szCs w:val="24"/>
    </w:rPr>
  </w:style>
  <w:style w:type="character" w:customStyle="1" w:styleId="afffffc">
    <w:name w:val="Обычный (КС) Знак"/>
    <w:link w:val="afffffb"/>
    <w:rsid w:val="00DD164A"/>
    <w:rPr>
      <w:sz w:val="24"/>
      <w:szCs w:val="24"/>
    </w:rPr>
  </w:style>
  <w:style w:type="paragraph" w:customStyle="1" w:styleId="afffffd">
    <w:name w:val="Обычный (КС) полужирный"/>
    <w:link w:val="afffffe"/>
    <w:rsid w:val="00DD164A"/>
    <w:pPr>
      <w:ind w:firstLine="709"/>
      <w:jc w:val="both"/>
    </w:pPr>
    <w:rPr>
      <w:b/>
      <w:bCs/>
      <w:sz w:val="24"/>
      <w:szCs w:val="24"/>
    </w:rPr>
  </w:style>
  <w:style w:type="paragraph" w:customStyle="1" w:styleId="affffff">
    <w:name w:val="Обычный (КС) курсив"/>
    <w:link w:val="affffff0"/>
    <w:rsid w:val="00DD164A"/>
    <w:pPr>
      <w:ind w:firstLine="709"/>
      <w:jc w:val="both"/>
    </w:pPr>
    <w:rPr>
      <w:i/>
      <w:iCs/>
      <w:sz w:val="24"/>
      <w:szCs w:val="24"/>
    </w:rPr>
  </w:style>
  <w:style w:type="character" w:customStyle="1" w:styleId="afffffe">
    <w:name w:val="Обычный (КС) полужирный Знак"/>
    <w:link w:val="afffffd"/>
    <w:locked/>
    <w:rsid w:val="00DD164A"/>
    <w:rPr>
      <w:b/>
      <w:bCs/>
      <w:sz w:val="24"/>
      <w:szCs w:val="24"/>
    </w:rPr>
  </w:style>
  <w:style w:type="character" w:customStyle="1" w:styleId="affffff0">
    <w:name w:val="Обычный (КС) курсив Знак"/>
    <w:link w:val="affffff"/>
    <w:locked/>
    <w:rsid w:val="00DD164A"/>
    <w:rPr>
      <w:i/>
      <w:iCs/>
      <w:sz w:val="24"/>
      <w:szCs w:val="24"/>
    </w:rPr>
  </w:style>
  <w:style w:type="paragraph" w:customStyle="1" w:styleId="a7">
    <w:name w:val="Название рисунка (КС)"/>
    <w:next w:val="afffffb"/>
    <w:link w:val="affffff1"/>
    <w:rsid w:val="00DD164A"/>
    <w:pPr>
      <w:numPr>
        <w:numId w:val="74"/>
      </w:numPr>
      <w:spacing w:before="60" w:after="240"/>
      <w:jc w:val="center"/>
    </w:pPr>
    <w:rPr>
      <w:b/>
      <w:bCs/>
    </w:rPr>
  </w:style>
  <w:style w:type="character" w:customStyle="1" w:styleId="affffff1">
    <w:name w:val="Название рисунка (КС) Знак"/>
    <w:link w:val="a7"/>
    <w:rsid w:val="00DD164A"/>
    <w:rPr>
      <w:b/>
      <w:bCs/>
    </w:rPr>
  </w:style>
  <w:style w:type="character" w:customStyle="1" w:styleId="13">
    <w:name w:val="Заголовок 1 Знак"/>
    <w:aliases w:val="BFT_Заголовок 1 Знак,H1 Знак,1 Знак,h1 Знак,Заголов Знак,Заголовок 1 Знак1 Знак,Заголовок 1 Знак Знак Знак,Загол 1 Знак,Document Header1 Знак,Заголовок 1 Знак2 Знак Знак,Заголовок 1 Знак1 Знак Знак Знак,Заголовок 1 Знак Знак2 Знак Знак"/>
    <w:basedOn w:val="af0"/>
    <w:link w:val="11"/>
    <w:rsid w:val="00B27C4B"/>
    <w:rPr>
      <w:rFonts w:asciiTheme="minorHAnsi" w:hAnsiTheme="minorHAnsi" w:cs="Arial"/>
      <w:b/>
      <w:bCs/>
      <w:kern w:val="32"/>
      <w:sz w:val="28"/>
      <w:szCs w:val="28"/>
    </w:rPr>
  </w:style>
  <w:style w:type="character" w:customStyle="1" w:styleId="26">
    <w:name w:val="Заголовок 2 Знак"/>
    <w:aliases w:val="_GOST_2 Знак,Раздел Знак,Level 1 Знак,Headline Знак,Заголовок 2 new Знак,Подраздел Знак,H2 Знак,Heading 2 Char Знак,Заголовок 2 Знак1 Знак,Заголовок 2 Знак Знак Знак,H2 Знак Знак Знак,Numbered text 3 Знак Знак Знак,h2 Знак Знак Знак"/>
    <w:basedOn w:val="af0"/>
    <w:link w:val="23"/>
    <w:rsid w:val="00DF7887"/>
    <w:rPr>
      <w:rFonts w:asciiTheme="minorHAnsi" w:hAnsiTheme="minorHAnsi" w:cs="Arial"/>
      <w:b/>
      <w:bCs/>
      <w:iCs/>
      <w:sz w:val="30"/>
      <w:szCs w:val="30"/>
    </w:rPr>
  </w:style>
  <w:style w:type="character" w:customStyle="1" w:styleId="36">
    <w:name w:val="Заголовок 3 Знак"/>
    <w:aliases w:val="_GOST_3 Знак"/>
    <w:basedOn w:val="af0"/>
    <w:link w:val="32"/>
    <w:rsid w:val="004C6E00"/>
    <w:rPr>
      <w:rFonts w:cs="Arial"/>
      <w:b/>
      <w:bCs/>
      <w:sz w:val="24"/>
      <w:szCs w:val="26"/>
    </w:rPr>
  </w:style>
  <w:style w:type="character" w:customStyle="1" w:styleId="46">
    <w:name w:val="Заголовок 4 Знак"/>
    <w:aliases w:val="_GOST_4 Знак,Заголовок 4 (Приложение) Знак,h4 Знак,Level 4 Topic Heading Знак,H4 Знак,Sub-Minor Знак,Case Sub-Header Знак,heading4 Знак,Заголовок 4 Знак1 Знак Знак,Заголовок 4 Знак Знак Знак Знак,heading 4 Знак,Level 2 - a Знак"/>
    <w:basedOn w:val="af0"/>
    <w:link w:val="42"/>
    <w:rsid w:val="00127FCA"/>
    <w:rPr>
      <w:b/>
      <w:bCs/>
      <w:sz w:val="24"/>
      <w:szCs w:val="28"/>
    </w:rPr>
  </w:style>
  <w:style w:type="character" w:customStyle="1" w:styleId="55">
    <w:name w:val="Заголовок 5 Знак"/>
    <w:aliases w:val="_GOST_5 Знак,1.1.1. Заголовок 5 Знак,Level 4 Знак,(приложение) Знак,Bold/Italics Знак,H5 Знак,heading 5 Знак"/>
    <w:basedOn w:val="af0"/>
    <w:link w:val="51"/>
    <w:rsid w:val="00271EE0"/>
    <w:rPr>
      <w:b/>
      <w:bCs/>
      <w:iCs/>
      <w:sz w:val="24"/>
      <w:szCs w:val="26"/>
    </w:rPr>
  </w:style>
  <w:style w:type="character" w:customStyle="1" w:styleId="61">
    <w:name w:val="Заголовок 6 Знак"/>
    <w:aliases w:val="_GOST_6 Знак,H6 Знак"/>
    <w:basedOn w:val="af0"/>
    <w:link w:val="6"/>
    <w:rsid w:val="00DD164A"/>
    <w:rPr>
      <w:b/>
      <w:bCs/>
      <w:sz w:val="24"/>
      <w:szCs w:val="22"/>
    </w:rPr>
  </w:style>
  <w:style w:type="character" w:customStyle="1" w:styleId="71">
    <w:name w:val="Заголовок 7 Знак"/>
    <w:basedOn w:val="af0"/>
    <w:link w:val="70"/>
    <w:rsid w:val="00DD164A"/>
    <w:rPr>
      <w:b/>
      <w:sz w:val="24"/>
      <w:szCs w:val="24"/>
    </w:rPr>
  </w:style>
  <w:style w:type="character" w:customStyle="1" w:styleId="80">
    <w:name w:val="Заголовок 8 Знак"/>
    <w:aliases w:val="Legal Level 1.1.1. Знак,Заголовок 8 Знак Знак Знак Знак Знак Знак Знак Знак Знак Знак Знак Знак Знак Знак,Заголовок 8 Знак Знак Знак Знак Знак Знак Знак Знак Знак Знак"/>
    <w:basedOn w:val="af0"/>
    <w:link w:val="8"/>
    <w:rsid w:val="00DD164A"/>
    <w:rPr>
      <w:b/>
      <w:iCs/>
      <w:sz w:val="24"/>
      <w:szCs w:val="24"/>
    </w:rPr>
  </w:style>
  <w:style w:type="character" w:customStyle="1" w:styleId="90">
    <w:name w:val="Заголовок 9 Знак"/>
    <w:aliases w:val="Legal Level 1.1.1.1. Знак,aaa Знак,PIM 9 Знак,Titre 10 Знак,Ïåðå÷_&quot;-&quot; Знак,?????_&quot;-&quot; Знак,1) ?????? ? ??????? Знак,?????????? Знак,1.1.1.1 ????? ????????? ????? ?????? Знак,?????11 Знак,?????3 Знак,?????4 Знак,?????12 Знак,?????5 Знак"/>
    <w:basedOn w:val="af0"/>
    <w:link w:val="9"/>
    <w:rsid w:val="00DD164A"/>
    <w:rPr>
      <w:rFonts w:cs="Arial"/>
      <w:b/>
      <w:sz w:val="24"/>
      <w:szCs w:val="22"/>
    </w:rPr>
  </w:style>
  <w:style w:type="paragraph" w:styleId="a1">
    <w:name w:val="List Paragraph"/>
    <w:basedOn w:val="ae"/>
    <w:link w:val="affffff2"/>
    <w:uiPriority w:val="34"/>
    <w:qFormat/>
    <w:rsid w:val="00DD164A"/>
    <w:pPr>
      <w:numPr>
        <w:numId w:val="62"/>
      </w:numPr>
      <w:contextualSpacing/>
    </w:pPr>
  </w:style>
  <w:style w:type="paragraph" w:customStyle="1" w:styleId="affffff3">
    <w:name w:val="Название предприятия"/>
    <w:basedOn w:val="ae"/>
    <w:next w:val="ae"/>
    <w:semiHidden/>
    <w:rsid w:val="00DD164A"/>
    <w:pPr>
      <w:spacing w:before="420" w:after="60" w:line="320" w:lineRule="exact"/>
    </w:pPr>
    <w:rPr>
      <w:rFonts w:ascii="Garamond" w:hAnsi="Garamond"/>
      <w:caps/>
      <w:kern w:val="36"/>
      <w:sz w:val="38"/>
      <w:lang w:eastAsia="en-US"/>
    </w:rPr>
  </w:style>
  <w:style w:type="paragraph" w:styleId="affffff4">
    <w:name w:val="TOC Heading"/>
    <w:basedOn w:val="affffff5"/>
    <w:next w:val="ae"/>
    <w:uiPriority w:val="39"/>
    <w:unhideWhenUsed/>
    <w:qFormat/>
    <w:rsid w:val="00DD164A"/>
  </w:style>
  <w:style w:type="paragraph" w:customStyle="1" w:styleId="1f">
    <w:name w:val="Стиль1"/>
    <w:basedOn w:val="ae"/>
    <w:link w:val="1f0"/>
    <w:qFormat/>
    <w:rsid w:val="00DD164A"/>
    <w:pPr>
      <w:ind w:firstLine="709"/>
    </w:pPr>
    <w:rPr>
      <w:b/>
      <w:sz w:val="28"/>
      <w:szCs w:val="28"/>
    </w:rPr>
  </w:style>
  <w:style w:type="paragraph" w:customStyle="1" w:styleId="22">
    <w:name w:val="Стиль2"/>
    <w:basedOn w:val="ae"/>
    <w:link w:val="2fb"/>
    <w:qFormat/>
    <w:rsid w:val="00DD164A"/>
    <w:pPr>
      <w:numPr>
        <w:numId w:val="86"/>
      </w:numPr>
      <w:jc w:val="center"/>
    </w:pPr>
    <w:rPr>
      <w:b/>
      <w:sz w:val="28"/>
      <w:szCs w:val="28"/>
    </w:rPr>
  </w:style>
  <w:style w:type="character" w:customStyle="1" w:styleId="1f0">
    <w:name w:val="Стиль1 Знак"/>
    <w:link w:val="1f"/>
    <w:rsid w:val="00DD164A"/>
    <w:rPr>
      <w:b/>
      <w:sz w:val="28"/>
      <w:szCs w:val="28"/>
    </w:rPr>
  </w:style>
  <w:style w:type="character" w:customStyle="1" w:styleId="2fb">
    <w:name w:val="Стиль2 Знак"/>
    <w:link w:val="22"/>
    <w:rsid w:val="00DD164A"/>
    <w:rPr>
      <w:b/>
      <w:sz w:val="28"/>
      <w:szCs w:val="28"/>
    </w:rPr>
  </w:style>
  <w:style w:type="character" w:customStyle="1" w:styleId="aff">
    <w:name w:val="Текст выноски Знак"/>
    <w:basedOn w:val="af0"/>
    <w:link w:val="afe"/>
    <w:rsid w:val="00DD164A"/>
    <w:rPr>
      <w:rFonts w:ascii="Tahoma" w:hAnsi="Tahoma"/>
      <w:sz w:val="16"/>
      <w:szCs w:val="16"/>
    </w:rPr>
  </w:style>
  <w:style w:type="character" w:customStyle="1" w:styleId="affffff6">
    <w:name w:val="Кнопка на тулбаре"/>
    <w:rsid w:val="00DD164A"/>
    <w:rPr>
      <w:rFonts w:ascii="Times New Roman" w:hAnsi="Times New Roman"/>
      <w:b/>
      <w:sz w:val="24"/>
    </w:rPr>
  </w:style>
  <w:style w:type="character" w:customStyle="1" w:styleId="affffff7">
    <w:name w:val="Путь меню"/>
    <w:rsid w:val="00DD164A"/>
    <w:rPr>
      <w:b/>
      <w:sz w:val="24"/>
      <w:bdr w:val="none" w:sz="0" w:space="0" w:color="auto"/>
      <w:shd w:val="pct25" w:color="auto" w:fill="auto"/>
    </w:rPr>
  </w:style>
  <w:style w:type="character" w:customStyle="1" w:styleId="affffff8">
    <w:name w:val="Командная кнопка"/>
    <w:rsid w:val="00DD164A"/>
    <w:rPr>
      <w:b/>
      <w:smallCaps/>
      <w:sz w:val="24"/>
    </w:rPr>
  </w:style>
  <w:style w:type="paragraph" w:customStyle="1" w:styleId="1f1">
    <w:name w:val="Список1"/>
    <w:basedOn w:val="ae"/>
    <w:rsid w:val="00DD164A"/>
  </w:style>
  <w:style w:type="paragraph" w:customStyle="1" w:styleId="1f2">
    <w:name w:val="заголовок 1"/>
    <w:basedOn w:val="ae"/>
    <w:next w:val="ae"/>
    <w:rsid w:val="00DD164A"/>
    <w:pPr>
      <w:keepNext/>
      <w:spacing w:before="240" w:after="60"/>
      <w:ind w:firstLine="720"/>
      <w:outlineLvl w:val="0"/>
    </w:pPr>
    <w:rPr>
      <w:b/>
      <w:kern w:val="28"/>
      <w:sz w:val="28"/>
    </w:rPr>
  </w:style>
  <w:style w:type="paragraph" w:customStyle="1" w:styleId="affffff9">
    <w:name w:val="Нормативный документ"/>
    <w:basedOn w:val="ae"/>
    <w:next w:val="ae"/>
    <w:autoRedefine/>
    <w:rsid w:val="00DD164A"/>
    <w:pPr>
      <w:spacing w:before="120" w:line="276" w:lineRule="auto"/>
      <w:ind w:left="708" w:firstLine="1"/>
      <w:contextualSpacing/>
    </w:pPr>
  </w:style>
  <w:style w:type="character" w:customStyle="1" w:styleId="affffffa">
    <w:name w:val="Пункт меню"/>
    <w:rsid w:val="00DD164A"/>
    <w:rPr>
      <w:rFonts w:ascii="Arial" w:hAnsi="Arial"/>
      <w:b/>
      <w:sz w:val="20"/>
      <w:bdr w:val="none" w:sz="0" w:space="0" w:color="auto"/>
      <w:shd w:val="solid" w:color="C0C0C0" w:fill="auto"/>
    </w:rPr>
  </w:style>
  <w:style w:type="paragraph" w:customStyle="1" w:styleId="30">
    <w:name w:val="Стиль3"/>
    <w:basedOn w:val="23"/>
    <w:link w:val="3f6"/>
    <w:qFormat/>
    <w:rsid w:val="00DD164A"/>
    <w:pPr>
      <w:numPr>
        <w:numId w:val="88"/>
      </w:numPr>
      <w:spacing w:before="120" w:after="120"/>
    </w:pPr>
  </w:style>
  <w:style w:type="paragraph" w:customStyle="1" w:styleId="43">
    <w:name w:val="Стиль4"/>
    <w:basedOn w:val="ae"/>
    <w:link w:val="4f"/>
    <w:qFormat/>
    <w:rsid w:val="00DD164A"/>
    <w:pPr>
      <w:numPr>
        <w:ilvl w:val="2"/>
        <w:numId w:val="89"/>
      </w:numPr>
      <w:spacing w:after="120"/>
    </w:pPr>
    <w:rPr>
      <w:b/>
      <w:sz w:val="28"/>
      <w:szCs w:val="28"/>
    </w:rPr>
  </w:style>
  <w:style w:type="character" w:customStyle="1" w:styleId="3f6">
    <w:name w:val="Стиль3 Знак"/>
    <w:basedOn w:val="26"/>
    <w:link w:val="30"/>
    <w:rsid w:val="00DD164A"/>
    <w:rPr>
      <w:rFonts w:asciiTheme="minorHAnsi" w:hAnsiTheme="minorHAnsi" w:cs="Arial"/>
      <w:b/>
      <w:bCs/>
      <w:iCs/>
      <w:sz w:val="24"/>
      <w:szCs w:val="28"/>
    </w:rPr>
  </w:style>
  <w:style w:type="paragraph" w:customStyle="1" w:styleId="52">
    <w:name w:val="Стиль5"/>
    <w:basedOn w:val="22"/>
    <w:link w:val="5c"/>
    <w:qFormat/>
    <w:rsid w:val="00DD164A"/>
    <w:pPr>
      <w:numPr>
        <w:ilvl w:val="1"/>
        <w:numId w:val="89"/>
      </w:numPr>
    </w:pPr>
  </w:style>
  <w:style w:type="character" w:customStyle="1" w:styleId="4f">
    <w:name w:val="Стиль4 Знак"/>
    <w:link w:val="43"/>
    <w:rsid w:val="00DD164A"/>
    <w:rPr>
      <w:b/>
      <w:sz w:val="28"/>
      <w:szCs w:val="28"/>
    </w:rPr>
  </w:style>
  <w:style w:type="paragraph" w:customStyle="1" w:styleId="65">
    <w:name w:val="Стиль6"/>
    <w:basedOn w:val="23"/>
    <w:link w:val="66"/>
    <w:rsid w:val="00DD164A"/>
    <w:pPr>
      <w:spacing w:before="200" w:after="100"/>
      <w:ind w:left="567" w:hanging="567"/>
    </w:pPr>
    <w:rPr>
      <w:rFonts w:ascii="Arial" w:hAnsi="Arial" w:cs="Times New Roman"/>
      <w:i/>
      <w:smallCaps/>
    </w:rPr>
  </w:style>
  <w:style w:type="character" w:customStyle="1" w:styleId="5c">
    <w:name w:val="Стиль5 Знак"/>
    <w:basedOn w:val="2fb"/>
    <w:link w:val="52"/>
    <w:rsid w:val="00DD164A"/>
    <w:rPr>
      <w:b/>
      <w:sz w:val="28"/>
      <w:szCs w:val="28"/>
    </w:rPr>
  </w:style>
  <w:style w:type="paragraph" w:customStyle="1" w:styleId="7">
    <w:name w:val="Стиль7"/>
    <w:basedOn w:val="23"/>
    <w:link w:val="75"/>
    <w:qFormat/>
    <w:rsid w:val="00DD164A"/>
    <w:pPr>
      <w:numPr>
        <w:numId w:val="90"/>
      </w:numPr>
      <w:spacing w:before="200" w:after="100"/>
    </w:pPr>
    <w:rPr>
      <w:rFonts w:cs="Times New Roman"/>
      <w:smallCaps/>
      <w:szCs w:val="24"/>
    </w:rPr>
  </w:style>
  <w:style w:type="character" w:customStyle="1" w:styleId="66">
    <w:name w:val="Стиль6 Знак"/>
    <w:link w:val="65"/>
    <w:rsid w:val="00DD164A"/>
    <w:rPr>
      <w:rFonts w:ascii="Arial" w:hAnsi="Arial"/>
      <w:b/>
      <w:bCs/>
      <w:i/>
      <w:iCs/>
      <w:smallCaps/>
      <w:sz w:val="24"/>
      <w:szCs w:val="28"/>
    </w:rPr>
  </w:style>
  <w:style w:type="character" w:customStyle="1" w:styleId="75">
    <w:name w:val="Стиль7 Знак"/>
    <w:link w:val="7"/>
    <w:rsid w:val="00DD164A"/>
    <w:rPr>
      <w:b/>
      <w:bCs/>
      <w:iCs/>
      <w:smallCaps/>
      <w:sz w:val="24"/>
      <w:szCs w:val="24"/>
    </w:rPr>
  </w:style>
  <w:style w:type="paragraph" w:customStyle="1" w:styleId="84">
    <w:name w:val="Стиль8"/>
    <w:basedOn w:val="22"/>
    <w:link w:val="85"/>
    <w:rsid w:val="00DD164A"/>
    <w:pPr>
      <w:numPr>
        <w:numId w:val="0"/>
      </w:numPr>
    </w:pPr>
  </w:style>
  <w:style w:type="paragraph" w:customStyle="1" w:styleId="93">
    <w:name w:val="Стиль9"/>
    <w:basedOn w:val="84"/>
    <w:link w:val="94"/>
    <w:rsid w:val="00DD164A"/>
    <w:pPr>
      <w:outlineLvl w:val="1"/>
    </w:pPr>
  </w:style>
  <w:style w:type="character" w:customStyle="1" w:styleId="85">
    <w:name w:val="Стиль8 Знак"/>
    <w:basedOn w:val="2fb"/>
    <w:link w:val="84"/>
    <w:rsid w:val="00DD164A"/>
    <w:rPr>
      <w:b/>
      <w:sz w:val="28"/>
      <w:szCs w:val="28"/>
    </w:rPr>
  </w:style>
  <w:style w:type="paragraph" w:customStyle="1" w:styleId="10">
    <w:name w:val="Стиль10"/>
    <w:basedOn w:val="93"/>
    <w:link w:val="100"/>
    <w:qFormat/>
    <w:rsid w:val="00DD164A"/>
    <w:pPr>
      <w:numPr>
        <w:numId w:val="87"/>
      </w:numPr>
    </w:pPr>
  </w:style>
  <w:style w:type="character" w:customStyle="1" w:styleId="94">
    <w:name w:val="Стиль9 Знак"/>
    <w:basedOn w:val="85"/>
    <w:link w:val="93"/>
    <w:rsid w:val="00DD164A"/>
    <w:rPr>
      <w:b/>
      <w:sz w:val="28"/>
      <w:szCs w:val="28"/>
    </w:rPr>
  </w:style>
  <w:style w:type="character" w:customStyle="1" w:styleId="100">
    <w:name w:val="Стиль10 Знак"/>
    <w:basedOn w:val="94"/>
    <w:link w:val="10"/>
    <w:rsid w:val="00DD164A"/>
    <w:rPr>
      <w:b/>
      <w:sz w:val="28"/>
      <w:szCs w:val="28"/>
    </w:rPr>
  </w:style>
  <w:style w:type="paragraph" w:customStyle="1" w:styleId="affffffb">
    <w:name w:val="Обычный для таблиц"/>
    <w:basedOn w:val="ae"/>
    <w:autoRedefine/>
    <w:rsid w:val="00DD164A"/>
    <w:pPr>
      <w:spacing w:before="120" w:line="276" w:lineRule="auto"/>
      <w:ind w:firstLine="709"/>
      <w:contextualSpacing/>
    </w:pPr>
  </w:style>
  <w:style w:type="paragraph" w:customStyle="1" w:styleId="affffffc">
    <w:name w:val="Примечание (КС)"/>
    <w:link w:val="affffffd"/>
    <w:rsid w:val="00DD164A"/>
    <w:pPr>
      <w:jc w:val="both"/>
    </w:pPr>
    <w:rPr>
      <w:rFonts w:ascii="Arial" w:hAnsi="Arial" w:cs="Arial"/>
    </w:rPr>
  </w:style>
  <w:style w:type="character" w:customStyle="1" w:styleId="apple-converted-space">
    <w:name w:val="apple-converted-space"/>
    <w:basedOn w:val="af0"/>
    <w:rsid w:val="00DD164A"/>
  </w:style>
  <w:style w:type="paragraph" w:customStyle="1" w:styleId="affffffe">
    <w:name w:val="ТИТУЛ (КС)"/>
    <w:rsid w:val="00DD164A"/>
    <w:pPr>
      <w:spacing w:before="100"/>
    </w:pPr>
    <w:rPr>
      <w:sz w:val="24"/>
      <w:szCs w:val="24"/>
    </w:rPr>
  </w:style>
  <w:style w:type="paragraph" w:customStyle="1" w:styleId="afffffff">
    <w:name w:val="Текст таблицы центр (КС)"/>
    <w:rsid w:val="00DD164A"/>
    <w:pPr>
      <w:jc w:val="center"/>
    </w:pPr>
  </w:style>
  <w:style w:type="paragraph" w:customStyle="1" w:styleId="afffffff0">
    <w:name w:val="Подзаголовок (КС)"/>
    <w:link w:val="afffffff1"/>
    <w:rsid w:val="00DD164A"/>
    <w:pPr>
      <w:keepNext/>
      <w:spacing w:before="300" w:after="60"/>
      <w:ind w:firstLine="709"/>
    </w:pPr>
    <w:rPr>
      <w:b/>
      <w:bCs/>
      <w:sz w:val="26"/>
      <w:szCs w:val="26"/>
    </w:rPr>
  </w:style>
  <w:style w:type="paragraph" w:customStyle="1" w:styleId="afffffff2">
    <w:name w:val="Навигатор (КС)"/>
    <w:basedOn w:val="ae"/>
    <w:link w:val="afffffff3"/>
    <w:rsid w:val="00DD164A"/>
    <w:pPr>
      <w:shd w:val="clear" w:color="auto" w:fill="CCCCCC"/>
      <w:spacing w:before="120" w:after="120"/>
      <w:ind w:left="709"/>
    </w:pPr>
    <w:rPr>
      <w:b/>
      <w:bCs/>
      <w:smallCaps/>
      <w:sz w:val="20"/>
      <w:lang w:val="en-US"/>
    </w:rPr>
  </w:style>
  <w:style w:type="character" w:customStyle="1" w:styleId="afffffff3">
    <w:name w:val="Навигатор (КС) Знак"/>
    <w:link w:val="afffffff2"/>
    <w:rsid w:val="00DD164A"/>
    <w:rPr>
      <w:b/>
      <w:bCs/>
      <w:smallCaps/>
      <w:szCs w:val="24"/>
      <w:shd w:val="clear" w:color="auto" w:fill="CCCCCC"/>
      <w:lang w:val="en-US"/>
    </w:rPr>
  </w:style>
  <w:style w:type="character" w:customStyle="1" w:styleId="afffffff1">
    <w:name w:val="Подзаголовок (КС) Знак"/>
    <w:link w:val="afffffff0"/>
    <w:rsid w:val="00DD164A"/>
    <w:rPr>
      <w:b/>
      <w:bCs/>
      <w:sz w:val="26"/>
      <w:szCs w:val="26"/>
    </w:rPr>
  </w:style>
  <w:style w:type="character" w:customStyle="1" w:styleId="HTML5">
    <w:name w:val="Адрес HTML Знак"/>
    <w:basedOn w:val="af0"/>
    <w:link w:val="HTML4"/>
    <w:rsid w:val="00DD164A"/>
    <w:rPr>
      <w:i/>
      <w:iCs/>
      <w:sz w:val="24"/>
      <w:szCs w:val="24"/>
    </w:rPr>
  </w:style>
  <w:style w:type="character" w:customStyle="1" w:styleId="afffd">
    <w:name w:val="Дата Знак"/>
    <w:basedOn w:val="af0"/>
    <w:link w:val="afffc"/>
    <w:rsid w:val="00DD164A"/>
    <w:rPr>
      <w:sz w:val="24"/>
      <w:szCs w:val="24"/>
    </w:rPr>
  </w:style>
  <w:style w:type="character" w:customStyle="1" w:styleId="affff">
    <w:name w:val="Заголовок записки Знак"/>
    <w:basedOn w:val="af0"/>
    <w:link w:val="afffe"/>
    <w:rsid w:val="00DD164A"/>
    <w:rPr>
      <w:sz w:val="24"/>
      <w:szCs w:val="24"/>
    </w:rPr>
  </w:style>
  <w:style w:type="paragraph" w:customStyle="1" w:styleId="20">
    <w:name w:val="Список маркер2 (КС)"/>
    <w:rsid w:val="00DD164A"/>
    <w:pPr>
      <w:numPr>
        <w:numId w:val="84"/>
      </w:numPr>
      <w:tabs>
        <w:tab w:val="clear" w:pos="1667"/>
        <w:tab w:val="num" w:pos="1440"/>
      </w:tabs>
      <w:jc w:val="both"/>
    </w:pPr>
    <w:rPr>
      <w:sz w:val="24"/>
      <w:szCs w:val="24"/>
    </w:rPr>
  </w:style>
  <w:style w:type="character" w:customStyle="1" w:styleId="afb">
    <w:name w:val="Основной текст с отступом Знак"/>
    <w:basedOn w:val="af0"/>
    <w:link w:val="afa"/>
    <w:rsid w:val="00DD164A"/>
    <w:rPr>
      <w:sz w:val="24"/>
      <w:szCs w:val="24"/>
    </w:rPr>
  </w:style>
  <w:style w:type="character" w:customStyle="1" w:styleId="2d">
    <w:name w:val="Основной текст 2 Знак"/>
    <w:basedOn w:val="af0"/>
    <w:link w:val="2c"/>
    <w:rsid w:val="00DD164A"/>
    <w:rPr>
      <w:sz w:val="24"/>
      <w:szCs w:val="24"/>
    </w:rPr>
  </w:style>
  <w:style w:type="character" w:customStyle="1" w:styleId="3a">
    <w:name w:val="Основной текст 3 Знак"/>
    <w:basedOn w:val="af0"/>
    <w:link w:val="39"/>
    <w:rsid w:val="00DD164A"/>
    <w:rPr>
      <w:sz w:val="16"/>
      <w:szCs w:val="16"/>
    </w:rPr>
  </w:style>
  <w:style w:type="character" w:customStyle="1" w:styleId="2b">
    <w:name w:val="Основной текст с отступом 2 Знак"/>
    <w:basedOn w:val="af0"/>
    <w:link w:val="2a"/>
    <w:rsid w:val="00DD164A"/>
    <w:rPr>
      <w:sz w:val="24"/>
      <w:szCs w:val="24"/>
    </w:rPr>
  </w:style>
  <w:style w:type="character" w:customStyle="1" w:styleId="3c">
    <w:name w:val="Основной текст с отступом 3 Знак"/>
    <w:basedOn w:val="af0"/>
    <w:link w:val="3b"/>
    <w:rsid w:val="00DD164A"/>
    <w:rPr>
      <w:sz w:val="16"/>
      <w:szCs w:val="16"/>
    </w:rPr>
  </w:style>
  <w:style w:type="character" w:customStyle="1" w:styleId="aff7">
    <w:name w:val="Подзаголовок Знак"/>
    <w:basedOn w:val="af0"/>
    <w:link w:val="aff6"/>
    <w:rsid w:val="00DD164A"/>
    <w:rPr>
      <w:rFonts w:cs="Arial"/>
      <w:sz w:val="24"/>
      <w:szCs w:val="24"/>
    </w:rPr>
  </w:style>
  <w:style w:type="character" w:customStyle="1" w:styleId="afff8">
    <w:name w:val="Подпись Знак"/>
    <w:basedOn w:val="af0"/>
    <w:link w:val="afff7"/>
    <w:rsid w:val="00DD164A"/>
    <w:rPr>
      <w:sz w:val="24"/>
      <w:szCs w:val="24"/>
    </w:rPr>
  </w:style>
  <w:style w:type="character" w:customStyle="1" w:styleId="aff9">
    <w:name w:val="Приветствие Знак"/>
    <w:basedOn w:val="af0"/>
    <w:link w:val="aff8"/>
    <w:rsid w:val="00DD164A"/>
    <w:rPr>
      <w:sz w:val="24"/>
      <w:szCs w:val="24"/>
    </w:rPr>
  </w:style>
  <w:style w:type="paragraph" w:styleId="afffffff4">
    <w:name w:val="Closing"/>
    <w:basedOn w:val="ae"/>
    <w:link w:val="afffffff5"/>
    <w:rsid w:val="00DD164A"/>
    <w:pPr>
      <w:ind w:left="4252"/>
    </w:pPr>
  </w:style>
  <w:style w:type="character" w:customStyle="1" w:styleId="afffffff5">
    <w:name w:val="Прощание Знак"/>
    <w:basedOn w:val="af0"/>
    <w:link w:val="afffffff4"/>
    <w:rsid w:val="00DD164A"/>
    <w:rPr>
      <w:sz w:val="24"/>
      <w:szCs w:val="24"/>
    </w:rPr>
  </w:style>
  <w:style w:type="character" w:customStyle="1" w:styleId="HTML2">
    <w:name w:val="Стандартный HTML Знак"/>
    <w:basedOn w:val="af0"/>
    <w:link w:val="HTML1"/>
    <w:rsid w:val="00DD164A"/>
    <w:rPr>
      <w:rFonts w:ascii="Courier New" w:hAnsi="Courier New" w:cs="Courier New"/>
      <w:sz w:val="24"/>
    </w:rPr>
  </w:style>
  <w:style w:type="paragraph" w:customStyle="1" w:styleId="a2">
    <w:name w:val="Название таблицы (КС)"/>
    <w:next w:val="afffffb"/>
    <w:rsid w:val="00DD164A"/>
    <w:pPr>
      <w:keepNext/>
      <w:numPr>
        <w:numId w:val="76"/>
      </w:numPr>
      <w:spacing w:before="240" w:after="240"/>
      <w:jc w:val="center"/>
    </w:pPr>
    <w:rPr>
      <w:b/>
      <w:sz w:val="24"/>
      <w:szCs w:val="24"/>
    </w:rPr>
  </w:style>
  <w:style w:type="character" w:customStyle="1" w:styleId="afff4">
    <w:name w:val="Шапка Знак"/>
    <w:basedOn w:val="af0"/>
    <w:link w:val="afff3"/>
    <w:rsid w:val="00DD164A"/>
    <w:rPr>
      <w:rFonts w:cs="Arial"/>
      <w:sz w:val="24"/>
      <w:szCs w:val="24"/>
      <w:shd w:val="pct20" w:color="auto" w:fill="auto"/>
    </w:rPr>
  </w:style>
  <w:style w:type="character" w:customStyle="1" w:styleId="afff6">
    <w:name w:val="Электронная подпись Знак"/>
    <w:basedOn w:val="af0"/>
    <w:link w:val="afff5"/>
    <w:rsid w:val="00DD164A"/>
    <w:rPr>
      <w:sz w:val="24"/>
      <w:szCs w:val="24"/>
    </w:rPr>
  </w:style>
  <w:style w:type="paragraph" w:styleId="afffffff6">
    <w:name w:val="toa heading"/>
    <w:basedOn w:val="ae"/>
    <w:next w:val="ae"/>
    <w:rsid w:val="00DD164A"/>
    <w:pPr>
      <w:spacing w:before="120"/>
    </w:pPr>
    <w:rPr>
      <w:rFonts w:ascii="Arial" w:hAnsi="Arial" w:cs="Arial"/>
      <w:b/>
      <w:bCs/>
    </w:rPr>
  </w:style>
  <w:style w:type="character" w:customStyle="1" w:styleId="aff1">
    <w:name w:val="Тема примечания Знак"/>
    <w:basedOn w:val="af5"/>
    <w:link w:val="aff0"/>
    <w:rsid w:val="00DD164A"/>
    <w:rPr>
      <w:b/>
      <w:bCs/>
      <w:sz w:val="24"/>
    </w:rPr>
  </w:style>
  <w:style w:type="character" w:styleId="afffffff7">
    <w:name w:val="endnote reference"/>
    <w:basedOn w:val="af0"/>
    <w:rsid w:val="00DD164A"/>
    <w:rPr>
      <w:rFonts w:ascii="Arial" w:hAnsi="Arial"/>
      <w:dstrike w:val="0"/>
      <w:color w:val="auto"/>
      <w:sz w:val="24"/>
      <w:szCs w:val="24"/>
      <w:u w:val="none"/>
      <w:vertAlign w:val="baseline"/>
    </w:rPr>
  </w:style>
  <w:style w:type="character" w:customStyle="1" w:styleId="afd">
    <w:name w:val="Схема документа Знак"/>
    <w:basedOn w:val="af0"/>
    <w:link w:val="afc"/>
    <w:uiPriority w:val="99"/>
    <w:rsid w:val="00DD164A"/>
    <w:rPr>
      <w:rFonts w:ascii="Tahoma" w:hAnsi="Tahoma" w:cs="Tahoma"/>
      <w:sz w:val="16"/>
      <w:szCs w:val="16"/>
    </w:rPr>
  </w:style>
  <w:style w:type="paragraph" w:customStyle="1" w:styleId="afffffff8">
    <w:name w:val="Формула (КС)"/>
    <w:rsid w:val="00DD164A"/>
    <w:pPr>
      <w:widowControl w:val="0"/>
      <w:spacing w:before="240" w:after="120"/>
      <w:jc w:val="center"/>
    </w:pPr>
    <w:rPr>
      <w:sz w:val="22"/>
      <w:szCs w:val="22"/>
    </w:rPr>
  </w:style>
  <w:style w:type="character" w:customStyle="1" w:styleId="aff4">
    <w:name w:val="Текст сноски Знак"/>
    <w:basedOn w:val="af0"/>
    <w:link w:val="aff3"/>
    <w:rsid w:val="00DD164A"/>
  </w:style>
  <w:style w:type="paragraph" w:customStyle="1" w:styleId="12">
    <w:name w:val="Заголовок 1 (КС)"/>
    <w:basedOn w:val="11"/>
    <w:next w:val="afffffb"/>
    <w:qFormat/>
    <w:rsid w:val="00DD164A"/>
    <w:pPr>
      <w:numPr>
        <w:numId w:val="67"/>
      </w:numPr>
      <w:spacing w:after="200"/>
      <w:jc w:val="left"/>
    </w:pPr>
  </w:style>
  <w:style w:type="paragraph" w:customStyle="1" w:styleId="44">
    <w:name w:val="Заголовок 4 (КС)"/>
    <w:basedOn w:val="42"/>
    <w:next w:val="afffffb"/>
    <w:qFormat/>
    <w:rsid w:val="00DD164A"/>
    <w:pPr>
      <w:keepLines w:val="0"/>
      <w:numPr>
        <w:numId w:val="67"/>
      </w:numPr>
      <w:spacing w:after="60"/>
    </w:pPr>
    <w:rPr>
      <w:iCs/>
      <w:sz w:val="28"/>
      <w:lang w:val="en-US"/>
    </w:rPr>
  </w:style>
  <w:style w:type="paragraph" w:customStyle="1" w:styleId="afffffff9">
    <w:name w:val="Рисунки (КС)"/>
    <w:next w:val="afffffb"/>
    <w:link w:val="afffffffa"/>
    <w:rsid w:val="00DD164A"/>
    <w:pPr>
      <w:keepNext/>
      <w:spacing w:before="120"/>
      <w:jc w:val="center"/>
    </w:pPr>
  </w:style>
  <w:style w:type="paragraph" w:customStyle="1" w:styleId="2fc">
    <w:name w:val="Титул ТО 2 (КС)"/>
    <w:rsid w:val="00DD164A"/>
    <w:pPr>
      <w:spacing w:before="420" w:after="60" w:line="320" w:lineRule="exact"/>
      <w:jc w:val="center"/>
    </w:pPr>
    <w:rPr>
      <w:kern w:val="36"/>
      <w:sz w:val="32"/>
      <w:szCs w:val="32"/>
      <w:lang w:eastAsia="en-US"/>
    </w:rPr>
  </w:style>
  <w:style w:type="paragraph" w:customStyle="1" w:styleId="afffffffb">
    <w:name w:val="Титул ПК (КС)"/>
    <w:rsid w:val="00DD164A"/>
    <w:pPr>
      <w:spacing w:before="420" w:after="60" w:line="320" w:lineRule="exact"/>
      <w:jc w:val="center"/>
    </w:pPr>
    <w:rPr>
      <w:b/>
      <w:bCs/>
      <w:caps/>
      <w:kern w:val="36"/>
      <w:sz w:val="32"/>
      <w:szCs w:val="32"/>
      <w:lang w:eastAsia="en-US"/>
    </w:rPr>
  </w:style>
  <w:style w:type="paragraph" w:customStyle="1" w:styleId="1f3">
    <w:name w:val="Титул ТО 1 (КС)"/>
    <w:rsid w:val="00DD164A"/>
    <w:pPr>
      <w:spacing w:before="420" w:after="60" w:line="320" w:lineRule="exact"/>
      <w:jc w:val="center"/>
    </w:pPr>
    <w:rPr>
      <w:kern w:val="36"/>
      <w:sz w:val="36"/>
      <w:szCs w:val="36"/>
      <w:lang w:eastAsia="en-US"/>
    </w:rPr>
  </w:style>
  <w:style w:type="paragraph" w:customStyle="1" w:styleId="afffffffc">
    <w:name w:val="Текст таблицы влево (КС)"/>
    <w:rsid w:val="00DD164A"/>
    <w:pPr>
      <w:ind w:firstLine="6"/>
    </w:pPr>
  </w:style>
  <w:style w:type="paragraph" w:customStyle="1" w:styleId="afffffffd">
    <w:name w:val="ТИТУЛ ПК ВЕРСИЯ (КС)"/>
    <w:rsid w:val="00DD164A"/>
    <w:pPr>
      <w:spacing w:before="60"/>
      <w:jc w:val="center"/>
    </w:pPr>
    <w:rPr>
      <w:caps/>
      <w:kern w:val="36"/>
      <w:sz w:val="26"/>
      <w:szCs w:val="26"/>
      <w:lang w:eastAsia="en-US"/>
    </w:rPr>
  </w:style>
  <w:style w:type="paragraph" w:customStyle="1" w:styleId="afffffffe">
    <w:name w:val="Обычный (КС) полужирный курсив"/>
    <w:link w:val="affffffff"/>
    <w:rsid w:val="00DD164A"/>
    <w:pPr>
      <w:ind w:firstLine="709"/>
      <w:jc w:val="both"/>
    </w:pPr>
    <w:rPr>
      <w:b/>
      <w:bCs/>
      <w:i/>
      <w:iCs/>
      <w:sz w:val="24"/>
      <w:szCs w:val="24"/>
    </w:rPr>
  </w:style>
  <w:style w:type="paragraph" w:customStyle="1" w:styleId="affffffff0">
    <w:name w:val="Обычный (КС) подчеркивание"/>
    <w:link w:val="affffffff1"/>
    <w:rsid w:val="00DD164A"/>
    <w:pPr>
      <w:ind w:firstLine="709"/>
      <w:jc w:val="both"/>
    </w:pPr>
    <w:rPr>
      <w:sz w:val="24"/>
      <w:szCs w:val="24"/>
      <w:u w:val="single"/>
    </w:rPr>
  </w:style>
  <w:style w:type="paragraph" w:customStyle="1" w:styleId="2fd">
    <w:name w:val="Список нум2 (КС)"/>
    <w:autoRedefine/>
    <w:rsid w:val="00DD164A"/>
    <w:pPr>
      <w:tabs>
        <w:tab w:val="num" w:pos="1440"/>
      </w:tabs>
      <w:ind w:left="1440" w:hanging="360"/>
      <w:jc w:val="both"/>
    </w:pPr>
    <w:rPr>
      <w:sz w:val="24"/>
      <w:szCs w:val="24"/>
    </w:rPr>
  </w:style>
  <w:style w:type="paragraph" w:customStyle="1" w:styleId="affffffff2">
    <w:name w:val="Обычный (КС) подчеркивание курсив"/>
    <w:link w:val="affffffff3"/>
    <w:rsid w:val="00DD164A"/>
    <w:pPr>
      <w:ind w:firstLine="709"/>
      <w:jc w:val="both"/>
    </w:pPr>
    <w:rPr>
      <w:i/>
      <w:iCs/>
      <w:sz w:val="24"/>
      <w:szCs w:val="24"/>
      <w:u w:val="single"/>
    </w:rPr>
  </w:style>
  <w:style w:type="paragraph" w:styleId="affffffff4">
    <w:name w:val="table of authorities"/>
    <w:basedOn w:val="ae"/>
    <w:next w:val="45"/>
    <w:rsid w:val="00DD164A"/>
    <w:pPr>
      <w:spacing w:line="360" w:lineRule="auto"/>
      <w:ind w:left="240" w:hanging="240"/>
      <w:jc w:val="both"/>
    </w:pPr>
  </w:style>
  <w:style w:type="paragraph" w:styleId="affffffff5">
    <w:name w:val="endnote text"/>
    <w:basedOn w:val="ae"/>
    <w:link w:val="affffffff6"/>
    <w:rsid w:val="00DD164A"/>
    <w:pPr>
      <w:spacing w:line="360" w:lineRule="auto"/>
      <w:jc w:val="both"/>
    </w:pPr>
    <w:rPr>
      <w:szCs w:val="20"/>
    </w:rPr>
  </w:style>
  <w:style w:type="character" w:customStyle="1" w:styleId="affffffff6">
    <w:name w:val="Текст концевой сноски Знак"/>
    <w:basedOn w:val="af0"/>
    <w:link w:val="affffffff5"/>
    <w:rsid w:val="00DD164A"/>
    <w:rPr>
      <w:sz w:val="24"/>
    </w:rPr>
  </w:style>
  <w:style w:type="paragraph" w:styleId="affffffff7">
    <w:name w:val="macro"/>
    <w:link w:val="affffffff8"/>
    <w:rsid w:val="00DD164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567"/>
      <w:jc w:val="both"/>
    </w:pPr>
    <w:rPr>
      <w:rFonts w:ascii="Courier New" w:hAnsi="Courier New" w:cs="Courier New"/>
    </w:rPr>
  </w:style>
  <w:style w:type="character" w:customStyle="1" w:styleId="affffffff8">
    <w:name w:val="Текст макроса Знак"/>
    <w:basedOn w:val="af0"/>
    <w:link w:val="affffffff7"/>
    <w:rsid w:val="00DD164A"/>
    <w:rPr>
      <w:rFonts w:ascii="Courier New" w:hAnsi="Courier New" w:cs="Courier New"/>
    </w:rPr>
  </w:style>
  <w:style w:type="paragraph" w:customStyle="1" w:styleId="affffffff9">
    <w:name w:val="Текст таблицы мелкий (КС)"/>
    <w:rsid w:val="00DD164A"/>
    <w:rPr>
      <w:sz w:val="16"/>
      <w:szCs w:val="16"/>
    </w:rPr>
  </w:style>
  <w:style w:type="paragraph" w:customStyle="1" w:styleId="affffffffa">
    <w:name w:val="Согласование (КС)"/>
    <w:rsid w:val="00DD164A"/>
    <w:pPr>
      <w:ind w:left="567"/>
    </w:pPr>
    <w:rPr>
      <w:sz w:val="24"/>
      <w:szCs w:val="24"/>
    </w:rPr>
  </w:style>
  <w:style w:type="paragraph" w:customStyle="1" w:styleId="2fe">
    <w:name w:val="КОЛОНТИТУЛ 2 (КС)"/>
    <w:rsid w:val="00DD164A"/>
    <w:pPr>
      <w:spacing w:before="60"/>
      <w:jc w:val="right"/>
    </w:pPr>
    <w:rPr>
      <w:caps/>
      <w:color w:val="5F5F5F"/>
      <w:sz w:val="18"/>
      <w:szCs w:val="18"/>
    </w:rPr>
  </w:style>
  <w:style w:type="paragraph" w:customStyle="1" w:styleId="1f4">
    <w:name w:val="КОЛОНТИТУЛ 1 (КС)"/>
    <w:rsid w:val="00DD164A"/>
    <w:pPr>
      <w:spacing w:before="60"/>
    </w:pPr>
    <w:rPr>
      <w:caps/>
      <w:color w:val="5F5F5F"/>
      <w:spacing w:val="24"/>
      <w:sz w:val="18"/>
      <w:szCs w:val="18"/>
    </w:rPr>
  </w:style>
  <w:style w:type="paragraph" w:customStyle="1" w:styleId="affffffffb">
    <w:name w:val="Список нум (КС)"/>
    <w:rsid w:val="00DD164A"/>
    <w:pPr>
      <w:tabs>
        <w:tab w:val="num" w:pos="1077"/>
      </w:tabs>
      <w:ind w:left="1077" w:hanging="357"/>
      <w:jc w:val="both"/>
    </w:pPr>
    <w:rPr>
      <w:sz w:val="24"/>
      <w:szCs w:val="24"/>
    </w:rPr>
  </w:style>
  <w:style w:type="paragraph" w:customStyle="1" w:styleId="affffffffc">
    <w:name w:val="Приложение (КС)"/>
    <w:next w:val="afffffb"/>
    <w:rsid w:val="00DD164A"/>
    <w:pPr>
      <w:keepNext/>
      <w:pageBreakBefore/>
      <w:spacing w:after="240"/>
      <w:jc w:val="center"/>
    </w:pPr>
    <w:rPr>
      <w:b/>
      <w:bCs/>
      <w:sz w:val="28"/>
      <w:szCs w:val="28"/>
    </w:rPr>
  </w:style>
  <w:style w:type="paragraph" w:customStyle="1" w:styleId="affffffffd">
    <w:name w:val="Введение (КС)"/>
    <w:rsid w:val="00DD164A"/>
    <w:pPr>
      <w:keepNext/>
      <w:pageBreakBefore/>
      <w:spacing w:after="240"/>
      <w:ind w:left="720"/>
      <w:outlineLvl w:val="0"/>
    </w:pPr>
    <w:rPr>
      <w:b/>
      <w:bCs/>
      <w:caps/>
      <w:kern w:val="32"/>
      <w:sz w:val="28"/>
      <w:szCs w:val="28"/>
    </w:rPr>
  </w:style>
  <w:style w:type="paragraph" w:customStyle="1" w:styleId="2ff">
    <w:name w:val="Заголовок 2 (КС)"/>
    <w:basedOn w:val="23"/>
    <w:next w:val="afffffb"/>
    <w:link w:val="2ff0"/>
    <w:qFormat/>
    <w:rsid w:val="00DD164A"/>
    <w:pPr>
      <w:tabs>
        <w:tab w:val="num" w:pos="576"/>
      </w:tabs>
      <w:spacing w:before="200" w:after="100"/>
      <w:ind w:firstLine="851"/>
    </w:pPr>
    <w:rPr>
      <w:bCs w:val="0"/>
      <w:smallCaps/>
    </w:rPr>
  </w:style>
  <w:style w:type="paragraph" w:customStyle="1" w:styleId="34">
    <w:name w:val="Заголовок 3 (КС)"/>
    <w:basedOn w:val="32"/>
    <w:next w:val="afffffb"/>
    <w:link w:val="3f7"/>
    <w:qFormat/>
    <w:rsid w:val="00DD164A"/>
    <w:pPr>
      <w:keepLines w:val="0"/>
      <w:numPr>
        <w:numId w:val="67"/>
      </w:numPr>
      <w:spacing w:before="200" w:after="60"/>
    </w:pPr>
    <w:rPr>
      <w:iCs/>
      <w:caps/>
      <w:sz w:val="28"/>
      <w:szCs w:val="28"/>
    </w:rPr>
  </w:style>
  <w:style w:type="paragraph" w:customStyle="1" w:styleId="53">
    <w:name w:val="Заголовок 5 (КС)"/>
    <w:basedOn w:val="51"/>
    <w:next w:val="afffffb"/>
    <w:qFormat/>
    <w:rsid w:val="00DD164A"/>
    <w:pPr>
      <w:keepLines w:val="0"/>
      <w:numPr>
        <w:numId w:val="67"/>
      </w:numPr>
      <w:spacing w:after="60"/>
    </w:pPr>
    <w:rPr>
      <w:bCs w:val="0"/>
      <w:iCs w:val="0"/>
      <w:sz w:val="28"/>
      <w:szCs w:val="28"/>
    </w:rPr>
  </w:style>
  <w:style w:type="paragraph" w:customStyle="1" w:styleId="affffffffe">
    <w:name w:val="Текст таблицы вправо (КС)"/>
    <w:rsid w:val="00DD164A"/>
    <w:pPr>
      <w:jc w:val="right"/>
    </w:pPr>
  </w:style>
  <w:style w:type="character" w:customStyle="1" w:styleId="affffffff1">
    <w:name w:val="Обычный (КС) подчеркивание Знак"/>
    <w:link w:val="affffffff0"/>
    <w:rsid w:val="00DD164A"/>
    <w:rPr>
      <w:sz w:val="24"/>
      <w:szCs w:val="24"/>
      <w:u w:val="single"/>
    </w:rPr>
  </w:style>
  <w:style w:type="paragraph" w:customStyle="1" w:styleId="afffffffff">
    <w:name w:val="Колонки (КС)"/>
    <w:next w:val="afffffb"/>
    <w:rsid w:val="00DD164A"/>
    <w:rPr>
      <w:sz w:val="24"/>
      <w:szCs w:val="24"/>
    </w:rPr>
  </w:style>
  <w:style w:type="character" w:customStyle="1" w:styleId="affffffff3">
    <w:name w:val="Обычный (КС) подчеркивание курсив Знак"/>
    <w:link w:val="affffffff2"/>
    <w:rsid w:val="00DD164A"/>
    <w:rPr>
      <w:i/>
      <w:iCs/>
      <w:sz w:val="24"/>
      <w:szCs w:val="24"/>
      <w:u w:val="single"/>
    </w:rPr>
  </w:style>
  <w:style w:type="paragraph" w:customStyle="1" w:styleId="afffffffff0">
    <w:name w:val="Примечание (КС) полужирный"/>
    <w:link w:val="afffffffff1"/>
    <w:rsid w:val="00DD164A"/>
    <w:rPr>
      <w:rFonts w:ascii="Arial" w:hAnsi="Arial" w:cs="Arial"/>
      <w:b/>
    </w:rPr>
  </w:style>
  <w:style w:type="character" w:customStyle="1" w:styleId="afffffffff1">
    <w:name w:val="Примечание (КС) полужирный Знак Знак"/>
    <w:link w:val="afffffffff0"/>
    <w:rsid w:val="00DD164A"/>
    <w:rPr>
      <w:rFonts w:ascii="Arial" w:hAnsi="Arial" w:cs="Arial"/>
      <w:b/>
    </w:rPr>
  </w:style>
  <w:style w:type="character" w:customStyle="1" w:styleId="affffffff">
    <w:name w:val="Обычный (КС) полужирный курсив Знак"/>
    <w:link w:val="afffffffe"/>
    <w:rsid w:val="00DD164A"/>
    <w:rPr>
      <w:b/>
      <w:bCs/>
      <w:i/>
      <w:iCs/>
      <w:sz w:val="24"/>
      <w:szCs w:val="24"/>
    </w:rPr>
  </w:style>
  <w:style w:type="paragraph" w:customStyle="1" w:styleId="afffffffff2">
    <w:name w:val="Примечание (КС) курсив"/>
    <w:link w:val="afffffffff3"/>
    <w:rsid w:val="00DD164A"/>
    <w:rPr>
      <w:rFonts w:ascii="Arial" w:hAnsi="Arial" w:cs="Arial"/>
      <w:i/>
    </w:rPr>
  </w:style>
  <w:style w:type="character" w:customStyle="1" w:styleId="afffffffff3">
    <w:name w:val="Примечание (КС) курсив Знак"/>
    <w:link w:val="afffffffff2"/>
    <w:rsid w:val="00DD164A"/>
    <w:rPr>
      <w:rFonts w:ascii="Arial" w:hAnsi="Arial" w:cs="Arial"/>
      <w:i/>
    </w:rPr>
  </w:style>
  <w:style w:type="paragraph" w:customStyle="1" w:styleId="aa">
    <w:name w:val="Название схемы (КС)"/>
    <w:next w:val="afffffb"/>
    <w:link w:val="afffffffff4"/>
    <w:rsid w:val="00DD164A"/>
    <w:pPr>
      <w:numPr>
        <w:numId w:val="75"/>
      </w:numPr>
      <w:tabs>
        <w:tab w:val="clear" w:pos="2487"/>
        <w:tab w:val="left" w:pos="142"/>
      </w:tabs>
      <w:spacing w:before="60" w:after="240"/>
      <w:jc w:val="center"/>
    </w:pPr>
    <w:rPr>
      <w:b/>
      <w:bCs/>
    </w:rPr>
  </w:style>
  <w:style w:type="character" w:customStyle="1" w:styleId="afffffffff4">
    <w:name w:val="Название схемы (КС) Знак"/>
    <w:link w:val="aa"/>
    <w:rsid w:val="00DD164A"/>
    <w:rPr>
      <w:b/>
      <w:bCs/>
    </w:rPr>
  </w:style>
  <w:style w:type="paragraph" w:customStyle="1" w:styleId="afffffffff5">
    <w:name w:val="Текст таблицы для ЛРИ (КС) лево"/>
    <w:basedOn w:val="ae"/>
    <w:rsid w:val="00DD164A"/>
    <w:rPr>
      <w:sz w:val="20"/>
    </w:rPr>
  </w:style>
  <w:style w:type="character" w:customStyle="1" w:styleId="afffffffa">
    <w:name w:val="Рисунки (КС) Знак"/>
    <w:link w:val="afffffff9"/>
    <w:rsid w:val="00DD164A"/>
  </w:style>
  <w:style w:type="character" w:customStyle="1" w:styleId="3f7">
    <w:name w:val="Заголовок 3 (КС) Знак"/>
    <w:link w:val="34"/>
    <w:rsid w:val="00DD164A"/>
    <w:rPr>
      <w:rFonts w:cs="Arial"/>
      <w:b/>
      <w:bCs/>
      <w:iCs/>
      <w:caps/>
      <w:sz w:val="28"/>
      <w:szCs w:val="28"/>
    </w:rPr>
  </w:style>
  <w:style w:type="character" w:customStyle="1" w:styleId="affffffd">
    <w:name w:val="Примечание (КС) Знак"/>
    <w:link w:val="affffffc"/>
    <w:rsid w:val="00DD164A"/>
    <w:rPr>
      <w:rFonts w:ascii="Arial" w:hAnsi="Arial" w:cs="Arial"/>
    </w:rPr>
  </w:style>
  <w:style w:type="character" w:customStyle="1" w:styleId="2ff0">
    <w:name w:val="Заголовок 2 (КС) Знак"/>
    <w:link w:val="2ff"/>
    <w:rsid w:val="00DD164A"/>
    <w:rPr>
      <w:rFonts w:cs="Arial"/>
      <w:b/>
      <w:iCs/>
      <w:smallCaps/>
      <w:sz w:val="24"/>
      <w:szCs w:val="28"/>
    </w:rPr>
  </w:style>
  <w:style w:type="paragraph" w:styleId="afffffffff6">
    <w:name w:val="Revision"/>
    <w:hidden/>
    <w:uiPriority w:val="99"/>
    <w:semiHidden/>
    <w:rsid w:val="0048661D"/>
    <w:rPr>
      <w:sz w:val="24"/>
      <w:szCs w:val="24"/>
    </w:rPr>
  </w:style>
  <w:style w:type="paragraph" w:customStyle="1" w:styleId="Annotacia">
    <w:name w:val="Annotacia"/>
    <w:link w:val="Annotacia0"/>
    <w:qFormat/>
    <w:rsid w:val="00DD164A"/>
    <w:pPr>
      <w:pageBreakBefore/>
      <w:spacing w:after="120" w:line="360" w:lineRule="auto"/>
      <w:jc w:val="center"/>
    </w:pPr>
    <w:rPr>
      <w:rFonts w:ascii="Arial" w:hAnsi="Arial"/>
      <w:sz w:val="32"/>
      <w:szCs w:val="22"/>
      <w:lang w:eastAsia="en-US"/>
    </w:rPr>
  </w:style>
  <w:style w:type="character" w:customStyle="1" w:styleId="Annotacia0">
    <w:name w:val="Annotacia Знак"/>
    <w:link w:val="Annotacia"/>
    <w:locked/>
    <w:rsid w:val="00DD164A"/>
    <w:rPr>
      <w:rFonts w:ascii="Arial" w:hAnsi="Arial"/>
      <w:sz w:val="32"/>
      <w:szCs w:val="22"/>
      <w:lang w:eastAsia="en-US"/>
    </w:rPr>
  </w:style>
  <w:style w:type="paragraph" w:customStyle="1" w:styleId="afffffffff7">
    <w:name w:val="ТитулНаименованиеИС"/>
    <w:basedOn w:val="ae"/>
    <w:autoRedefine/>
    <w:qFormat/>
    <w:rsid w:val="00DD164A"/>
    <w:pPr>
      <w:spacing w:before="1000"/>
      <w:jc w:val="center"/>
    </w:pPr>
    <w:rPr>
      <w:rFonts w:eastAsiaTheme="minorHAnsi"/>
      <w:b/>
      <w:caps/>
      <w:sz w:val="28"/>
      <w:szCs w:val="22"/>
      <w:lang w:eastAsia="en-US"/>
    </w:rPr>
  </w:style>
  <w:style w:type="paragraph" w:customStyle="1" w:styleId="afffffffff8">
    <w:name w:val="ТитулНаименованиеКомпонента"/>
    <w:basedOn w:val="ae"/>
    <w:autoRedefine/>
    <w:qFormat/>
    <w:rsid w:val="00DD164A"/>
    <w:pPr>
      <w:spacing w:before="360" w:after="360"/>
      <w:jc w:val="center"/>
    </w:pPr>
    <w:rPr>
      <w:rFonts w:eastAsiaTheme="minorHAnsi"/>
      <w:b/>
      <w:caps/>
      <w:szCs w:val="22"/>
      <w:lang w:eastAsia="en-US"/>
    </w:rPr>
  </w:style>
  <w:style w:type="paragraph" w:customStyle="1" w:styleId="afffffffff9">
    <w:name w:val="ТитулНаименованиеДокумента"/>
    <w:basedOn w:val="ae"/>
    <w:autoRedefine/>
    <w:qFormat/>
    <w:rsid w:val="00DD164A"/>
    <w:pPr>
      <w:spacing w:before="1000"/>
      <w:jc w:val="center"/>
    </w:pPr>
    <w:rPr>
      <w:rFonts w:ascii="Times New Roman Полужирный" w:eastAsiaTheme="minorHAnsi" w:hAnsi="Times New Roman Полужирный"/>
      <w:b/>
      <w:caps/>
      <w:sz w:val="32"/>
      <w:szCs w:val="22"/>
      <w:lang w:val="en-US" w:eastAsia="en-US"/>
    </w:rPr>
  </w:style>
  <w:style w:type="paragraph" w:customStyle="1" w:styleId="afffffffffa">
    <w:name w:val="ТитулКоличествоЛистов"/>
    <w:basedOn w:val="afffffffff9"/>
    <w:autoRedefine/>
    <w:qFormat/>
    <w:rsid w:val="00DD164A"/>
    <w:pPr>
      <w:spacing w:before="500"/>
    </w:pPr>
    <w:rPr>
      <w:rFonts w:ascii="Times New Roman" w:hAnsi="Times New Roman"/>
      <w:b w:val="0"/>
      <w:caps w:val="0"/>
      <w:sz w:val="24"/>
      <w:lang w:val="ru-RU"/>
    </w:rPr>
  </w:style>
  <w:style w:type="paragraph" w:customStyle="1" w:styleId="afffffffffb">
    <w:name w:val="ТитулНижнийКолонтитул"/>
    <w:basedOn w:val="affffc"/>
    <w:autoRedefine/>
    <w:qFormat/>
    <w:rsid w:val="00DD164A"/>
    <w:pPr>
      <w:spacing w:before="80"/>
      <w:jc w:val="center"/>
    </w:pPr>
    <w:rPr>
      <w:rFonts w:eastAsiaTheme="minorHAnsi"/>
      <w:sz w:val="22"/>
      <w:szCs w:val="22"/>
      <w:lang w:eastAsia="en-US"/>
    </w:rPr>
  </w:style>
  <w:style w:type="paragraph" w:customStyle="1" w:styleId="afffffffffc">
    <w:name w:val="ТитулШапкаУтверждаю"/>
    <w:basedOn w:val="ae"/>
    <w:autoRedefine/>
    <w:qFormat/>
    <w:rsid w:val="00DD164A"/>
    <w:pPr>
      <w:keepNext/>
      <w:spacing w:before="80"/>
      <w:jc w:val="center"/>
    </w:pPr>
    <w:rPr>
      <w:rFonts w:ascii="Times New Roman Полужирный" w:eastAsiaTheme="minorHAnsi" w:hAnsi="Times New Roman Полужирный"/>
      <w:b/>
      <w:caps/>
      <w:szCs w:val="22"/>
      <w:lang w:eastAsia="en-US"/>
    </w:rPr>
  </w:style>
  <w:style w:type="paragraph" w:customStyle="1" w:styleId="afffffffffd">
    <w:name w:val="ТитулТекстТаблица"/>
    <w:basedOn w:val="ae"/>
    <w:autoRedefine/>
    <w:qFormat/>
    <w:rsid w:val="00DD164A"/>
    <w:pPr>
      <w:spacing w:before="80" w:after="80"/>
      <w:jc w:val="center"/>
    </w:pPr>
    <w:rPr>
      <w:rFonts w:eastAsiaTheme="minorHAnsi"/>
      <w:szCs w:val="22"/>
      <w:lang w:eastAsia="en-US"/>
    </w:rPr>
  </w:style>
  <w:style w:type="character" w:styleId="afffffffffe">
    <w:name w:val="Placeholder Text"/>
    <w:basedOn w:val="af0"/>
    <w:uiPriority w:val="99"/>
    <w:semiHidden/>
    <w:rsid w:val="00DD164A"/>
    <w:rPr>
      <w:color w:val="808080"/>
    </w:rPr>
  </w:style>
  <w:style w:type="paragraph" w:customStyle="1" w:styleId="affffffffff">
    <w:name w:val="ТитулСогласованоШапка"/>
    <w:basedOn w:val="ae"/>
    <w:qFormat/>
    <w:rsid w:val="00DD164A"/>
    <w:pPr>
      <w:keepNext/>
      <w:pageBreakBefore/>
      <w:autoSpaceDE w:val="0"/>
      <w:autoSpaceDN w:val="0"/>
      <w:adjustRightInd w:val="0"/>
      <w:spacing w:after="560" w:line="300" w:lineRule="auto"/>
      <w:ind w:firstLine="357"/>
      <w:jc w:val="center"/>
    </w:pPr>
  </w:style>
  <w:style w:type="paragraph" w:customStyle="1" w:styleId="affffffffff0">
    <w:name w:val="ТитулСогласованоТекстТаблицы"/>
    <w:basedOn w:val="ae"/>
    <w:qFormat/>
    <w:rsid w:val="00DD164A"/>
    <w:pPr>
      <w:spacing w:before="80"/>
    </w:pPr>
    <w:rPr>
      <w:rFonts w:eastAsiaTheme="minorHAnsi"/>
      <w:szCs w:val="22"/>
      <w:lang w:eastAsia="en-US"/>
    </w:rPr>
  </w:style>
  <w:style w:type="paragraph" w:customStyle="1" w:styleId="ad">
    <w:name w:val="ГС_Список_марк"/>
    <w:rsid w:val="00DD164A"/>
    <w:pPr>
      <w:numPr>
        <w:numId w:val="64"/>
      </w:numPr>
      <w:spacing w:after="60" w:line="360" w:lineRule="auto"/>
      <w:jc w:val="both"/>
    </w:pPr>
    <w:rPr>
      <w:sz w:val="24"/>
    </w:rPr>
  </w:style>
  <w:style w:type="paragraph" w:customStyle="1" w:styleId="140">
    <w:name w:val="ГС_Название_14пт"/>
    <w:next w:val="ae"/>
    <w:rsid w:val="00DD164A"/>
    <w:pPr>
      <w:spacing w:before="120" w:after="120"/>
      <w:jc w:val="center"/>
    </w:pPr>
    <w:rPr>
      <w:rFonts w:ascii="Arial" w:hAnsi="Arial"/>
      <w:b/>
      <w:bCs/>
      <w:kern w:val="28"/>
      <w:sz w:val="28"/>
      <w:szCs w:val="28"/>
    </w:rPr>
  </w:style>
  <w:style w:type="paragraph" w:customStyle="1" w:styleId="1415">
    <w:name w:val="Стиль ГС_Основной_текст + 14 пт Черный Первая строка:  15 см Пе..."/>
    <w:basedOn w:val="afffff5"/>
    <w:rsid w:val="00DD164A"/>
    <w:pPr>
      <w:spacing w:before="40" w:after="80"/>
      <w:contextualSpacing w:val="0"/>
    </w:pPr>
    <w:rPr>
      <w:color w:val="000000"/>
      <w:sz w:val="28"/>
      <w:szCs w:val="20"/>
    </w:rPr>
  </w:style>
  <w:style w:type="paragraph" w:customStyle="1" w:styleId="affffffffff1">
    <w:name w:val="Название организации"/>
    <w:aliases w:val="логотип"/>
    <w:basedOn w:val="ae"/>
    <w:next w:val="ae"/>
    <w:rsid w:val="00DD164A"/>
    <w:pPr>
      <w:pBdr>
        <w:bottom w:val="single" w:sz="4" w:space="1" w:color="auto"/>
      </w:pBdr>
      <w:jc w:val="center"/>
    </w:pPr>
    <w:rPr>
      <w:b/>
      <w:bCs/>
      <w:caps/>
      <w:szCs w:val="20"/>
    </w:rPr>
  </w:style>
  <w:style w:type="paragraph" w:customStyle="1" w:styleId="affffffffff2">
    <w:name w:val="Титул_название документа"/>
    <w:basedOn w:val="ae"/>
    <w:rsid w:val="00DD164A"/>
    <w:pPr>
      <w:spacing w:before="120" w:after="60"/>
      <w:jc w:val="center"/>
    </w:pPr>
    <w:rPr>
      <w:rFonts w:cs="Arial"/>
      <w:bCs/>
      <w:kern w:val="28"/>
      <w:szCs w:val="28"/>
    </w:rPr>
  </w:style>
  <w:style w:type="paragraph" w:customStyle="1" w:styleId="affffffffff3">
    <w:name w:val="Титул_Название изделия"/>
    <w:basedOn w:val="ae"/>
    <w:qFormat/>
    <w:rsid w:val="00DD164A"/>
    <w:pPr>
      <w:keepLines/>
      <w:spacing w:before="240" w:after="120" w:line="360" w:lineRule="auto"/>
      <w:jc w:val="center"/>
    </w:pPr>
    <w:rPr>
      <w:caps/>
    </w:rPr>
  </w:style>
  <w:style w:type="character" w:customStyle="1" w:styleId="hljs-tag">
    <w:name w:val="hljs-tag"/>
    <w:basedOn w:val="af0"/>
    <w:rsid w:val="00DD164A"/>
  </w:style>
  <w:style w:type="table" w:customStyle="1" w:styleId="ScrollTableNormal">
    <w:name w:val="Scroll Table Normal"/>
    <w:basedOn w:val="af1"/>
    <w:uiPriority w:val="99"/>
    <w:qFormat/>
    <w:rsid w:val="00DD164A"/>
    <w:pPr>
      <w:spacing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H w:val="single" w:sz="4" w:space="0" w:color="DDDDDD"/>
        <w:insideV w:val="single" w:sz="4" w:space="0" w:color="DDDDDD"/>
      </w:tblBorders>
    </w:tblPr>
    <w:tblStylePr w:type="firstRow">
      <w:rPr>
        <w:b/>
        <w:color w:val="003366"/>
      </w:rPr>
      <w:tblPr/>
      <w:trPr>
        <w:tblHeader/>
      </w:trPr>
      <w:tcPr>
        <w:tc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  <w:tl2br w:val="nil"/>
          <w:tr2bl w:val="nil"/>
        </w:tcBorders>
        <w:shd w:val="clear" w:color="auto" w:fill="F0F0F0"/>
      </w:tcPr>
    </w:tblStylePr>
    <w:tblStylePr w:type="firstCol">
      <w:rPr>
        <w:b/>
        <w:color w:val="003263"/>
      </w:rPr>
      <w:tblPr/>
      <w:tcPr>
        <w:shd w:val="clear" w:color="auto" w:fill="F0F0F0"/>
      </w:tcPr>
    </w:tblStylePr>
  </w:style>
  <w:style w:type="character" w:customStyle="1" w:styleId="affffff2">
    <w:name w:val="Абзац списка Знак"/>
    <w:link w:val="a1"/>
    <w:uiPriority w:val="34"/>
    <w:locked/>
    <w:rsid w:val="00DD164A"/>
    <w:rPr>
      <w:sz w:val="24"/>
      <w:szCs w:val="24"/>
    </w:rPr>
  </w:style>
  <w:style w:type="character" w:customStyle="1" w:styleId="1c">
    <w:name w:val="Заголовок Знак1"/>
    <w:basedOn w:val="af0"/>
    <w:link w:val="affff6"/>
    <w:rsid w:val="00DD164A"/>
    <w:rPr>
      <w:rFonts w:cs="Arial"/>
      <w:b/>
      <w:bCs/>
      <w:kern w:val="28"/>
      <w:sz w:val="28"/>
      <w:szCs w:val="32"/>
    </w:rPr>
  </w:style>
  <w:style w:type="paragraph" w:customStyle="1" w:styleId="affffffffff4">
    <w:name w:val="Заголовок без номера"/>
    <w:basedOn w:val="23"/>
    <w:next w:val="ae"/>
    <w:qFormat/>
    <w:rsid w:val="00DD164A"/>
    <w:pPr>
      <w:pageBreakBefore/>
      <w:numPr>
        <w:ilvl w:val="0"/>
        <w:numId w:val="0"/>
      </w:numPr>
      <w:ind w:firstLine="851"/>
      <w:outlineLvl w:val="0"/>
    </w:pPr>
    <w:rPr>
      <w:sz w:val="28"/>
    </w:rPr>
  </w:style>
  <w:style w:type="paragraph" w:customStyle="1" w:styleId="affffff5">
    <w:name w:val="Содержание"/>
    <w:basedOn w:val="ae"/>
    <w:next w:val="14"/>
    <w:rsid w:val="00DD164A"/>
    <w:pPr>
      <w:keepNext/>
      <w:keepLines/>
      <w:pageBreakBefore/>
      <w:widowControl/>
      <w:tabs>
        <w:tab w:val="left" w:pos="1418"/>
      </w:tabs>
      <w:spacing w:before="120" w:after="240" w:line="360" w:lineRule="auto"/>
      <w:jc w:val="center"/>
    </w:pPr>
    <w:rPr>
      <w:rFonts w:cs="Arial"/>
      <w:b/>
      <w:bCs/>
      <w:kern w:val="32"/>
      <w:sz w:val="28"/>
      <w:szCs w:val="28"/>
    </w:rPr>
  </w:style>
  <w:style w:type="paragraph" w:customStyle="1" w:styleId="a3">
    <w:name w:val="Заголовок приложения"/>
    <w:basedOn w:val="11"/>
    <w:next w:val="af"/>
    <w:qFormat/>
    <w:rsid w:val="00DD164A"/>
    <w:pPr>
      <w:numPr>
        <w:numId w:val="68"/>
      </w:numPr>
      <w:tabs>
        <w:tab w:val="left" w:pos="2268"/>
      </w:tabs>
      <w:jc w:val="center"/>
    </w:pPr>
  </w:style>
  <w:style w:type="paragraph" w:customStyle="1" w:styleId="a9">
    <w:name w:val="Заголовок раздела приложения"/>
    <w:basedOn w:val="11"/>
    <w:next w:val="af"/>
    <w:qFormat/>
    <w:rsid w:val="00DD164A"/>
    <w:pPr>
      <w:pageBreakBefore w:val="0"/>
      <w:numPr>
        <w:numId w:val="69"/>
      </w:numPr>
      <w:outlineLvl w:val="9"/>
    </w:pPr>
  </w:style>
  <w:style w:type="character" w:customStyle="1" w:styleId="affff3">
    <w:name w:val="Основной текст Знак"/>
    <w:basedOn w:val="af0"/>
    <w:link w:val="affff2"/>
    <w:rsid w:val="00DD164A"/>
    <w:rPr>
      <w:sz w:val="24"/>
      <w:szCs w:val="24"/>
    </w:rPr>
  </w:style>
  <w:style w:type="character" w:customStyle="1" w:styleId="affff5">
    <w:name w:val="Красная строка Знак"/>
    <w:basedOn w:val="affff3"/>
    <w:link w:val="affff4"/>
    <w:rsid w:val="00DD164A"/>
    <w:rPr>
      <w:sz w:val="24"/>
      <w:szCs w:val="24"/>
    </w:rPr>
  </w:style>
  <w:style w:type="character" w:customStyle="1" w:styleId="2f8">
    <w:name w:val="Красная строка 2 Знак"/>
    <w:basedOn w:val="afb"/>
    <w:link w:val="2f7"/>
    <w:rsid w:val="00DD164A"/>
    <w:rPr>
      <w:sz w:val="24"/>
      <w:szCs w:val="24"/>
    </w:rPr>
  </w:style>
  <w:style w:type="paragraph" w:customStyle="1" w:styleId="affffffffff5">
    <w:name w:val="Лист регистрации изменений"/>
    <w:basedOn w:val="affff6"/>
    <w:next w:val="ae"/>
    <w:rsid w:val="00DD164A"/>
    <w:pPr>
      <w:outlineLvl w:val="9"/>
    </w:pPr>
  </w:style>
  <w:style w:type="numbering" w:customStyle="1" w:styleId="121">
    <w:name w:val="Маркированный 12пт 1 интервал"/>
    <w:uiPriority w:val="99"/>
    <w:rsid w:val="00DD164A"/>
    <w:pPr>
      <w:numPr>
        <w:numId w:val="70"/>
      </w:numPr>
    </w:pPr>
  </w:style>
  <w:style w:type="character" w:customStyle="1" w:styleId="affffa">
    <w:name w:val="Обычный отступ Знак"/>
    <w:basedOn w:val="af0"/>
    <w:link w:val="af"/>
    <w:rsid w:val="00DD164A"/>
    <w:rPr>
      <w:sz w:val="24"/>
      <w:szCs w:val="24"/>
    </w:rPr>
  </w:style>
  <w:style w:type="paragraph" w:customStyle="1" w:styleId="affffffffff6">
    <w:name w:val="Маркированный список_заголовок"/>
    <w:basedOn w:val="af"/>
    <w:next w:val="ac"/>
    <w:qFormat/>
    <w:rsid w:val="00DD164A"/>
    <w:pPr>
      <w:keepNext/>
      <w:contextualSpacing/>
    </w:pPr>
  </w:style>
  <w:style w:type="character" w:styleId="affffffffff7">
    <w:name w:val="Book Title"/>
    <w:basedOn w:val="af0"/>
    <w:uiPriority w:val="33"/>
    <w:qFormat/>
    <w:rsid w:val="00DD164A"/>
    <w:rPr>
      <w:b/>
      <w:bCs/>
      <w:smallCaps/>
      <w:spacing w:val="5"/>
    </w:rPr>
  </w:style>
  <w:style w:type="character" w:customStyle="1" w:styleId="1f5">
    <w:name w:val="Неразрешенное упоминание1"/>
    <w:basedOn w:val="af0"/>
    <w:uiPriority w:val="99"/>
    <w:semiHidden/>
    <w:unhideWhenUsed/>
    <w:rsid w:val="0068330C"/>
    <w:rPr>
      <w:color w:val="605E5C"/>
      <w:shd w:val="clear" w:color="auto" w:fill="E1DFDD"/>
    </w:rPr>
  </w:style>
  <w:style w:type="character" w:customStyle="1" w:styleId="110">
    <w:name w:val="Неразрешенное упоминание11"/>
    <w:basedOn w:val="af0"/>
    <w:uiPriority w:val="99"/>
    <w:semiHidden/>
    <w:unhideWhenUsed/>
    <w:rsid w:val="00DD164A"/>
    <w:rPr>
      <w:color w:val="605E5C"/>
      <w:shd w:val="clear" w:color="auto" w:fill="E1DFDD"/>
    </w:rPr>
  </w:style>
  <w:style w:type="paragraph" w:customStyle="1" w:styleId="ab">
    <w:name w:val="Нумеров.список"/>
    <w:basedOn w:val="ae"/>
    <w:rsid w:val="00DD164A"/>
    <w:pPr>
      <w:numPr>
        <w:numId w:val="77"/>
      </w:numPr>
      <w:spacing w:before="120" w:line="360" w:lineRule="auto"/>
      <w:contextualSpacing/>
      <w:jc w:val="both"/>
    </w:pPr>
  </w:style>
  <w:style w:type="paragraph" w:customStyle="1" w:styleId="affffffffff8">
    <w:name w:val="Обычный по центру"/>
    <w:basedOn w:val="ae"/>
    <w:qFormat/>
    <w:rsid w:val="00DD164A"/>
    <w:pPr>
      <w:jc w:val="center"/>
    </w:pPr>
  </w:style>
  <w:style w:type="paragraph" w:customStyle="1" w:styleId="86">
    <w:name w:val="Обычный_8пт"/>
    <w:basedOn w:val="affffffffff8"/>
    <w:qFormat/>
    <w:rsid w:val="00DD164A"/>
    <w:rPr>
      <w:sz w:val="16"/>
    </w:rPr>
  </w:style>
  <w:style w:type="paragraph" w:customStyle="1" w:styleId="a4">
    <w:name w:val="Приложение"/>
    <w:basedOn w:val="affffff5"/>
    <w:next w:val="ae"/>
    <w:rsid w:val="00DD164A"/>
    <w:pPr>
      <w:numPr>
        <w:numId w:val="82"/>
      </w:numPr>
      <w:spacing w:after="0"/>
      <w:outlineLvl w:val="0"/>
    </w:pPr>
  </w:style>
  <w:style w:type="paragraph" w:customStyle="1" w:styleId="affffffffff9">
    <w:name w:val="Приложение (тип приложения)"/>
    <w:basedOn w:val="ae"/>
    <w:next w:val="ae"/>
    <w:rsid w:val="00DD164A"/>
    <w:pPr>
      <w:spacing w:line="360" w:lineRule="auto"/>
      <w:jc w:val="center"/>
      <w:outlineLvl w:val="0"/>
    </w:pPr>
  </w:style>
  <w:style w:type="paragraph" w:customStyle="1" w:styleId="1">
    <w:name w:val="Приложение 1"/>
    <w:next w:val="ae"/>
    <w:qFormat/>
    <w:rsid w:val="00DD164A"/>
    <w:pPr>
      <w:keepNext/>
      <w:numPr>
        <w:ilvl w:val="1"/>
        <w:numId w:val="82"/>
      </w:numPr>
      <w:tabs>
        <w:tab w:val="left" w:pos="1418"/>
      </w:tabs>
      <w:spacing w:before="120" w:after="120"/>
    </w:pPr>
    <w:rPr>
      <w:rFonts w:eastAsia="Calibri"/>
      <w:b/>
      <w:sz w:val="24"/>
    </w:rPr>
  </w:style>
  <w:style w:type="paragraph" w:customStyle="1" w:styleId="21">
    <w:name w:val="Приложение 2"/>
    <w:next w:val="ae"/>
    <w:qFormat/>
    <w:rsid w:val="00DD164A"/>
    <w:pPr>
      <w:numPr>
        <w:ilvl w:val="2"/>
        <w:numId w:val="82"/>
      </w:numPr>
      <w:spacing w:before="120" w:after="120"/>
    </w:pPr>
    <w:rPr>
      <w:rFonts w:eastAsia="Calibri"/>
      <w:b/>
      <w:sz w:val="24"/>
      <w:szCs w:val="24"/>
    </w:rPr>
  </w:style>
  <w:style w:type="paragraph" w:customStyle="1" w:styleId="31">
    <w:name w:val="Приложение 3"/>
    <w:next w:val="ae"/>
    <w:qFormat/>
    <w:rsid w:val="00DD164A"/>
    <w:pPr>
      <w:numPr>
        <w:ilvl w:val="3"/>
        <w:numId w:val="82"/>
      </w:numPr>
      <w:spacing w:before="120" w:after="120"/>
    </w:pPr>
    <w:rPr>
      <w:rFonts w:eastAsia="Calibri"/>
      <w:b/>
      <w:sz w:val="24"/>
      <w:szCs w:val="24"/>
    </w:rPr>
  </w:style>
  <w:style w:type="paragraph" w:customStyle="1" w:styleId="41">
    <w:name w:val="Приложение 4"/>
    <w:next w:val="ae"/>
    <w:qFormat/>
    <w:rsid w:val="00DD164A"/>
    <w:pPr>
      <w:numPr>
        <w:ilvl w:val="4"/>
        <w:numId w:val="82"/>
      </w:numPr>
      <w:tabs>
        <w:tab w:val="left" w:pos="1985"/>
      </w:tabs>
      <w:spacing w:before="120" w:after="120"/>
    </w:pPr>
    <w:rPr>
      <w:b/>
      <w:sz w:val="24"/>
      <w:szCs w:val="24"/>
    </w:rPr>
  </w:style>
  <w:style w:type="paragraph" w:customStyle="1" w:styleId="affffffffffa">
    <w:name w:val="Примечание"/>
    <w:basedOn w:val="ae"/>
    <w:next w:val="ae"/>
    <w:link w:val="affffffffffb"/>
    <w:autoRedefine/>
    <w:rsid w:val="00DD164A"/>
    <w:pPr>
      <w:widowControl/>
      <w:spacing w:before="120" w:after="240"/>
      <w:ind w:firstLine="851"/>
      <w:jc w:val="both"/>
    </w:pPr>
  </w:style>
  <w:style w:type="character" w:customStyle="1" w:styleId="affffffffffb">
    <w:name w:val="Примечание Знак"/>
    <w:basedOn w:val="affffa"/>
    <w:link w:val="affffffffffa"/>
    <w:rsid w:val="00DD164A"/>
    <w:rPr>
      <w:sz w:val="24"/>
      <w:szCs w:val="24"/>
    </w:rPr>
  </w:style>
  <w:style w:type="paragraph" w:customStyle="1" w:styleId="25">
    <w:name w:val="Пункт 2"/>
    <w:basedOn w:val="23"/>
    <w:autoRedefine/>
    <w:qFormat/>
    <w:rsid w:val="00DD164A"/>
    <w:pPr>
      <w:keepNext w:val="0"/>
      <w:keepLines w:val="0"/>
      <w:spacing w:before="120" w:after="0"/>
      <w:outlineLvl w:val="9"/>
    </w:pPr>
    <w:rPr>
      <w:b w:val="0"/>
    </w:rPr>
  </w:style>
  <w:style w:type="paragraph" w:customStyle="1" w:styleId="35">
    <w:name w:val="Пункт 3"/>
    <w:basedOn w:val="32"/>
    <w:autoRedefine/>
    <w:qFormat/>
    <w:rsid w:val="00DD164A"/>
    <w:pPr>
      <w:keepNext w:val="0"/>
      <w:keepLines w:val="0"/>
      <w:tabs>
        <w:tab w:val="clear" w:pos="1701"/>
        <w:tab w:val="num" w:pos="1560"/>
      </w:tabs>
      <w:spacing w:after="0"/>
      <w:outlineLvl w:val="9"/>
    </w:pPr>
    <w:rPr>
      <w:b w:val="0"/>
    </w:rPr>
  </w:style>
  <w:style w:type="paragraph" w:customStyle="1" w:styleId="45">
    <w:name w:val="Пункт 4"/>
    <w:basedOn w:val="42"/>
    <w:autoRedefine/>
    <w:qFormat/>
    <w:rsid w:val="00DD164A"/>
    <w:pPr>
      <w:keepNext w:val="0"/>
      <w:keepLines w:val="0"/>
      <w:outlineLvl w:val="9"/>
    </w:pPr>
    <w:rPr>
      <w:rFonts w:eastAsia="MS Mincho"/>
      <w:b w:val="0"/>
    </w:rPr>
  </w:style>
  <w:style w:type="paragraph" w:customStyle="1" w:styleId="54">
    <w:name w:val="Пункт 5"/>
    <w:basedOn w:val="51"/>
    <w:autoRedefine/>
    <w:qFormat/>
    <w:rsid w:val="00DD164A"/>
    <w:pPr>
      <w:keepNext w:val="0"/>
      <w:keepLines w:val="0"/>
      <w:tabs>
        <w:tab w:val="num" w:pos="1843"/>
      </w:tabs>
      <w:outlineLvl w:val="9"/>
    </w:pPr>
    <w:rPr>
      <w:b w:val="0"/>
    </w:rPr>
  </w:style>
  <w:style w:type="paragraph" w:customStyle="1" w:styleId="60">
    <w:name w:val="Пункт 6"/>
    <w:basedOn w:val="6"/>
    <w:autoRedefine/>
    <w:qFormat/>
    <w:rsid w:val="00DD164A"/>
    <w:pPr>
      <w:keepNext w:val="0"/>
      <w:keepLines w:val="0"/>
      <w:tabs>
        <w:tab w:val="clear" w:pos="1152"/>
        <w:tab w:val="num" w:pos="2127"/>
      </w:tabs>
      <w:outlineLvl w:val="9"/>
    </w:pPr>
    <w:rPr>
      <w:b w:val="0"/>
    </w:rPr>
  </w:style>
  <w:style w:type="paragraph" w:customStyle="1" w:styleId="76">
    <w:name w:val="Пункт 7"/>
    <w:basedOn w:val="70"/>
    <w:autoRedefine/>
    <w:qFormat/>
    <w:rsid w:val="00DD164A"/>
    <w:pPr>
      <w:keepNext w:val="0"/>
      <w:keepLines w:val="0"/>
      <w:tabs>
        <w:tab w:val="clear" w:pos="1296"/>
        <w:tab w:val="num" w:pos="2268"/>
      </w:tabs>
      <w:outlineLvl w:val="9"/>
    </w:pPr>
    <w:rPr>
      <w:b w:val="0"/>
    </w:rPr>
  </w:style>
  <w:style w:type="paragraph" w:customStyle="1" w:styleId="87">
    <w:name w:val="Пункт 8"/>
    <w:basedOn w:val="8"/>
    <w:autoRedefine/>
    <w:qFormat/>
    <w:rsid w:val="00DD164A"/>
    <w:pPr>
      <w:keepNext w:val="0"/>
      <w:keepLines w:val="0"/>
      <w:tabs>
        <w:tab w:val="clear" w:pos="1440"/>
        <w:tab w:val="num" w:pos="2552"/>
      </w:tabs>
      <w:outlineLvl w:val="9"/>
    </w:pPr>
    <w:rPr>
      <w:b w:val="0"/>
    </w:rPr>
  </w:style>
  <w:style w:type="paragraph" w:customStyle="1" w:styleId="95">
    <w:name w:val="Пункт 9"/>
    <w:basedOn w:val="9"/>
    <w:autoRedefine/>
    <w:qFormat/>
    <w:rsid w:val="00DD164A"/>
    <w:pPr>
      <w:keepNext w:val="0"/>
      <w:keepLines w:val="0"/>
      <w:tabs>
        <w:tab w:val="clear" w:pos="1584"/>
        <w:tab w:val="num" w:pos="2694"/>
      </w:tabs>
      <w:outlineLvl w:val="9"/>
    </w:pPr>
    <w:rPr>
      <w:b w:val="0"/>
    </w:rPr>
  </w:style>
  <w:style w:type="paragraph" w:customStyle="1" w:styleId="affffffffffc">
    <w:name w:val="Рисунок"/>
    <w:basedOn w:val="ae"/>
    <w:next w:val="affffffffffd"/>
    <w:rsid w:val="00D144D7"/>
    <w:pPr>
      <w:keepNext/>
      <w:spacing w:before="240"/>
      <w:jc w:val="center"/>
    </w:pPr>
  </w:style>
  <w:style w:type="paragraph" w:customStyle="1" w:styleId="affffffffffd">
    <w:name w:val="Рисунок_подпись"/>
    <w:basedOn w:val="ae"/>
    <w:autoRedefine/>
    <w:rsid w:val="00DC021F"/>
    <w:pPr>
      <w:keepLines/>
      <w:widowControl/>
      <w:spacing w:before="120" w:after="240" w:line="360" w:lineRule="auto"/>
      <w:jc w:val="center"/>
    </w:pPr>
    <w:rPr>
      <w:rFonts w:asciiTheme="minorHAnsi" w:hAnsiTheme="minorHAnsi"/>
    </w:rPr>
  </w:style>
  <w:style w:type="table" w:customStyle="1" w:styleId="1f6">
    <w:name w:val="Сетка таблицы1"/>
    <w:basedOn w:val="af1"/>
    <w:next w:val="affffe"/>
    <w:uiPriority w:val="59"/>
    <w:rsid w:val="00DD1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ibliography"/>
    <w:basedOn w:val="ae"/>
    <w:next w:val="ae"/>
    <w:uiPriority w:val="37"/>
    <w:semiHidden/>
    <w:unhideWhenUsed/>
    <w:rsid w:val="00DD164A"/>
    <w:pPr>
      <w:widowControl/>
      <w:numPr>
        <w:numId w:val="83"/>
      </w:numPr>
      <w:spacing w:before="120"/>
      <w:jc w:val="both"/>
    </w:pPr>
  </w:style>
  <w:style w:type="table" w:customStyle="1" w:styleId="affffffffffe">
    <w:name w:val="таблица"/>
    <w:basedOn w:val="af1"/>
    <w:rsid w:val="00DD164A"/>
    <w:pPr>
      <w:spacing w:before="20" w:after="20"/>
    </w:pPr>
    <w:rPr>
      <w:sz w:val="18"/>
    </w:rPr>
    <w:tblPr>
      <w:tblStyleRowBandSize w:val="1"/>
      <w:tblStyleColBandSize w:val="1"/>
      <w:tblInd w:w="1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70" w:type="dxa"/>
      </w:tblCellMar>
    </w:tblPr>
    <w:tcPr>
      <w:vAlign w:val="bottom"/>
    </w:tcPr>
    <w:tblStylePr w:type="firstRow">
      <w:pPr>
        <w:keepNext/>
        <w:keepLines w:val="0"/>
        <w:pageBreakBefore w:val="0"/>
        <w:widowControl/>
        <w:suppressLineNumbers w:val="0"/>
        <w:suppressAutoHyphens/>
        <w:wordWrap/>
        <w:spacing w:beforeLines="60" w:before="60" w:beforeAutospacing="0" w:afterLines="60" w:after="60" w:afterAutospacing="0" w:line="240" w:lineRule="auto"/>
        <w:ind w:leftChars="0" w:left="0" w:rightChars="0" w:right="0" w:firstLineChars="0" w:firstLine="0"/>
        <w:jc w:val="center"/>
        <w:outlineLvl w:val="9"/>
      </w:pPr>
      <w:rPr>
        <w:rFonts w:ascii="Times New Roman" w:hAnsi="Times New Roman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pPr>
        <w:wordWrap/>
        <w:spacing w:line="240" w:lineRule="auto"/>
      </w:pPr>
    </w:tblStylePr>
    <w:tblStylePr w:type="firstCol">
      <w:pPr>
        <w:wordWrap/>
        <w:spacing w:line="240" w:lineRule="auto"/>
      </w:pPr>
    </w:tblStylePr>
    <w:tblStylePr w:type="lastCol">
      <w:pPr>
        <w:wordWrap/>
        <w:spacing w:line="240" w:lineRule="auto"/>
      </w:pPr>
    </w:tblStylePr>
    <w:tblStylePr w:type="band1Vert">
      <w:pPr>
        <w:wordWrap/>
        <w:spacing w:line="240" w:lineRule="auto"/>
      </w:pPr>
    </w:tblStylePr>
    <w:tblStylePr w:type="band2Vert">
      <w:pPr>
        <w:wordWrap/>
        <w:spacing w:line="240" w:lineRule="auto"/>
      </w:pPr>
    </w:tblStylePr>
    <w:tblStylePr w:type="band1Horz">
      <w:pPr>
        <w:wordWrap/>
        <w:spacing w:line="240" w:lineRule="auto"/>
      </w:pPr>
    </w:tblStylePr>
    <w:tblStylePr w:type="band2Horz">
      <w:pPr>
        <w:wordWrap/>
        <w:spacing w:line="240" w:lineRule="auto"/>
      </w:pPr>
    </w:tblStylePr>
    <w:tblStylePr w:type="neCell">
      <w:pPr>
        <w:wordWrap/>
        <w:spacing w:line="240" w:lineRule="auto"/>
      </w:pPr>
    </w:tblStylePr>
    <w:tblStylePr w:type="nwCell">
      <w:pPr>
        <w:wordWrap/>
        <w:spacing w:line="240" w:lineRule="auto"/>
      </w:pPr>
    </w:tblStylePr>
    <w:tblStylePr w:type="seCell">
      <w:pPr>
        <w:wordWrap/>
        <w:spacing w:line="240" w:lineRule="auto"/>
      </w:pPr>
    </w:tblStylePr>
    <w:tblStylePr w:type="swCell">
      <w:pPr>
        <w:wordWrap/>
        <w:spacing w:line="240" w:lineRule="auto"/>
      </w:pPr>
    </w:tblStylePr>
  </w:style>
  <w:style w:type="table" w:customStyle="1" w:styleId="afffffffffff">
    <w:name w:val="Таблица обычная"/>
    <w:basedOn w:val="af1"/>
    <w:uiPriority w:val="99"/>
    <w:rsid w:val="00DD164A"/>
    <w:pPr>
      <w:spacing w:before="20" w:after="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</w:style>
  <w:style w:type="paragraph" w:customStyle="1" w:styleId="afffffffffff0">
    <w:name w:val="Таблица_название"/>
    <w:basedOn w:val="ae"/>
    <w:next w:val="45"/>
    <w:rsid w:val="00DD164A"/>
    <w:pPr>
      <w:keepNext/>
      <w:keepLines/>
      <w:widowControl/>
      <w:spacing w:before="240" w:line="360" w:lineRule="auto"/>
      <w:jc w:val="both"/>
    </w:pPr>
  </w:style>
  <w:style w:type="paragraph" w:customStyle="1" w:styleId="afffffffffff1">
    <w:name w:val="Таблица_строки"/>
    <w:basedOn w:val="ae"/>
    <w:autoRedefine/>
    <w:qFormat/>
    <w:rsid w:val="00DD164A"/>
    <w:pPr>
      <w:tabs>
        <w:tab w:val="left" w:pos="2468"/>
        <w:tab w:val="left" w:pos="4931"/>
        <w:tab w:val="left" w:pos="7394"/>
      </w:tabs>
      <w:spacing w:before="20" w:after="20"/>
    </w:pPr>
  </w:style>
  <w:style w:type="paragraph" w:customStyle="1" w:styleId="afffffffffff2">
    <w:name w:val="Таблица_шапка"/>
    <w:basedOn w:val="ae"/>
    <w:rsid w:val="00DD164A"/>
    <w:pPr>
      <w:keepNext/>
      <w:suppressAutoHyphens/>
      <w:spacing w:before="60" w:after="60"/>
      <w:jc w:val="center"/>
    </w:pPr>
    <w:rPr>
      <w:b/>
    </w:rPr>
  </w:style>
  <w:style w:type="paragraph" w:customStyle="1" w:styleId="101">
    <w:name w:val="Таблица_шапка_10пт"/>
    <w:basedOn w:val="afffffffffff2"/>
    <w:next w:val="afffffffffff1"/>
    <w:rsid w:val="00DD164A"/>
    <w:rPr>
      <w:sz w:val="20"/>
    </w:rPr>
  </w:style>
  <w:style w:type="paragraph" w:customStyle="1" w:styleId="96">
    <w:name w:val="Таблица_шапка_9пт"/>
    <w:basedOn w:val="afffffffffff2"/>
    <w:next w:val="afffffffffff1"/>
    <w:rsid w:val="00DD164A"/>
    <w:rPr>
      <w:sz w:val="18"/>
    </w:rPr>
  </w:style>
  <w:style w:type="character" w:customStyle="1" w:styleId="afff0">
    <w:name w:val="Текст Знак"/>
    <w:basedOn w:val="af0"/>
    <w:link w:val="afff"/>
    <w:uiPriority w:val="99"/>
    <w:rsid w:val="00DD164A"/>
    <w:rPr>
      <w:rFonts w:ascii="Courier New" w:hAnsi="Courier New" w:cs="Courier New"/>
      <w:sz w:val="24"/>
    </w:rPr>
  </w:style>
  <w:style w:type="table" w:customStyle="1" w:styleId="afffffffffff3">
    <w:name w:val="Термины и сокращения"/>
    <w:basedOn w:val="af1"/>
    <w:uiPriority w:val="99"/>
    <w:rsid w:val="00DD164A"/>
    <w:rPr>
      <w:sz w:val="24"/>
    </w:rPr>
    <w:tblPr>
      <w:tblCellMar>
        <w:top w:w="57" w:type="dxa"/>
        <w:left w:w="57" w:type="dxa"/>
        <w:right w:w="57" w:type="dxa"/>
      </w:tblCellMar>
    </w:tblPr>
    <w:trPr>
      <w:cantSplit/>
    </w:trPr>
  </w:style>
  <w:style w:type="paragraph" w:customStyle="1" w:styleId="afffffffffff4">
    <w:name w:val="Титул_шапка"/>
    <w:basedOn w:val="ae"/>
    <w:autoRedefine/>
    <w:rsid w:val="00DD164A"/>
    <w:pPr>
      <w:keepNext/>
      <w:keepLines/>
      <w:spacing w:before="60" w:after="60"/>
      <w:jc w:val="center"/>
    </w:pPr>
    <w:rPr>
      <w:rFonts w:cs="Arial"/>
      <w:bCs/>
      <w:kern w:val="32"/>
      <w:szCs w:val="28"/>
    </w:rPr>
  </w:style>
  <w:style w:type="paragraph" w:customStyle="1" w:styleId="afffffffffff5">
    <w:name w:val="Титул_ Лист утверждения"/>
    <w:basedOn w:val="afffffffffff4"/>
    <w:rsid w:val="00DD164A"/>
    <w:pPr>
      <w:jc w:val="left"/>
    </w:pPr>
  </w:style>
  <w:style w:type="paragraph" w:customStyle="1" w:styleId="afffffffffff6">
    <w:name w:val="Титул_шапка_подпись"/>
    <w:basedOn w:val="afffffffffff4"/>
    <w:rsid w:val="00DD164A"/>
    <w:pPr>
      <w:jc w:val="right"/>
    </w:pPr>
  </w:style>
  <w:style w:type="paragraph" w:customStyle="1" w:styleId="afffffffffff7">
    <w:name w:val="Титульный"/>
    <w:basedOn w:val="ae"/>
    <w:next w:val="affff2"/>
    <w:qFormat/>
    <w:rsid w:val="00DD164A"/>
    <w:pPr>
      <w:spacing w:after="480"/>
      <w:jc w:val="center"/>
    </w:pPr>
    <w:rPr>
      <w:caps/>
    </w:rPr>
  </w:style>
  <w:style w:type="paragraph" w:customStyle="1" w:styleId="afffffffffff8">
    <w:name w:val="Титульный_строчный"/>
    <w:basedOn w:val="ae"/>
    <w:next w:val="affff2"/>
    <w:qFormat/>
    <w:rsid w:val="00DD164A"/>
    <w:pPr>
      <w:spacing w:before="120" w:after="240"/>
      <w:jc w:val="center"/>
    </w:pPr>
  </w:style>
  <w:style w:type="table" w:customStyle="1" w:styleId="2ff1">
    <w:name w:val="Сетка таблицы2"/>
    <w:basedOn w:val="af1"/>
    <w:next w:val="affffe"/>
    <w:uiPriority w:val="59"/>
    <w:rsid w:val="00DD164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">
    <w:name w:val="Стиль11"/>
    <w:basedOn w:val="ae"/>
    <w:link w:val="112"/>
    <w:qFormat/>
    <w:rsid w:val="008920F6"/>
    <w:pPr>
      <w:spacing w:after="120" w:line="360" w:lineRule="auto"/>
      <w:ind w:firstLine="851"/>
    </w:pPr>
  </w:style>
  <w:style w:type="paragraph" w:customStyle="1" w:styleId="xl63">
    <w:name w:val="xl63"/>
    <w:basedOn w:val="ae"/>
    <w:rsid w:val="004E5E71"/>
    <w:pPr>
      <w:widowControl/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112">
    <w:name w:val="Стиль11 Знак"/>
    <w:basedOn w:val="af0"/>
    <w:link w:val="111"/>
    <w:rsid w:val="008920F6"/>
    <w:rPr>
      <w:sz w:val="24"/>
      <w:szCs w:val="24"/>
    </w:rPr>
  </w:style>
  <w:style w:type="paragraph" w:customStyle="1" w:styleId="xl64">
    <w:name w:val="xl64"/>
    <w:basedOn w:val="ae"/>
    <w:rsid w:val="004E5E71"/>
    <w:pPr>
      <w:widowControl/>
      <w:pBdr>
        <w:top w:val="single" w:sz="8" w:space="0" w:color="C1C7D0"/>
        <w:left w:val="single" w:sz="8" w:space="0" w:color="C1C7D0"/>
        <w:bottom w:val="single" w:sz="8" w:space="0" w:color="C1C7D0"/>
        <w:right w:val="single" w:sz="8" w:space="0" w:color="C1C7D0"/>
      </w:pBdr>
      <w:spacing w:before="100" w:beforeAutospacing="1" w:after="100" w:afterAutospacing="1"/>
      <w:textAlignment w:val="top"/>
    </w:pPr>
  </w:style>
  <w:style w:type="paragraph" w:customStyle="1" w:styleId="xl65">
    <w:name w:val="xl65"/>
    <w:basedOn w:val="ae"/>
    <w:rsid w:val="004E5E71"/>
    <w:pPr>
      <w:widowControl/>
      <w:pBdr>
        <w:top w:val="single" w:sz="8" w:space="0" w:color="C1C7D0"/>
        <w:left w:val="single" w:sz="8" w:space="0" w:color="C1C7D0"/>
        <w:bottom w:val="single" w:sz="8" w:space="0" w:color="C1C7D0"/>
        <w:right w:val="single" w:sz="8" w:space="0" w:color="C1C7D0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66">
    <w:name w:val="xl66"/>
    <w:basedOn w:val="ae"/>
    <w:rsid w:val="004E5E71"/>
    <w:pPr>
      <w:widowControl/>
      <w:pBdr>
        <w:top w:val="single" w:sz="8" w:space="0" w:color="C1C7D0"/>
        <w:left w:val="single" w:sz="8" w:space="0" w:color="C1C7D0"/>
        <w:bottom w:val="single" w:sz="8" w:space="0" w:color="C1C7D0"/>
      </w:pBdr>
      <w:spacing w:before="100" w:beforeAutospacing="1" w:after="100" w:afterAutospacing="1"/>
      <w:textAlignment w:val="top"/>
    </w:pPr>
  </w:style>
  <w:style w:type="paragraph" w:customStyle="1" w:styleId="xl67">
    <w:name w:val="xl67"/>
    <w:basedOn w:val="ae"/>
    <w:rsid w:val="004E5E71"/>
    <w:pPr>
      <w:widowControl/>
      <w:pBdr>
        <w:top w:val="single" w:sz="8" w:space="0" w:color="C1C7D0"/>
        <w:bottom w:val="single" w:sz="8" w:space="0" w:color="C1C7D0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e"/>
    <w:rsid w:val="004E5E71"/>
    <w:pPr>
      <w:widowControl/>
      <w:pBdr>
        <w:top w:val="single" w:sz="8" w:space="0" w:color="C1C7D0"/>
        <w:bottom w:val="single" w:sz="8" w:space="0" w:color="C1C7D0"/>
        <w:right w:val="single" w:sz="8" w:space="0" w:color="C1C7D0"/>
      </w:pBdr>
      <w:spacing w:before="100" w:beforeAutospacing="1" w:after="100" w:afterAutospacing="1"/>
      <w:textAlignment w:val="top"/>
    </w:pPr>
  </w:style>
  <w:style w:type="paragraph" w:customStyle="1" w:styleId="xl69">
    <w:name w:val="xl69"/>
    <w:basedOn w:val="ae"/>
    <w:rsid w:val="004E5E71"/>
    <w:pPr>
      <w:widowControl/>
      <w:pBdr>
        <w:top w:val="single" w:sz="8" w:space="0" w:color="C1C7D0"/>
        <w:left w:val="single" w:sz="8" w:space="0" w:color="C1C7D0"/>
        <w:bottom w:val="single" w:sz="8" w:space="0" w:color="C1C7D0"/>
      </w:pBdr>
      <w:spacing w:before="100" w:beforeAutospacing="1" w:after="100" w:afterAutospacing="1"/>
      <w:textAlignment w:val="center"/>
    </w:pPr>
  </w:style>
  <w:style w:type="paragraph" w:customStyle="1" w:styleId="xl70">
    <w:name w:val="xl70"/>
    <w:basedOn w:val="ae"/>
    <w:rsid w:val="004E5E71"/>
    <w:pPr>
      <w:widowControl/>
      <w:pBdr>
        <w:top w:val="single" w:sz="8" w:space="0" w:color="C1C7D0"/>
        <w:bottom w:val="single" w:sz="8" w:space="0" w:color="C1C7D0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e"/>
    <w:rsid w:val="004E5E71"/>
    <w:pPr>
      <w:widowControl/>
      <w:pBdr>
        <w:top w:val="single" w:sz="8" w:space="0" w:color="C1C7D0"/>
        <w:bottom w:val="single" w:sz="8" w:space="0" w:color="C1C7D0"/>
        <w:right w:val="single" w:sz="8" w:space="0" w:color="C1C7D0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e"/>
    <w:rsid w:val="004E5E71"/>
    <w:pPr>
      <w:widowControl/>
      <w:spacing w:before="100" w:beforeAutospacing="1" w:after="100" w:afterAutospacing="1"/>
      <w:textAlignment w:val="center"/>
    </w:pPr>
  </w:style>
  <w:style w:type="character" w:customStyle="1" w:styleId="2ff2">
    <w:name w:val="Неразрешенное упоминание2"/>
    <w:basedOn w:val="af0"/>
    <w:uiPriority w:val="99"/>
    <w:semiHidden/>
    <w:unhideWhenUsed/>
    <w:rsid w:val="000B2159"/>
    <w:rPr>
      <w:color w:val="605E5C"/>
      <w:shd w:val="clear" w:color="auto" w:fill="E1DFDD"/>
    </w:rPr>
  </w:style>
  <w:style w:type="paragraph" w:customStyle="1" w:styleId="font5">
    <w:name w:val="font5"/>
    <w:basedOn w:val="ae"/>
    <w:rsid w:val="00727150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font6">
    <w:name w:val="font6"/>
    <w:basedOn w:val="ae"/>
    <w:rsid w:val="00727150"/>
    <w:pPr>
      <w:widowControl/>
      <w:spacing w:before="100" w:beforeAutospacing="1" w:after="100" w:afterAutospacing="1"/>
    </w:pPr>
    <w:rPr>
      <w:rFonts w:ascii="Arial CYR" w:hAnsi="Arial CYR" w:cs="Arial CYR"/>
      <w:b/>
      <w:bCs/>
      <w:sz w:val="16"/>
      <w:szCs w:val="16"/>
    </w:rPr>
  </w:style>
  <w:style w:type="paragraph" w:customStyle="1" w:styleId="font7">
    <w:name w:val="font7"/>
    <w:basedOn w:val="ae"/>
    <w:rsid w:val="00727150"/>
    <w:pPr>
      <w:widowControl/>
      <w:spacing w:before="100" w:beforeAutospacing="1" w:after="100" w:afterAutospacing="1"/>
    </w:pPr>
    <w:rPr>
      <w:rFonts w:ascii="Arial CYR" w:hAnsi="Arial CYR" w:cs="Arial CYR"/>
      <w:color w:val="000000"/>
      <w:sz w:val="16"/>
      <w:szCs w:val="16"/>
    </w:rPr>
  </w:style>
  <w:style w:type="paragraph" w:customStyle="1" w:styleId="font8">
    <w:name w:val="font8"/>
    <w:basedOn w:val="ae"/>
    <w:rsid w:val="00727150"/>
    <w:pPr>
      <w:widowControl/>
      <w:spacing w:before="100" w:beforeAutospacing="1" w:after="100" w:afterAutospacing="1"/>
    </w:pPr>
    <w:rPr>
      <w:rFonts w:ascii="Arial CYR" w:hAnsi="Arial CYR" w:cs="Arial CYR"/>
      <w:b/>
      <w:bCs/>
      <w:color w:val="000000"/>
      <w:sz w:val="16"/>
      <w:szCs w:val="16"/>
    </w:rPr>
  </w:style>
  <w:style w:type="paragraph" w:customStyle="1" w:styleId="font9">
    <w:name w:val="font9"/>
    <w:basedOn w:val="ae"/>
    <w:rsid w:val="00727150"/>
    <w:pPr>
      <w:widowControl/>
      <w:spacing w:before="100" w:beforeAutospacing="1" w:after="100" w:afterAutospacing="1"/>
    </w:pPr>
    <w:rPr>
      <w:rFonts w:ascii="Arial CYR" w:hAnsi="Arial CYR" w:cs="Arial CYR"/>
      <w:b/>
      <w:bCs/>
      <w:sz w:val="16"/>
      <w:szCs w:val="16"/>
    </w:rPr>
  </w:style>
  <w:style w:type="paragraph" w:customStyle="1" w:styleId="xl195">
    <w:name w:val="xl195"/>
    <w:basedOn w:val="ae"/>
    <w:rsid w:val="00727150"/>
    <w:pPr>
      <w:widowControl/>
      <w:spacing w:before="100" w:beforeAutospacing="1" w:after="100" w:afterAutospacing="1"/>
    </w:pPr>
    <w:rPr>
      <w:rFonts w:ascii="Arial CYR" w:hAnsi="Arial CYR" w:cs="Arial CYR"/>
      <w:color w:val="000000"/>
      <w:sz w:val="20"/>
      <w:szCs w:val="20"/>
    </w:rPr>
  </w:style>
  <w:style w:type="paragraph" w:customStyle="1" w:styleId="xl196">
    <w:name w:val="xl196"/>
    <w:basedOn w:val="ae"/>
    <w:rsid w:val="00727150"/>
    <w:pPr>
      <w:widowControl/>
      <w:spacing w:before="100" w:beforeAutospacing="1" w:after="100" w:afterAutospacing="1"/>
    </w:pPr>
    <w:rPr>
      <w:rFonts w:ascii="Arial CYR" w:hAnsi="Arial CYR" w:cs="Arial CYR"/>
      <w:color w:val="000000"/>
      <w:sz w:val="18"/>
      <w:szCs w:val="18"/>
    </w:rPr>
  </w:style>
  <w:style w:type="paragraph" w:customStyle="1" w:styleId="xl197">
    <w:name w:val="xl197"/>
    <w:basedOn w:val="ae"/>
    <w:rsid w:val="00727150"/>
    <w:pPr>
      <w:widowControl/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98">
    <w:name w:val="xl198"/>
    <w:basedOn w:val="ae"/>
    <w:rsid w:val="00727150"/>
    <w:pPr>
      <w:widowControl/>
      <w:spacing w:before="100" w:beforeAutospacing="1" w:after="100" w:afterAutospacing="1"/>
      <w:jc w:val="right"/>
    </w:pPr>
    <w:rPr>
      <w:rFonts w:ascii="Arial CYR" w:hAnsi="Arial CYR" w:cs="Arial CYR"/>
      <w:color w:val="000000"/>
      <w:sz w:val="18"/>
      <w:szCs w:val="18"/>
    </w:rPr>
  </w:style>
  <w:style w:type="paragraph" w:customStyle="1" w:styleId="xl199">
    <w:name w:val="xl199"/>
    <w:basedOn w:val="ae"/>
    <w:rsid w:val="00727150"/>
    <w:pPr>
      <w:widowControl/>
      <w:pBdr>
        <w:bottom w:val="single" w:sz="8" w:space="0" w:color="000000"/>
      </w:pBdr>
      <w:spacing w:before="100" w:beforeAutospacing="1" w:after="100" w:afterAutospacing="1"/>
    </w:pPr>
    <w:rPr>
      <w:rFonts w:ascii="Arial CYR" w:hAnsi="Arial CYR" w:cs="Arial CYR"/>
      <w:color w:val="000000"/>
      <w:sz w:val="20"/>
      <w:szCs w:val="20"/>
    </w:rPr>
  </w:style>
  <w:style w:type="paragraph" w:customStyle="1" w:styleId="xl200">
    <w:name w:val="xl200"/>
    <w:basedOn w:val="ae"/>
    <w:rsid w:val="00727150"/>
    <w:pPr>
      <w:widowControl/>
      <w:spacing w:before="100" w:beforeAutospacing="1" w:after="100" w:afterAutospacing="1"/>
    </w:pPr>
    <w:rPr>
      <w:rFonts w:ascii="Calibri" w:hAnsi="Calibri" w:cs="Calibri"/>
      <w:color w:val="000000"/>
    </w:rPr>
  </w:style>
  <w:style w:type="paragraph" w:customStyle="1" w:styleId="xl201">
    <w:name w:val="xl201"/>
    <w:basedOn w:val="ae"/>
    <w:rsid w:val="00727150"/>
    <w:pPr>
      <w:widowControl/>
      <w:spacing w:before="100" w:beforeAutospacing="1" w:after="100" w:afterAutospacing="1"/>
    </w:pPr>
    <w:rPr>
      <w:rFonts w:ascii="Arial CYR" w:hAnsi="Arial CYR" w:cs="Arial CYR"/>
      <w:color w:val="000000"/>
      <w:sz w:val="16"/>
      <w:szCs w:val="16"/>
    </w:rPr>
  </w:style>
  <w:style w:type="paragraph" w:customStyle="1" w:styleId="xl202">
    <w:name w:val="xl202"/>
    <w:basedOn w:val="ae"/>
    <w:rsid w:val="00727150"/>
    <w:pPr>
      <w:widowControl/>
      <w:pBdr>
        <w:right w:val="single" w:sz="8" w:space="0" w:color="000000"/>
      </w:pBdr>
      <w:spacing w:before="100" w:beforeAutospacing="1" w:after="100" w:afterAutospacing="1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203">
    <w:name w:val="xl203"/>
    <w:basedOn w:val="ae"/>
    <w:rsid w:val="0072715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04">
    <w:name w:val="xl204"/>
    <w:basedOn w:val="ae"/>
    <w:rsid w:val="00727150"/>
    <w:pPr>
      <w:widowControl/>
      <w:spacing w:before="100" w:beforeAutospacing="1" w:after="100" w:afterAutospacing="1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205">
    <w:name w:val="xl205"/>
    <w:basedOn w:val="ae"/>
    <w:rsid w:val="00727150"/>
    <w:pPr>
      <w:widowControl/>
      <w:pBdr>
        <w:top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06">
    <w:name w:val="xl206"/>
    <w:basedOn w:val="ae"/>
    <w:rsid w:val="00727150"/>
    <w:pPr>
      <w:widowControl/>
      <w:pBdr>
        <w:top w:val="single" w:sz="4" w:space="0" w:color="000000"/>
      </w:pBdr>
      <w:spacing w:before="100" w:beforeAutospacing="1" w:after="100" w:afterAutospacing="1"/>
    </w:pPr>
    <w:rPr>
      <w:rFonts w:ascii="Arial CYR" w:hAnsi="Arial CYR" w:cs="Arial CYR"/>
      <w:color w:val="000000"/>
      <w:sz w:val="20"/>
      <w:szCs w:val="20"/>
    </w:rPr>
  </w:style>
  <w:style w:type="paragraph" w:customStyle="1" w:styleId="xl207">
    <w:name w:val="xl207"/>
    <w:basedOn w:val="ae"/>
    <w:rsid w:val="00727150"/>
    <w:pPr>
      <w:widowControl/>
      <w:pBdr>
        <w:top w:val="single" w:sz="4" w:space="0" w:color="000000"/>
      </w:pBdr>
      <w:spacing w:before="100" w:beforeAutospacing="1" w:after="100" w:afterAutospacing="1"/>
    </w:pPr>
    <w:rPr>
      <w:rFonts w:ascii="Calibri" w:hAnsi="Calibri" w:cs="Calibri"/>
      <w:color w:val="000000"/>
    </w:rPr>
  </w:style>
  <w:style w:type="paragraph" w:customStyle="1" w:styleId="xl208">
    <w:name w:val="xl208"/>
    <w:basedOn w:val="ae"/>
    <w:rsid w:val="00727150"/>
    <w:pPr>
      <w:widowControl/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09">
    <w:name w:val="xl209"/>
    <w:basedOn w:val="ae"/>
    <w:rsid w:val="00727150"/>
    <w:pPr>
      <w:widowControl/>
      <w:pBdr>
        <w:top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10">
    <w:name w:val="xl210"/>
    <w:basedOn w:val="ae"/>
    <w:rsid w:val="00727150"/>
    <w:pPr>
      <w:widowControl/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11">
    <w:name w:val="xl211"/>
    <w:basedOn w:val="ae"/>
    <w:rsid w:val="00727150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212">
    <w:name w:val="xl212"/>
    <w:basedOn w:val="ae"/>
    <w:rsid w:val="00727150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13">
    <w:name w:val="xl213"/>
    <w:basedOn w:val="ae"/>
    <w:rsid w:val="00727150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214">
    <w:name w:val="xl214"/>
    <w:basedOn w:val="ae"/>
    <w:rsid w:val="00727150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color w:val="000000"/>
      <w:sz w:val="16"/>
      <w:szCs w:val="16"/>
    </w:rPr>
  </w:style>
  <w:style w:type="paragraph" w:customStyle="1" w:styleId="xl215">
    <w:name w:val="xl215"/>
    <w:basedOn w:val="ae"/>
    <w:rsid w:val="0072715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color w:val="000000"/>
      <w:sz w:val="16"/>
      <w:szCs w:val="16"/>
    </w:rPr>
  </w:style>
  <w:style w:type="paragraph" w:customStyle="1" w:styleId="xl216">
    <w:name w:val="xl216"/>
    <w:basedOn w:val="ae"/>
    <w:rsid w:val="00727150"/>
    <w:pPr>
      <w:widowControl/>
      <w:pBdr>
        <w:lef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color w:val="000000"/>
      <w:sz w:val="16"/>
      <w:szCs w:val="16"/>
    </w:rPr>
  </w:style>
  <w:style w:type="paragraph" w:customStyle="1" w:styleId="xl217">
    <w:name w:val="xl217"/>
    <w:basedOn w:val="ae"/>
    <w:rsid w:val="00727150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hAnsi="Arial CYR" w:cs="Arial CYR"/>
      <w:color w:val="000000"/>
      <w:sz w:val="16"/>
      <w:szCs w:val="16"/>
    </w:rPr>
  </w:style>
  <w:style w:type="paragraph" w:customStyle="1" w:styleId="xl218">
    <w:name w:val="xl218"/>
    <w:basedOn w:val="ae"/>
    <w:rsid w:val="00727150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color w:val="000000"/>
      <w:sz w:val="16"/>
      <w:szCs w:val="16"/>
    </w:rPr>
  </w:style>
  <w:style w:type="paragraph" w:customStyle="1" w:styleId="xl219">
    <w:name w:val="xl219"/>
    <w:basedOn w:val="ae"/>
    <w:rsid w:val="0072715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hAnsi="Arial CYR" w:cs="Arial CYR"/>
      <w:color w:val="000000"/>
      <w:sz w:val="16"/>
      <w:szCs w:val="16"/>
    </w:rPr>
  </w:style>
  <w:style w:type="paragraph" w:customStyle="1" w:styleId="xl220">
    <w:name w:val="xl220"/>
    <w:basedOn w:val="ae"/>
    <w:rsid w:val="0072715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color w:val="000000"/>
      <w:sz w:val="16"/>
      <w:szCs w:val="16"/>
    </w:rPr>
  </w:style>
  <w:style w:type="paragraph" w:customStyle="1" w:styleId="xl221">
    <w:name w:val="xl221"/>
    <w:basedOn w:val="ae"/>
    <w:rsid w:val="00727150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color w:val="000000"/>
      <w:sz w:val="16"/>
      <w:szCs w:val="16"/>
    </w:rPr>
  </w:style>
  <w:style w:type="paragraph" w:customStyle="1" w:styleId="xl222">
    <w:name w:val="xl222"/>
    <w:basedOn w:val="ae"/>
    <w:rsid w:val="00727150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23">
    <w:name w:val="xl223"/>
    <w:basedOn w:val="ae"/>
    <w:rsid w:val="00727150"/>
    <w:pPr>
      <w:widowControl/>
      <w:pBdr>
        <w:top w:val="single" w:sz="4" w:space="0" w:color="000000"/>
        <w:left w:val="single" w:sz="4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24">
    <w:name w:val="xl224"/>
    <w:basedOn w:val="ae"/>
    <w:rsid w:val="00727150"/>
    <w:pPr>
      <w:widowControl/>
      <w:pBdr>
        <w:top w:val="single" w:sz="8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25">
    <w:name w:val="xl225"/>
    <w:basedOn w:val="ae"/>
    <w:rsid w:val="00727150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226">
    <w:name w:val="xl226"/>
    <w:basedOn w:val="ae"/>
    <w:rsid w:val="0072715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227">
    <w:name w:val="xl227"/>
    <w:basedOn w:val="ae"/>
    <w:rsid w:val="00727150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228">
    <w:name w:val="xl228"/>
    <w:basedOn w:val="ae"/>
    <w:rsid w:val="0072715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229">
    <w:name w:val="xl229"/>
    <w:basedOn w:val="ae"/>
    <w:rsid w:val="0072715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230">
    <w:name w:val="xl230"/>
    <w:basedOn w:val="ae"/>
    <w:rsid w:val="0072715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31">
    <w:name w:val="xl231"/>
    <w:basedOn w:val="ae"/>
    <w:rsid w:val="00727150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232">
    <w:name w:val="xl232"/>
    <w:basedOn w:val="ae"/>
    <w:rsid w:val="00727150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233">
    <w:name w:val="xl233"/>
    <w:basedOn w:val="ae"/>
    <w:rsid w:val="00727150"/>
    <w:pPr>
      <w:widowControl/>
      <w:pBdr>
        <w:top w:val="single" w:sz="8" w:space="0" w:color="000000"/>
      </w:pBdr>
      <w:spacing w:before="100" w:beforeAutospacing="1" w:after="100" w:afterAutospacing="1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234">
    <w:name w:val="xl234"/>
    <w:basedOn w:val="ae"/>
    <w:rsid w:val="00727150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35">
    <w:name w:val="xl235"/>
    <w:basedOn w:val="ae"/>
    <w:rsid w:val="00727150"/>
    <w:pPr>
      <w:widowControl/>
      <w:pBdr>
        <w:bottom w:val="single" w:sz="4" w:space="0" w:color="000000"/>
      </w:pBdr>
      <w:spacing w:before="100" w:beforeAutospacing="1" w:after="100" w:afterAutospacing="1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236">
    <w:name w:val="xl236"/>
    <w:basedOn w:val="ae"/>
    <w:rsid w:val="00727150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237">
    <w:name w:val="xl237"/>
    <w:basedOn w:val="ae"/>
    <w:rsid w:val="00727150"/>
    <w:pPr>
      <w:widowControl/>
      <w:pBdr>
        <w:top w:val="single" w:sz="4" w:space="0" w:color="000000"/>
        <w:left w:val="single" w:sz="4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238">
    <w:name w:val="xl238"/>
    <w:basedOn w:val="ae"/>
    <w:rsid w:val="00727150"/>
    <w:pPr>
      <w:widowControl/>
      <w:pBdr>
        <w:top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239">
    <w:name w:val="xl239"/>
    <w:basedOn w:val="ae"/>
    <w:rsid w:val="00727150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40">
    <w:name w:val="xl240"/>
    <w:basedOn w:val="ae"/>
    <w:rsid w:val="00727150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241">
    <w:name w:val="xl241"/>
    <w:basedOn w:val="ae"/>
    <w:rsid w:val="0072715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242">
    <w:name w:val="xl242"/>
    <w:basedOn w:val="ae"/>
    <w:rsid w:val="00727150"/>
    <w:pPr>
      <w:widowControl/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243">
    <w:name w:val="xl243"/>
    <w:basedOn w:val="ae"/>
    <w:rsid w:val="00727150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color w:val="000000"/>
    </w:rPr>
  </w:style>
  <w:style w:type="paragraph" w:customStyle="1" w:styleId="xl244">
    <w:name w:val="xl244"/>
    <w:basedOn w:val="ae"/>
    <w:rsid w:val="00727150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45">
    <w:name w:val="xl245"/>
    <w:basedOn w:val="ae"/>
    <w:rsid w:val="00727150"/>
    <w:pPr>
      <w:widowControl/>
      <w:pBdr>
        <w:top w:val="single" w:sz="4" w:space="0" w:color="000000"/>
        <w:left w:val="single" w:sz="4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46">
    <w:name w:val="xl246"/>
    <w:basedOn w:val="ae"/>
    <w:rsid w:val="0072715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color w:val="000000"/>
      <w:sz w:val="18"/>
      <w:szCs w:val="18"/>
    </w:rPr>
  </w:style>
  <w:style w:type="paragraph" w:customStyle="1" w:styleId="xl247">
    <w:name w:val="xl247"/>
    <w:basedOn w:val="ae"/>
    <w:rsid w:val="0072715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color w:val="000000"/>
      <w:sz w:val="16"/>
      <w:szCs w:val="16"/>
    </w:rPr>
  </w:style>
  <w:style w:type="paragraph" w:customStyle="1" w:styleId="xl248">
    <w:name w:val="xl248"/>
    <w:basedOn w:val="ae"/>
    <w:rsid w:val="0072715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color w:val="000000"/>
      <w:sz w:val="18"/>
      <w:szCs w:val="18"/>
    </w:rPr>
  </w:style>
  <w:style w:type="paragraph" w:customStyle="1" w:styleId="xl249">
    <w:name w:val="xl249"/>
    <w:basedOn w:val="ae"/>
    <w:rsid w:val="0072715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8"/>
      <w:szCs w:val="18"/>
    </w:rPr>
  </w:style>
  <w:style w:type="paragraph" w:customStyle="1" w:styleId="xl250">
    <w:name w:val="xl250"/>
    <w:basedOn w:val="ae"/>
    <w:rsid w:val="0072715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251">
    <w:name w:val="xl251"/>
    <w:basedOn w:val="ae"/>
    <w:rsid w:val="0072715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52">
    <w:name w:val="xl252"/>
    <w:basedOn w:val="ae"/>
    <w:rsid w:val="0072715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53">
    <w:name w:val="xl253"/>
    <w:basedOn w:val="ae"/>
    <w:rsid w:val="00727150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254">
    <w:name w:val="xl254"/>
    <w:basedOn w:val="ae"/>
    <w:rsid w:val="00727150"/>
    <w:pPr>
      <w:widowControl/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255">
    <w:name w:val="xl255"/>
    <w:basedOn w:val="ae"/>
    <w:rsid w:val="00727150"/>
    <w:pPr>
      <w:widowControl/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56">
    <w:name w:val="xl256"/>
    <w:basedOn w:val="ae"/>
    <w:rsid w:val="00727150"/>
    <w:pPr>
      <w:widowControl/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57">
    <w:name w:val="xl257"/>
    <w:basedOn w:val="ae"/>
    <w:rsid w:val="00727150"/>
    <w:pPr>
      <w:widowControl/>
      <w:pBdr>
        <w:top w:val="single" w:sz="4" w:space="0" w:color="000000"/>
        <w:left w:val="single" w:sz="4" w:space="0" w:color="000000"/>
        <w:bottom w:val="single" w:sz="4" w:space="0" w:color="auto"/>
        <w:right w:val="single" w:sz="8" w:space="0" w:color="000000"/>
      </w:pBdr>
      <w:spacing w:before="100" w:beforeAutospacing="1" w:after="100" w:afterAutospacing="1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258">
    <w:name w:val="xl258"/>
    <w:basedOn w:val="ae"/>
    <w:rsid w:val="00727150"/>
    <w:pPr>
      <w:widowControl/>
      <w:spacing w:before="100" w:beforeAutospacing="1" w:after="100" w:afterAutospacing="1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259">
    <w:name w:val="xl259"/>
    <w:basedOn w:val="ae"/>
    <w:rsid w:val="0072715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260">
    <w:name w:val="xl260"/>
    <w:basedOn w:val="ae"/>
    <w:rsid w:val="00727150"/>
    <w:pPr>
      <w:widowControl/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261">
    <w:name w:val="xl261"/>
    <w:basedOn w:val="ae"/>
    <w:rsid w:val="0072715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262">
    <w:name w:val="xl262"/>
    <w:basedOn w:val="ae"/>
    <w:rsid w:val="0072715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color w:val="000000"/>
      <w:sz w:val="16"/>
      <w:szCs w:val="16"/>
    </w:rPr>
  </w:style>
  <w:style w:type="paragraph" w:customStyle="1" w:styleId="xl263">
    <w:name w:val="xl263"/>
    <w:basedOn w:val="ae"/>
    <w:rsid w:val="0072715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color w:val="000000"/>
      <w:sz w:val="18"/>
      <w:szCs w:val="18"/>
    </w:rPr>
  </w:style>
  <w:style w:type="paragraph" w:customStyle="1" w:styleId="xl264">
    <w:name w:val="xl264"/>
    <w:basedOn w:val="ae"/>
    <w:rsid w:val="00727150"/>
    <w:pPr>
      <w:widowControl/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265">
    <w:name w:val="xl265"/>
    <w:basedOn w:val="ae"/>
    <w:rsid w:val="00727150"/>
    <w:pPr>
      <w:widowControl/>
      <w:pBdr>
        <w:left w:val="single" w:sz="4" w:space="0" w:color="000000"/>
        <w:bottom w:val="single" w:sz="4" w:space="0" w:color="auto"/>
        <w:right w:val="single" w:sz="8" w:space="0" w:color="000000"/>
      </w:pBdr>
      <w:spacing w:before="100" w:beforeAutospacing="1" w:after="100" w:afterAutospacing="1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266">
    <w:name w:val="xl266"/>
    <w:basedOn w:val="ae"/>
    <w:rsid w:val="007271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267">
    <w:name w:val="xl267"/>
    <w:basedOn w:val="ae"/>
    <w:rsid w:val="007271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000000"/>
      </w:pBdr>
      <w:spacing w:before="100" w:beforeAutospacing="1" w:after="100" w:afterAutospacing="1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268">
    <w:name w:val="xl268"/>
    <w:basedOn w:val="ae"/>
    <w:rsid w:val="00727150"/>
    <w:pPr>
      <w:widowControl/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 CYR" w:hAnsi="Arial CYR" w:cs="Arial CYR"/>
      <w:color w:val="FF0000"/>
      <w:sz w:val="16"/>
      <w:szCs w:val="16"/>
    </w:rPr>
  </w:style>
  <w:style w:type="paragraph" w:customStyle="1" w:styleId="xl269">
    <w:name w:val="xl269"/>
    <w:basedOn w:val="ae"/>
    <w:rsid w:val="00727150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 CYR" w:hAnsi="Arial CYR" w:cs="Arial CYR"/>
      <w:color w:val="FF0000"/>
      <w:sz w:val="16"/>
      <w:szCs w:val="16"/>
    </w:rPr>
  </w:style>
  <w:style w:type="paragraph" w:customStyle="1" w:styleId="xl270">
    <w:name w:val="xl270"/>
    <w:basedOn w:val="ae"/>
    <w:rsid w:val="00727150"/>
    <w:pPr>
      <w:widowControl/>
      <w:spacing w:before="100" w:beforeAutospacing="1" w:after="100" w:afterAutospacing="1"/>
    </w:pPr>
    <w:rPr>
      <w:color w:val="FF0000"/>
    </w:rPr>
  </w:style>
  <w:style w:type="paragraph" w:customStyle="1" w:styleId="xl271">
    <w:name w:val="xl271"/>
    <w:basedOn w:val="ae"/>
    <w:rsid w:val="0072715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72">
    <w:name w:val="xl272"/>
    <w:basedOn w:val="ae"/>
    <w:rsid w:val="00727150"/>
    <w:pPr>
      <w:widowControl/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73">
    <w:name w:val="xl273"/>
    <w:basedOn w:val="ae"/>
    <w:rsid w:val="00727150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274">
    <w:name w:val="xl274"/>
    <w:basedOn w:val="ae"/>
    <w:rsid w:val="00727150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75">
    <w:name w:val="xl275"/>
    <w:basedOn w:val="ae"/>
    <w:rsid w:val="0072715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276">
    <w:name w:val="xl276"/>
    <w:basedOn w:val="ae"/>
    <w:rsid w:val="0072715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top"/>
    </w:pPr>
    <w:rPr>
      <w:rFonts w:ascii="Arial CYR" w:hAnsi="Arial CYR" w:cs="Arial CYR"/>
      <w:color w:val="000000"/>
      <w:sz w:val="16"/>
      <w:szCs w:val="16"/>
    </w:rPr>
  </w:style>
  <w:style w:type="paragraph" w:customStyle="1" w:styleId="xl277">
    <w:name w:val="xl277"/>
    <w:basedOn w:val="ae"/>
    <w:rsid w:val="00727150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278">
    <w:name w:val="xl278"/>
    <w:basedOn w:val="ae"/>
    <w:rsid w:val="00727150"/>
    <w:pPr>
      <w:widowControl/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79">
    <w:name w:val="xl279"/>
    <w:basedOn w:val="ae"/>
    <w:rsid w:val="00727150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80">
    <w:name w:val="xl280"/>
    <w:basedOn w:val="ae"/>
    <w:rsid w:val="00727150"/>
    <w:pPr>
      <w:widowControl/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81">
    <w:name w:val="xl281"/>
    <w:basedOn w:val="ae"/>
    <w:rsid w:val="0072715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82">
    <w:name w:val="xl282"/>
    <w:basedOn w:val="ae"/>
    <w:rsid w:val="00727150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83">
    <w:name w:val="xl283"/>
    <w:basedOn w:val="ae"/>
    <w:rsid w:val="0072715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84">
    <w:name w:val="xl284"/>
    <w:basedOn w:val="ae"/>
    <w:rsid w:val="00727150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85">
    <w:name w:val="xl285"/>
    <w:basedOn w:val="ae"/>
    <w:rsid w:val="0072715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86">
    <w:name w:val="xl286"/>
    <w:basedOn w:val="ae"/>
    <w:rsid w:val="00727150"/>
    <w:pPr>
      <w:widowControl/>
      <w:spacing w:before="100" w:beforeAutospacing="1" w:after="100" w:afterAutospacing="1"/>
    </w:pPr>
    <w:rPr>
      <w:rFonts w:ascii="Arial CYR" w:hAnsi="Arial CYR" w:cs="Arial CYR"/>
      <w:sz w:val="20"/>
      <w:szCs w:val="20"/>
    </w:rPr>
  </w:style>
  <w:style w:type="paragraph" w:customStyle="1" w:styleId="xl287">
    <w:name w:val="xl287"/>
    <w:basedOn w:val="ae"/>
    <w:rsid w:val="00727150"/>
    <w:pPr>
      <w:widowControl/>
      <w:pBdr>
        <w:top w:val="single" w:sz="4" w:space="0" w:color="000000"/>
      </w:pBdr>
      <w:spacing w:before="100" w:beforeAutospacing="1" w:after="100" w:afterAutospacing="1"/>
    </w:pPr>
    <w:rPr>
      <w:rFonts w:ascii="Arial CYR" w:hAnsi="Arial CYR" w:cs="Arial CYR"/>
      <w:sz w:val="20"/>
      <w:szCs w:val="20"/>
    </w:rPr>
  </w:style>
  <w:style w:type="paragraph" w:customStyle="1" w:styleId="xl288">
    <w:name w:val="xl288"/>
    <w:basedOn w:val="ae"/>
    <w:rsid w:val="00727150"/>
    <w:pPr>
      <w:widowControl/>
      <w:spacing w:before="100" w:beforeAutospacing="1" w:after="100" w:afterAutospacing="1"/>
    </w:pPr>
    <w:rPr>
      <w:rFonts w:ascii="Arial CYR" w:hAnsi="Arial CYR" w:cs="Arial CYR"/>
      <w:sz w:val="20"/>
      <w:szCs w:val="20"/>
    </w:rPr>
  </w:style>
  <w:style w:type="paragraph" w:customStyle="1" w:styleId="xl289">
    <w:name w:val="xl289"/>
    <w:basedOn w:val="ae"/>
    <w:rsid w:val="00727150"/>
    <w:pPr>
      <w:widowControl/>
      <w:spacing w:before="100" w:beforeAutospacing="1" w:after="100" w:afterAutospacing="1"/>
    </w:pPr>
    <w:rPr>
      <w:rFonts w:ascii="Arial CYR" w:hAnsi="Arial CYR" w:cs="Arial CYR"/>
      <w:sz w:val="20"/>
      <w:szCs w:val="20"/>
    </w:rPr>
  </w:style>
  <w:style w:type="paragraph" w:customStyle="1" w:styleId="xl290">
    <w:name w:val="xl290"/>
    <w:basedOn w:val="ae"/>
    <w:rsid w:val="00727150"/>
    <w:pPr>
      <w:widowControl/>
      <w:spacing w:before="100" w:beforeAutospacing="1" w:after="100" w:afterAutospacing="1"/>
    </w:pPr>
    <w:rPr>
      <w:rFonts w:ascii="Arial CYR" w:hAnsi="Arial CYR" w:cs="Arial CYR"/>
      <w:sz w:val="18"/>
      <w:szCs w:val="18"/>
    </w:rPr>
  </w:style>
  <w:style w:type="paragraph" w:customStyle="1" w:styleId="xl291">
    <w:name w:val="xl291"/>
    <w:basedOn w:val="ae"/>
    <w:rsid w:val="00727150"/>
    <w:pPr>
      <w:widowControl/>
      <w:spacing w:before="100" w:beforeAutospacing="1" w:after="100" w:afterAutospacing="1"/>
    </w:pPr>
    <w:rPr>
      <w:rFonts w:ascii="Arial CYR" w:hAnsi="Arial CYR" w:cs="Arial CYR"/>
      <w:b/>
      <w:bCs/>
      <w:sz w:val="20"/>
      <w:szCs w:val="20"/>
    </w:rPr>
  </w:style>
  <w:style w:type="paragraph" w:customStyle="1" w:styleId="xl292">
    <w:name w:val="xl292"/>
    <w:basedOn w:val="ae"/>
    <w:rsid w:val="00727150"/>
    <w:pPr>
      <w:widowControl/>
      <w:spacing w:before="100" w:beforeAutospacing="1" w:after="100" w:afterAutospacing="1"/>
      <w:jc w:val="right"/>
    </w:pPr>
    <w:rPr>
      <w:rFonts w:ascii="Arial CYR" w:hAnsi="Arial CYR" w:cs="Arial CYR"/>
      <w:sz w:val="20"/>
      <w:szCs w:val="20"/>
    </w:rPr>
  </w:style>
  <w:style w:type="paragraph" w:customStyle="1" w:styleId="xl293">
    <w:name w:val="xl293"/>
    <w:basedOn w:val="ae"/>
    <w:rsid w:val="00727150"/>
    <w:pPr>
      <w:widowControl/>
      <w:pBdr>
        <w:top w:val="single" w:sz="4" w:space="0" w:color="000000"/>
      </w:pBdr>
      <w:spacing w:before="100" w:beforeAutospacing="1" w:after="100" w:afterAutospacing="1"/>
    </w:pPr>
    <w:rPr>
      <w:rFonts w:ascii="Arial CYR" w:hAnsi="Arial CYR" w:cs="Arial CYR"/>
      <w:b/>
      <w:bCs/>
      <w:sz w:val="20"/>
      <w:szCs w:val="20"/>
    </w:rPr>
  </w:style>
  <w:style w:type="paragraph" w:customStyle="1" w:styleId="xl294">
    <w:name w:val="xl294"/>
    <w:basedOn w:val="ae"/>
    <w:rsid w:val="00727150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295">
    <w:name w:val="xl295"/>
    <w:basedOn w:val="ae"/>
    <w:rsid w:val="00727150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296">
    <w:name w:val="xl296"/>
    <w:basedOn w:val="ae"/>
    <w:rsid w:val="00727150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297">
    <w:name w:val="xl297"/>
    <w:basedOn w:val="ae"/>
    <w:rsid w:val="00727150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98">
    <w:name w:val="xl298"/>
    <w:basedOn w:val="ae"/>
    <w:rsid w:val="00727150"/>
    <w:pPr>
      <w:widowControl/>
      <w:pBdr>
        <w:top w:val="single" w:sz="8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99">
    <w:name w:val="xl299"/>
    <w:basedOn w:val="ae"/>
    <w:rsid w:val="00727150"/>
    <w:pPr>
      <w:widowControl/>
      <w:pBdr>
        <w:top w:val="single" w:sz="8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300">
    <w:name w:val="xl300"/>
    <w:basedOn w:val="ae"/>
    <w:rsid w:val="00727150"/>
    <w:pPr>
      <w:widowControl/>
      <w:pBdr>
        <w:top w:val="single" w:sz="4" w:space="0" w:color="000000"/>
        <w:left w:val="single" w:sz="8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301">
    <w:name w:val="xl301"/>
    <w:basedOn w:val="ae"/>
    <w:rsid w:val="00727150"/>
    <w:pPr>
      <w:widowControl/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302">
    <w:name w:val="xl302"/>
    <w:basedOn w:val="ae"/>
    <w:rsid w:val="00727150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303">
    <w:name w:val="xl303"/>
    <w:basedOn w:val="ae"/>
    <w:rsid w:val="0072715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304">
    <w:name w:val="xl304"/>
    <w:basedOn w:val="ae"/>
    <w:rsid w:val="00727150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05">
    <w:name w:val="xl305"/>
    <w:basedOn w:val="ae"/>
    <w:rsid w:val="00727150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06">
    <w:name w:val="xl306"/>
    <w:basedOn w:val="ae"/>
    <w:rsid w:val="00727150"/>
    <w:pPr>
      <w:widowControl/>
      <w:pBdr>
        <w:left w:val="single" w:sz="8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307">
    <w:name w:val="xl307"/>
    <w:basedOn w:val="ae"/>
    <w:rsid w:val="00727150"/>
    <w:pPr>
      <w:widowControl/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308">
    <w:name w:val="xl308"/>
    <w:basedOn w:val="ae"/>
    <w:rsid w:val="00727150"/>
    <w:pPr>
      <w:widowControl/>
      <w:pBdr>
        <w:top w:val="single" w:sz="4" w:space="0" w:color="auto"/>
        <w:left w:val="single" w:sz="8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309">
    <w:name w:val="xl309"/>
    <w:basedOn w:val="ae"/>
    <w:rsid w:val="007271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310">
    <w:name w:val="xl310"/>
    <w:basedOn w:val="ae"/>
    <w:rsid w:val="00727150"/>
    <w:pPr>
      <w:widowControl/>
      <w:pBdr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311">
    <w:name w:val="xl311"/>
    <w:basedOn w:val="ae"/>
    <w:rsid w:val="00727150"/>
    <w:pPr>
      <w:widowControl/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312">
    <w:name w:val="xl312"/>
    <w:basedOn w:val="ae"/>
    <w:rsid w:val="00727150"/>
    <w:pPr>
      <w:widowControl/>
      <w:pBdr>
        <w:top w:val="single" w:sz="4" w:space="0" w:color="000000"/>
      </w:pBd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13">
    <w:name w:val="xl313"/>
    <w:basedOn w:val="ae"/>
    <w:rsid w:val="00727150"/>
    <w:pPr>
      <w:widowControl/>
      <w:pBdr>
        <w:top w:val="single" w:sz="8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314">
    <w:name w:val="xl314"/>
    <w:basedOn w:val="ae"/>
    <w:rsid w:val="00727150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15">
    <w:name w:val="xl315"/>
    <w:basedOn w:val="ae"/>
    <w:rsid w:val="00727150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16">
    <w:name w:val="xl316"/>
    <w:basedOn w:val="ae"/>
    <w:rsid w:val="00727150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b/>
      <w:bCs/>
    </w:rPr>
  </w:style>
  <w:style w:type="paragraph" w:customStyle="1" w:styleId="xl317">
    <w:name w:val="xl317"/>
    <w:basedOn w:val="ae"/>
    <w:rsid w:val="00727150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318">
    <w:name w:val="xl318"/>
    <w:basedOn w:val="ae"/>
    <w:rsid w:val="0072715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319">
    <w:name w:val="xl319"/>
    <w:basedOn w:val="ae"/>
    <w:rsid w:val="00727150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320">
    <w:name w:val="xl320"/>
    <w:basedOn w:val="ae"/>
    <w:rsid w:val="00727150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321">
    <w:name w:val="xl321"/>
    <w:basedOn w:val="ae"/>
    <w:rsid w:val="00727150"/>
    <w:pPr>
      <w:widowControl/>
      <w:pBdr>
        <w:bottom w:val="single" w:sz="4" w:space="0" w:color="000000"/>
      </w:pBdr>
      <w:spacing w:before="100" w:beforeAutospacing="1" w:after="100" w:afterAutospacing="1"/>
    </w:pPr>
    <w:rPr>
      <w:rFonts w:ascii="Arial CYR" w:hAnsi="Arial CYR" w:cs="Arial CYR"/>
      <w:color w:val="000000"/>
      <w:sz w:val="20"/>
      <w:szCs w:val="20"/>
    </w:rPr>
  </w:style>
  <w:style w:type="paragraph" w:customStyle="1" w:styleId="xl322">
    <w:name w:val="xl322"/>
    <w:basedOn w:val="ae"/>
    <w:rsid w:val="00727150"/>
    <w:pPr>
      <w:widowControl/>
      <w:pBdr>
        <w:bottom w:val="single" w:sz="4" w:space="0" w:color="000000"/>
      </w:pBdr>
      <w:spacing w:before="100" w:beforeAutospacing="1" w:after="100" w:afterAutospacing="1"/>
    </w:pPr>
    <w:rPr>
      <w:rFonts w:ascii="Arial CYR" w:hAnsi="Arial CYR" w:cs="Arial CYR"/>
      <w:color w:val="000000"/>
      <w:sz w:val="20"/>
      <w:szCs w:val="20"/>
    </w:rPr>
  </w:style>
  <w:style w:type="paragraph" w:customStyle="1" w:styleId="xl323">
    <w:name w:val="xl323"/>
    <w:basedOn w:val="ae"/>
    <w:rsid w:val="00727150"/>
    <w:pPr>
      <w:widowControl/>
      <w:pBdr>
        <w:bottom w:val="single" w:sz="4" w:space="0" w:color="000000"/>
      </w:pBdr>
      <w:spacing w:before="100" w:beforeAutospacing="1" w:after="100" w:afterAutospacing="1"/>
    </w:pPr>
    <w:rPr>
      <w:rFonts w:ascii="Arial CYR" w:hAnsi="Arial CYR" w:cs="Arial CYR"/>
      <w:color w:val="000000"/>
      <w:sz w:val="20"/>
      <w:szCs w:val="20"/>
    </w:rPr>
  </w:style>
  <w:style w:type="paragraph" w:customStyle="1" w:styleId="xl324">
    <w:name w:val="xl324"/>
    <w:basedOn w:val="ae"/>
    <w:rsid w:val="00727150"/>
    <w:pPr>
      <w:widowControl/>
      <w:pBdr>
        <w:bottom w:val="single" w:sz="4" w:space="0" w:color="000000"/>
      </w:pBdr>
      <w:spacing w:before="100" w:beforeAutospacing="1" w:after="100" w:afterAutospacing="1"/>
    </w:pPr>
    <w:rPr>
      <w:rFonts w:ascii="Arial CYR" w:hAnsi="Arial CYR" w:cs="Arial CYR"/>
      <w:color w:val="000000"/>
      <w:sz w:val="20"/>
      <w:szCs w:val="20"/>
    </w:rPr>
  </w:style>
  <w:style w:type="paragraph" w:customStyle="1" w:styleId="xl325">
    <w:name w:val="xl325"/>
    <w:basedOn w:val="ae"/>
    <w:rsid w:val="00727150"/>
    <w:pPr>
      <w:widowControl/>
      <w:pBdr>
        <w:top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326">
    <w:name w:val="xl326"/>
    <w:basedOn w:val="ae"/>
    <w:rsid w:val="00727150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327">
    <w:name w:val="xl327"/>
    <w:basedOn w:val="ae"/>
    <w:rsid w:val="00727150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328">
    <w:name w:val="xl328"/>
    <w:basedOn w:val="ae"/>
    <w:rsid w:val="0072715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329">
    <w:name w:val="xl329"/>
    <w:basedOn w:val="ae"/>
    <w:rsid w:val="0072715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330">
    <w:name w:val="xl330"/>
    <w:basedOn w:val="ae"/>
    <w:rsid w:val="0072715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color w:val="000000"/>
      <w:sz w:val="16"/>
      <w:szCs w:val="16"/>
    </w:rPr>
  </w:style>
  <w:style w:type="paragraph" w:customStyle="1" w:styleId="xl331">
    <w:name w:val="xl331"/>
    <w:basedOn w:val="ae"/>
    <w:rsid w:val="0072715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color w:val="000000"/>
      <w:sz w:val="16"/>
      <w:szCs w:val="16"/>
    </w:rPr>
  </w:style>
  <w:style w:type="paragraph" w:customStyle="1" w:styleId="xl332">
    <w:name w:val="xl332"/>
    <w:basedOn w:val="ae"/>
    <w:rsid w:val="00727150"/>
    <w:pPr>
      <w:widowControl/>
      <w:pBdr>
        <w:top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100" w:firstLine="100"/>
    </w:pPr>
    <w:rPr>
      <w:sz w:val="20"/>
      <w:szCs w:val="20"/>
    </w:rPr>
  </w:style>
  <w:style w:type="paragraph" w:customStyle="1" w:styleId="xl333">
    <w:name w:val="xl333"/>
    <w:basedOn w:val="ae"/>
    <w:rsid w:val="00727150"/>
    <w:pPr>
      <w:widowControl/>
      <w:pBdr>
        <w:top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100" w:firstLine="100"/>
    </w:pPr>
    <w:rPr>
      <w:sz w:val="20"/>
      <w:szCs w:val="20"/>
    </w:rPr>
  </w:style>
  <w:style w:type="paragraph" w:customStyle="1" w:styleId="xl334">
    <w:name w:val="xl334"/>
    <w:basedOn w:val="ae"/>
    <w:rsid w:val="00727150"/>
    <w:pPr>
      <w:widowControl/>
      <w:pBdr>
        <w:top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35">
    <w:name w:val="xl335"/>
    <w:basedOn w:val="ae"/>
    <w:rsid w:val="00727150"/>
    <w:pPr>
      <w:widowControl/>
      <w:pBdr>
        <w:top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36">
    <w:name w:val="xl336"/>
    <w:basedOn w:val="ae"/>
    <w:rsid w:val="00727150"/>
    <w:pPr>
      <w:widowControl/>
      <w:pBdr>
        <w:top w:val="single" w:sz="8" w:space="0" w:color="000000"/>
        <w:right w:val="single" w:sz="8" w:space="0" w:color="000000"/>
      </w:pBdr>
      <w:spacing w:before="100" w:beforeAutospacing="1" w:after="100" w:afterAutospacing="1"/>
      <w:ind w:firstLineChars="300" w:firstLine="300"/>
    </w:pPr>
    <w:rPr>
      <w:b/>
      <w:bCs/>
      <w:sz w:val="20"/>
      <w:szCs w:val="20"/>
    </w:rPr>
  </w:style>
  <w:style w:type="paragraph" w:customStyle="1" w:styleId="xl337">
    <w:name w:val="xl337"/>
    <w:basedOn w:val="ae"/>
    <w:rsid w:val="00727150"/>
    <w:pPr>
      <w:widowControl/>
      <w:pBdr>
        <w:top w:val="single" w:sz="8" w:space="0" w:color="000000"/>
        <w:right w:val="single" w:sz="8" w:space="0" w:color="000000"/>
      </w:pBdr>
      <w:spacing w:before="100" w:beforeAutospacing="1" w:after="100" w:afterAutospacing="1"/>
      <w:ind w:firstLineChars="300" w:firstLine="300"/>
    </w:pPr>
    <w:rPr>
      <w:b/>
      <w:bCs/>
      <w:sz w:val="20"/>
      <w:szCs w:val="20"/>
    </w:rPr>
  </w:style>
  <w:style w:type="paragraph" w:customStyle="1" w:styleId="xl338">
    <w:name w:val="xl338"/>
    <w:basedOn w:val="ae"/>
    <w:rsid w:val="00727150"/>
    <w:pPr>
      <w:widowControl/>
      <w:pBdr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39">
    <w:name w:val="xl339"/>
    <w:basedOn w:val="ae"/>
    <w:rsid w:val="00727150"/>
    <w:pPr>
      <w:widowControl/>
      <w:pBdr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40">
    <w:name w:val="xl340"/>
    <w:basedOn w:val="ae"/>
    <w:rsid w:val="00727150"/>
    <w:pPr>
      <w:widowControl/>
      <w:pBdr>
        <w:top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41">
    <w:name w:val="xl341"/>
    <w:basedOn w:val="ae"/>
    <w:rsid w:val="00727150"/>
    <w:pPr>
      <w:widowControl/>
      <w:pBdr>
        <w:top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ae"/>
    <w:rsid w:val="00727150"/>
    <w:pPr>
      <w:widowControl/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343">
    <w:name w:val="xl343"/>
    <w:basedOn w:val="ae"/>
    <w:rsid w:val="00727150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344">
    <w:name w:val="xl344"/>
    <w:basedOn w:val="ae"/>
    <w:rsid w:val="00727150"/>
    <w:pPr>
      <w:widowControl/>
      <w:pBdr>
        <w:top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300" w:firstLine="300"/>
    </w:pPr>
    <w:rPr>
      <w:b/>
      <w:bCs/>
      <w:sz w:val="20"/>
      <w:szCs w:val="20"/>
    </w:rPr>
  </w:style>
  <w:style w:type="paragraph" w:customStyle="1" w:styleId="xl345">
    <w:name w:val="xl345"/>
    <w:basedOn w:val="ae"/>
    <w:rsid w:val="00727150"/>
    <w:pPr>
      <w:widowControl/>
      <w:pBdr>
        <w:top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300" w:firstLine="300"/>
    </w:pPr>
    <w:rPr>
      <w:b/>
      <w:bCs/>
      <w:sz w:val="20"/>
      <w:szCs w:val="20"/>
    </w:rPr>
  </w:style>
  <w:style w:type="paragraph" w:customStyle="1" w:styleId="xl346">
    <w:name w:val="xl346"/>
    <w:basedOn w:val="ae"/>
    <w:rsid w:val="00727150"/>
    <w:pPr>
      <w:widowControl/>
      <w:pBdr>
        <w:top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xl347">
    <w:name w:val="xl347"/>
    <w:basedOn w:val="ae"/>
    <w:rsid w:val="00727150"/>
    <w:pPr>
      <w:widowControl/>
      <w:pBdr>
        <w:top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xl348">
    <w:name w:val="xl348"/>
    <w:basedOn w:val="ae"/>
    <w:rsid w:val="00727150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xl349">
    <w:name w:val="xl349"/>
    <w:basedOn w:val="ae"/>
    <w:rsid w:val="00727150"/>
    <w:pPr>
      <w:widowControl/>
      <w:pBdr>
        <w:top w:val="single" w:sz="4" w:space="0" w:color="000000"/>
        <w:right w:val="single" w:sz="8" w:space="0" w:color="000000"/>
      </w:pBdr>
      <w:spacing w:before="100" w:beforeAutospacing="1" w:after="100" w:afterAutospacing="1"/>
      <w:ind w:firstLineChars="300" w:firstLine="300"/>
    </w:pPr>
    <w:rPr>
      <w:b/>
      <w:bCs/>
      <w:sz w:val="20"/>
      <w:szCs w:val="20"/>
    </w:rPr>
  </w:style>
  <w:style w:type="paragraph" w:customStyle="1" w:styleId="xl350">
    <w:name w:val="xl350"/>
    <w:basedOn w:val="ae"/>
    <w:rsid w:val="00727150"/>
    <w:pPr>
      <w:widowControl/>
      <w:pBdr>
        <w:top w:val="single" w:sz="4" w:space="0" w:color="000000"/>
        <w:right w:val="single" w:sz="8" w:space="0" w:color="000000"/>
      </w:pBdr>
      <w:spacing w:before="100" w:beforeAutospacing="1" w:after="100" w:afterAutospacing="1"/>
      <w:ind w:firstLineChars="300" w:firstLine="300"/>
    </w:pPr>
    <w:rPr>
      <w:b/>
      <w:bCs/>
      <w:sz w:val="20"/>
      <w:szCs w:val="20"/>
    </w:rPr>
  </w:style>
  <w:style w:type="paragraph" w:customStyle="1" w:styleId="xl351">
    <w:name w:val="xl351"/>
    <w:basedOn w:val="ae"/>
    <w:rsid w:val="00727150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52">
    <w:name w:val="xl352"/>
    <w:basedOn w:val="ae"/>
    <w:rsid w:val="00727150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53">
    <w:name w:val="xl353"/>
    <w:basedOn w:val="ae"/>
    <w:rsid w:val="00727150"/>
    <w:pPr>
      <w:widowControl/>
      <w:pBdr>
        <w:top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300" w:firstLine="300"/>
      <w:textAlignment w:val="center"/>
    </w:pPr>
    <w:rPr>
      <w:b/>
      <w:bCs/>
      <w:sz w:val="20"/>
      <w:szCs w:val="20"/>
    </w:rPr>
  </w:style>
  <w:style w:type="paragraph" w:customStyle="1" w:styleId="xl354">
    <w:name w:val="xl354"/>
    <w:basedOn w:val="ae"/>
    <w:rsid w:val="00727150"/>
    <w:pPr>
      <w:widowControl/>
      <w:pBdr>
        <w:top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300" w:firstLine="300"/>
      <w:textAlignment w:val="center"/>
    </w:pPr>
    <w:rPr>
      <w:b/>
      <w:bCs/>
      <w:sz w:val="20"/>
      <w:szCs w:val="20"/>
    </w:rPr>
  </w:style>
  <w:style w:type="paragraph" w:customStyle="1" w:styleId="xl355">
    <w:name w:val="xl355"/>
    <w:basedOn w:val="ae"/>
    <w:rsid w:val="00727150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56">
    <w:name w:val="xl356"/>
    <w:basedOn w:val="ae"/>
    <w:rsid w:val="00727150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afffffffffff9">
    <w:basedOn w:val="ae"/>
    <w:next w:val="ae"/>
    <w:link w:val="afffffffffffa"/>
    <w:uiPriority w:val="10"/>
    <w:qFormat/>
    <w:rsid w:val="00C12465"/>
    <w:pPr>
      <w:widowControl/>
      <w:spacing w:before="240" w:after="60" w:line="276" w:lineRule="auto"/>
      <w:jc w:val="center"/>
      <w:outlineLvl w:val="0"/>
    </w:pPr>
    <w:rPr>
      <w:rFonts w:ascii="Calibri Light" w:hAnsi="Calibri Light"/>
      <w:b/>
      <w:bCs/>
      <w:kern w:val="28"/>
      <w:sz w:val="32"/>
      <w:szCs w:val="32"/>
      <w:lang w:eastAsia="en-US"/>
    </w:rPr>
  </w:style>
  <w:style w:type="character" w:customStyle="1" w:styleId="afffffffffffa">
    <w:name w:val="Заголовок Знак"/>
    <w:link w:val="afffffffffff9"/>
    <w:uiPriority w:val="10"/>
    <w:rsid w:val="00C12465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customStyle="1" w:styleId="3f8">
    <w:name w:val="Неразрешенное упоминание3"/>
    <w:basedOn w:val="af0"/>
    <w:uiPriority w:val="99"/>
    <w:semiHidden/>
    <w:unhideWhenUsed/>
    <w:rsid w:val="002B4318"/>
    <w:rPr>
      <w:color w:val="605E5C"/>
      <w:shd w:val="clear" w:color="auto" w:fill="E1DFDD"/>
    </w:rPr>
  </w:style>
  <w:style w:type="character" w:customStyle="1" w:styleId="4f0">
    <w:name w:val="Неразрешенное упоминание4"/>
    <w:basedOn w:val="af0"/>
    <w:uiPriority w:val="99"/>
    <w:semiHidden/>
    <w:unhideWhenUsed/>
    <w:rsid w:val="007832FF"/>
    <w:rPr>
      <w:color w:val="605E5C"/>
      <w:shd w:val="clear" w:color="auto" w:fill="E1DFDD"/>
    </w:rPr>
  </w:style>
  <w:style w:type="character" w:customStyle="1" w:styleId="5d">
    <w:name w:val="Неразрешенное упоминание5"/>
    <w:basedOn w:val="af0"/>
    <w:uiPriority w:val="99"/>
    <w:semiHidden/>
    <w:unhideWhenUsed/>
    <w:rsid w:val="00C41032"/>
    <w:rPr>
      <w:color w:val="605E5C"/>
      <w:shd w:val="clear" w:color="auto" w:fill="E1DFDD"/>
    </w:rPr>
  </w:style>
  <w:style w:type="character" w:customStyle="1" w:styleId="67">
    <w:name w:val="Неразрешенное упоминание6"/>
    <w:basedOn w:val="af0"/>
    <w:uiPriority w:val="99"/>
    <w:semiHidden/>
    <w:unhideWhenUsed/>
    <w:rsid w:val="00741B50"/>
    <w:rPr>
      <w:color w:val="605E5C"/>
      <w:shd w:val="clear" w:color="auto" w:fill="E1DFDD"/>
    </w:rPr>
  </w:style>
  <w:style w:type="character" w:customStyle="1" w:styleId="77">
    <w:name w:val="Неразрешенное упоминание7"/>
    <w:basedOn w:val="af0"/>
    <w:uiPriority w:val="99"/>
    <w:semiHidden/>
    <w:unhideWhenUsed/>
    <w:rsid w:val="002E09B3"/>
    <w:rPr>
      <w:color w:val="605E5C"/>
      <w:shd w:val="clear" w:color="auto" w:fill="E1DFDD"/>
    </w:rPr>
  </w:style>
  <w:style w:type="character" w:customStyle="1" w:styleId="88">
    <w:name w:val="Неразрешенное упоминание8"/>
    <w:basedOn w:val="af0"/>
    <w:uiPriority w:val="99"/>
    <w:semiHidden/>
    <w:unhideWhenUsed/>
    <w:rsid w:val="00881D36"/>
    <w:rPr>
      <w:color w:val="605E5C"/>
      <w:shd w:val="clear" w:color="auto" w:fill="E1DFDD"/>
    </w:rPr>
  </w:style>
  <w:style w:type="paragraph" w:customStyle="1" w:styleId="BFTTablecontent">
    <w:name w:val="BFT_Table_content"/>
    <w:link w:val="BFTTablecontent0"/>
    <w:qFormat/>
    <w:rsid w:val="00F713A6"/>
    <w:rPr>
      <w:bCs/>
      <w:iCs/>
      <w:sz w:val="22"/>
      <w:szCs w:val="22"/>
      <w:lang w:eastAsia="en-US"/>
    </w:rPr>
  </w:style>
  <w:style w:type="character" w:customStyle="1" w:styleId="BFTTablecontent0">
    <w:name w:val="BFT_Table_content Знак"/>
    <w:link w:val="BFTTablecontent"/>
    <w:rsid w:val="00F713A6"/>
    <w:rPr>
      <w:bCs/>
      <w:iCs/>
      <w:sz w:val="22"/>
      <w:szCs w:val="22"/>
      <w:lang w:eastAsia="en-US"/>
    </w:rPr>
  </w:style>
  <w:style w:type="character" w:customStyle="1" w:styleId="UnresolvedMention">
    <w:name w:val="Unresolved Mention"/>
    <w:basedOn w:val="af0"/>
    <w:uiPriority w:val="99"/>
    <w:semiHidden/>
    <w:unhideWhenUsed/>
    <w:rsid w:val="008F3B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098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8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99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14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51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0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80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75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16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5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73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47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55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56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3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31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18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5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39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45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38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69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79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34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16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19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23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7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88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4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54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58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3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0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28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3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65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8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96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41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53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74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5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16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88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75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14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62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0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22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17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83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99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31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05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99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73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36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11848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44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76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29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92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47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46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07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88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77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9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14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25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00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9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9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2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6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8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7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07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595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6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36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9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15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54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23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9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16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38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26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60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66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19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40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56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88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83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80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68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7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33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80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3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21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9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56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05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90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50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7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36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03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66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77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59612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1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22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70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87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1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2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06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17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54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66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59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00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63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9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4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95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32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73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na\AppData\Roaming\Microsoft\&#1064;&#1072;&#1073;&#1083;&#1086;&#1085;&#1099;\&#1064;&#1072;&#1073;&#1083;&#1086;&#1085;_&#1041;&#1060;&#1058;_&#1058;&#1056;&#104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00FF9A-F1ED-47F8-ADD2-0358D7F7B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Шаблон_БФТ_ТРД</Template>
  <TotalTime>8</TotalTime>
  <Pages>3</Pages>
  <Words>201</Words>
  <Characters>1151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РП_РА</vt:lpstr>
      <vt:lpstr>РП_РА</vt:lpstr>
    </vt:vector>
  </TitlesOfParts>
  <Company/>
  <LinksUpToDate>false</LinksUpToDate>
  <CharactersWithSpaces>1350</CharactersWithSpaces>
  <SharedDoc>false</SharedDoc>
  <HLinks>
    <vt:vector size="90" baseType="variant">
      <vt:variant>
        <vt:i4>1376304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_Toc529356958</vt:lpwstr>
      </vt:variant>
      <vt:variant>
        <vt:i4>1376304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_Toc529356957</vt:lpwstr>
      </vt:variant>
      <vt:variant>
        <vt:i4>1376304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_Toc529356956</vt:lpwstr>
      </vt:variant>
      <vt:variant>
        <vt:i4>1376304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_Toc529356955</vt:lpwstr>
      </vt:variant>
      <vt:variant>
        <vt:i4>1376304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_Toc529356954</vt:lpwstr>
      </vt:variant>
      <vt:variant>
        <vt:i4>1376304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_Toc529356953</vt:lpwstr>
      </vt:variant>
      <vt:variant>
        <vt:i4>1376304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_Toc529356952</vt:lpwstr>
      </vt:variant>
      <vt:variant>
        <vt:i4>1376304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_Toc529356951</vt:lpwstr>
      </vt:variant>
      <vt:variant>
        <vt:i4>1376304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_Toc529356950</vt:lpwstr>
      </vt:variant>
      <vt:variant>
        <vt:i4>1310768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_Toc529356949</vt:lpwstr>
      </vt:variant>
      <vt:variant>
        <vt:i4>1310768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_Toc529356948</vt:lpwstr>
      </vt:variant>
      <vt:variant>
        <vt:i4>1310768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_Toc529356947</vt:lpwstr>
      </vt:variant>
      <vt:variant>
        <vt:i4>1310768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_Toc529356946</vt:lpwstr>
      </vt:variant>
      <vt:variant>
        <vt:i4>1310768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_Toc529356945</vt:lpwstr>
      </vt:variant>
      <vt:variant>
        <vt:i4>1310768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_Toc529356944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РП_РА</dc:title>
  <dc:creator>Admin</dc:creator>
  <cp:lastModifiedBy>Снятач Алексей Александрович</cp:lastModifiedBy>
  <cp:revision>6</cp:revision>
  <cp:lastPrinted>2023-05-16T15:33:00Z</cp:lastPrinted>
  <dcterms:created xsi:type="dcterms:W3CDTF">2023-08-11T13:57:00Z</dcterms:created>
  <dcterms:modified xsi:type="dcterms:W3CDTF">2023-08-14T12:04:00Z</dcterms:modified>
</cp:coreProperties>
</file>