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B0" w:rsidRDefault="00D522B0" w:rsidP="00D522B0">
      <w:pPr>
        <w:pStyle w:val="affffffffff3"/>
        <w:jc w:val="left"/>
      </w:pPr>
    </w:p>
    <w:p w:rsidR="005C67F8" w:rsidRDefault="005C67F8" w:rsidP="00D522B0">
      <w:pPr>
        <w:pStyle w:val="affffffffff3"/>
        <w:jc w:val="left"/>
      </w:pPr>
    </w:p>
    <w:p w:rsidR="005C67F8" w:rsidRDefault="005C67F8" w:rsidP="00D522B0">
      <w:pPr>
        <w:pStyle w:val="affffffffff3"/>
        <w:jc w:val="left"/>
      </w:pPr>
    </w:p>
    <w:p w:rsidR="005C67F8" w:rsidRDefault="005C67F8" w:rsidP="00D522B0">
      <w:pPr>
        <w:pStyle w:val="affffffffff3"/>
        <w:jc w:val="left"/>
      </w:pPr>
      <w:bookmarkStart w:id="0" w:name="_GoBack"/>
      <w:bookmarkEnd w:id="0"/>
    </w:p>
    <w:p w:rsidR="005C67F8" w:rsidRDefault="005C67F8" w:rsidP="00D522B0">
      <w:pPr>
        <w:pStyle w:val="affffffffff3"/>
        <w:jc w:val="left"/>
      </w:pPr>
    </w:p>
    <w:p w:rsidR="005C67F8" w:rsidRPr="00DF7887" w:rsidRDefault="005C67F8" w:rsidP="00D522B0">
      <w:pPr>
        <w:pStyle w:val="affffffffff3"/>
        <w:jc w:val="left"/>
        <w:rPr>
          <w:rFonts w:asciiTheme="minorHAnsi" w:hAnsiTheme="minorHAnsi"/>
        </w:rPr>
      </w:pPr>
    </w:p>
    <w:p w:rsidR="00D522B0" w:rsidRPr="00DF7887" w:rsidRDefault="00D522B0" w:rsidP="00D522B0">
      <w:pPr>
        <w:pStyle w:val="affffffffff3"/>
        <w:rPr>
          <w:rFonts w:asciiTheme="minorHAnsi" w:hAnsiTheme="minorHAnsi"/>
        </w:rPr>
      </w:pPr>
      <w:r w:rsidRPr="00DF7887">
        <w:rPr>
          <w:rFonts w:asciiTheme="minorHAnsi" w:hAnsiTheme="minorHAnsi"/>
        </w:rPr>
        <w:t>ИНФОРМАЦИОННАЯ СИСТЕМА «АВТОМАТИЗИРОВАННАЯ ИНФОРМАЦИОННАЯ СИСТЕМА УПРАВЛЕНИЯ БЮДЖЕТНЫМ ПРОЦЕССОМ, ПЕРВАЯ ОЧЕРЕДЬ ДЕПАРТАМЕНТ ФИНАНСОВ ГОРОДА МОСКВЫ. МОДЕРНИЗИРОВАННАЯ.»</w:t>
      </w:r>
    </w:p>
    <w:p w:rsidR="005C67F8" w:rsidRPr="00DF7887" w:rsidRDefault="005C67F8" w:rsidP="00D522B0">
      <w:pPr>
        <w:pStyle w:val="affffffffff3"/>
        <w:rPr>
          <w:rFonts w:asciiTheme="minorHAnsi" w:hAnsiTheme="minorHAnsi" w:cs="Arial"/>
          <w:bCs/>
          <w:caps w:val="0"/>
          <w:kern w:val="28"/>
          <w:szCs w:val="28"/>
        </w:rPr>
      </w:pPr>
    </w:p>
    <w:p w:rsidR="005C67F8" w:rsidRPr="00DF7887" w:rsidRDefault="005C67F8" w:rsidP="00D522B0">
      <w:pPr>
        <w:pStyle w:val="affffffffff3"/>
        <w:rPr>
          <w:rFonts w:asciiTheme="minorHAnsi" w:hAnsiTheme="minorHAnsi"/>
        </w:rPr>
      </w:pPr>
    </w:p>
    <w:p w:rsidR="005C67F8" w:rsidRPr="00DF7887" w:rsidRDefault="005C67F8" w:rsidP="00D522B0">
      <w:pPr>
        <w:pStyle w:val="affffffffff2"/>
        <w:tabs>
          <w:tab w:val="left" w:pos="1120"/>
        </w:tabs>
        <w:spacing w:line="360" w:lineRule="auto"/>
        <w:rPr>
          <w:rFonts w:asciiTheme="minorHAnsi" w:hAnsiTheme="minorHAnsi"/>
          <w:b/>
        </w:rPr>
      </w:pPr>
      <w:r w:rsidRPr="00DF7887">
        <w:rPr>
          <w:rFonts w:asciiTheme="minorHAnsi" w:hAnsiTheme="minorHAnsi" w:cstheme="minorHAnsi"/>
          <w:szCs w:val="24"/>
        </w:rPr>
        <w:t xml:space="preserve">Инструкция по настройке </w:t>
      </w:r>
      <w:r w:rsidRPr="00DF7887">
        <w:rPr>
          <w:rFonts w:asciiTheme="minorHAnsi" w:hAnsiTheme="minorHAnsi" w:cstheme="minorHAnsi"/>
          <w:szCs w:val="24"/>
          <w:lang w:val="en-US"/>
        </w:rPr>
        <w:t>WIN</w:t>
      </w:r>
      <w:r w:rsidRPr="00DF7887">
        <w:rPr>
          <w:rFonts w:asciiTheme="minorHAnsi" w:hAnsiTheme="minorHAnsi" w:cstheme="minorHAnsi"/>
          <w:szCs w:val="24"/>
        </w:rPr>
        <w:t>-клиента</w:t>
      </w:r>
      <w:r w:rsidR="00B32BB2">
        <w:rPr>
          <w:rFonts w:asciiTheme="minorHAnsi" w:hAnsiTheme="minorHAnsi" w:cstheme="minorHAnsi"/>
          <w:szCs w:val="24"/>
        </w:rPr>
        <w:t xml:space="preserve"> </w:t>
      </w:r>
      <w:r w:rsidR="00B32BB2">
        <w:rPr>
          <w:rStyle w:val="affe"/>
          <w:rFonts w:ascii="Segoe UI" w:hAnsi="Segoe UI" w:cs="Segoe UI"/>
          <w:color w:val="172B4D"/>
          <w:sz w:val="21"/>
          <w:szCs w:val="21"/>
          <w:shd w:val="clear" w:color="auto" w:fill="FFFFFF"/>
        </w:rPr>
        <w:t>PostgreSQL</w:t>
      </w:r>
      <w:r w:rsidRPr="00DF7887" w:rsidDel="005C67F8">
        <w:rPr>
          <w:rFonts w:asciiTheme="minorHAnsi" w:hAnsiTheme="minorHAnsi"/>
          <w:b/>
        </w:rPr>
        <w:t xml:space="preserve"> </w:t>
      </w:r>
    </w:p>
    <w:p w:rsidR="00D522B0" w:rsidRPr="00DF7887" w:rsidRDefault="00D522B0" w:rsidP="00D522B0">
      <w:pPr>
        <w:pStyle w:val="affffffffff2"/>
        <w:rPr>
          <w:rFonts w:asciiTheme="minorHAnsi" w:hAnsiTheme="minorHAnsi"/>
        </w:rPr>
      </w:pPr>
    </w:p>
    <w:p w:rsidR="00D522B0" w:rsidRPr="00DF7887" w:rsidRDefault="00D522B0" w:rsidP="00B010E7">
      <w:pPr>
        <w:suppressAutoHyphens/>
        <w:rPr>
          <w:rFonts w:asciiTheme="minorHAnsi" w:hAnsiTheme="minorHAnsi"/>
        </w:rPr>
      </w:pPr>
    </w:p>
    <w:p w:rsidR="00D522B0" w:rsidRDefault="00D522B0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Pr="00DF7887" w:rsidRDefault="00463CBF" w:rsidP="00E31817">
      <w:pPr>
        <w:suppressAutoHyphens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2023 год</w:t>
      </w:r>
    </w:p>
    <w:p w:rsidR="00D45C06" w:rsidRPr="00DF7887" w:rsidRDefault="00D45C06" w:rsidP="00AA4C3A">
      <w:pPr>
        <w:pStyle w:val="affff6"/>
        <w:rPr>
          <w:rFonts w:asciiTheme="minorHAnsi" w:hAnsiTheme="minorHAnsi"/>
        </w:rPr>
      </w:pPr>
      <w:bookmarkStart w:id="1" w:name="_Toc176584673"/>
      <w:bookmarkStart w:id="2" w:name="_Toc176584802"/>
      <w:bookmarkStart w:id="3" w:name="_Toc180297702"/>
      <w:bookmarkStart w:id="4" w:name="_Toc180308527"/>
      <w:bookmarkStart w:id="5" w:name="_Toc135154243"/>
      <w:bookmarkStart w:id="6" w:name="_Hlk135122924"/>
      <w:r w:rsidRPr="00DF7887">
        <w:rPr>
          <w:rFonts w:asciiTheme="minorHAnsi" w:hAnsiTheme="minorHAnsi"/>
        </w:rPr>
        <w:lastRenderedPageBreak/>
        <w:t>СОДЕРЖАНИЕ</w:t>
      </w:r>
      <w:bookmarkEnd w:id="1"/>
      <w:bookmarkEnd w:id="2"/>
      <w:bookmarkEnd w:id="3"/>
      <w:bookmarkEnd w:id="4"/>
      <w:bookmarkEnd w:id="5"/>
    </w:p>
    <w:bookmarkStart w:id="7" w:name="_Toc182196480"/>
    <w:p w:rsidR="00693DDC" w:rsidRDefault="00D522B0">
      <w:pPr>
        <w:pStyle w:val="14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F7887">
        <w:rPr>
          <w:rFonts w:asciiTheme="minorHAnsi" w:hAnsiTheme="minorHAnsi"/>
        </w:rPr>
        <w:fldChar w:fldCharType="begin"/>
      </w:r>
      <w:r w:rsidRPr="00DF7887">
        <w:rPr>
          <w:rFonts w:asciiTheme="minorHAnsi" w:hAnsiTheme="minorHAnsi"/>
        </w:rPr>
        <w:instrText xml:space="preserve"> TOC \o "1-3" \h \z \u </w:instrText>
      </w:r>
      <w:r w:rsidRPr="00DF7887">
        <w:rPr>
          <w:rFonts w:asciiTheme="minorHAnsi" w:hAnsiTheme="minorHAnsi"/>
        </w:rPr>
        <w:fldChar w:fldCharType="separate"/>
      </w:r>
      <w:hyperlink w:anchor="_Toc135154243" w:history="1">
        <w:r w:rsidR="00693DDC" w:rsidRPr="007B2E9D">
          <w:rPr>
            <w:rStyle w:val="af9"/>
            <w:noProof/>
          </w:rPr>
          <w:t>СОДЕРЖАНИЕ</w:t>
        </w:r>
        <w:r w:rsidR="00693DDC">
          <w:rPr>
            <w:noProof/>
            <w:webHidden/>
          </w:rPr>
          <w:tab/>
        </w:r>
        <w:r w:rsidR="00693DDC">
          <w:rPr>
            <w:noProof/>
            <w:webHidden/>
          </w:rPr>
          <w:fldChar w:fldCharType="begin"/>
        </w:r>
        <w:r w:rsidR="00693DDC">
          <w:rPr>
            <w:noProof/>
            <w:webHidden/>
          </w:rPr>
          <w:instrText xml:space="preserve"> PAGEREF _Toc135154243 \h </w:instrText>
        </w:r>
        <w:r w:rsidR="00693DDC">
          <w:rPr>
            <w:noProof/>
            <w:webHidden/>
          </w:rPr>
        </w:r>
        <w:r w:rsidR="00693DDC">
          <w:rPr>
            <w:noProof/>
            <w:webHidden/>
          </w:rPr>
          <w:fldChar w:fldCharType="separate"/>
        </w:r>
        <w:r w:rsidR="00D77E57">
          <w:rPr>
            <w:noProof/>
            <w:webHidden/>
          </w:rPr>
          <w:t>2</w:t>
        </w:r>
        <w:r w:rsidR="00693DDC">
          <w:rPr>
            <w:noProof/>
            <w:webHidden/>
          </w:rPr>
          <w:fldChar w:fldCharType="end"/>
        </w:r>
      </w:hyperlink>
    </w:p>
    <w:p w:rsidR="00693DDC" w:rsidRDefault="009D23EC" w:rsidP="00E31817">
      <w:pPr>
        <w:pStyle w:val="14"/>
        <w:tabs>
          <w:tab w:val="left" w:pos="142"/>
          <w:tab w:val="right" w:leader="dot" w:pos="9911"/>
        </w:tabs>
        <w:ind w:firstLine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154244" w:history="1">
        <w:r w:rsidR="00693DDC" w:rsidRPr="007B2E9D">
          <w:rPr>
            <w:rStyle w:val="af9"/>
            <w:noProof/>
          </w:rPr>
          <w:t>1</w:t>
        </w:r>
        <w:r w:rsidR="00693D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3DDC" w:rsidRPr="007B2E9D">
          <w:rPr>
            <w:rStyle w:val="af9"/>
            <w:noProof/>
          </w:rPr>
          <w:t>Инструкция по настройке доступа к программному комплексу Свод-СМАРТ WIN-клиент</w:t>
        </w:r>
        <w:r w:rsidR="00693DDC">
          <w:rPr>
            <w:noProof/>
            <w:webHidden/>
          </w:rPr>
          <w:tab/>
        </w:r>
        <w:r w:rsidR="00693DDC">
          <w:rPr>
            <w:noProof/>
            <w:webHidden/>
          </w:rPr>
          <w:fldChar w:fldCharType="begin"/>
        </w:r>
        <w:r w:rsidR="00693DDC">
          <w:rPr>
            <w:noProof/>
            <w:webHidden/>
          </w:rPr>
          <w:instrText xml:space="preserve"> PAGEREF _Toc135154244 \h </w:instrText>
        </w:r>
        <w:r w:rsidR="00693DDC">
          <w:rPr>
            <w:noProof/>
            <w:webHidden/>
          </w:rPr>
        </w:r>
        <w:r w:rsidR="00693DDC">
          <w:rPr>
            <w:noProof/>
            <w:webHidden/>
          </w:rPr>
          <w:fldChar w:fldCharType="separate"/>
        </w:r>
        <w:r w:rsidR="00D77E57">
          <w:rPr>
            <w:noProof/>
            <w:webHidden/>
          </w:rPr>
          <w:t>3</w:t>
        </w:r>
        <w:r w:rsidR="00693DDC">
          <w:rPr>
            <w:noProof/>
            <w:webHidden/>
          </w:rPr>
          <w:fldChar w:fldCharType="end"/>
        </w:r>
      </w:hyperlink>
    </w:p>
    <w:p w:rsidR="00693DDC" w:rsidRDefault="009D23EC">
      <w:pPr>
        <w:pStyle w:val="29"/>
        <w:tabs>
          <w:tab w:val="left" w:pos="5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154245" w:history="1">
        <w:r w:rsidR="00693DDC" w:rsidRPr="007B2E9D">
          <w:rPr>
            <w:rStyle w:val="af9"/>
            <w:noProof/>
          </w:rPr>
          <w:t>1.1</w:t>
        </w:r>
        <w:r w:rsidR="00693D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3DDC" w:rsidRPr="007B2E9D">
          <w:rPr>
            <w:rStyle w:val="af9"/>
            <w:noProof/>
          </w:rPr>
          <w:t>Вход в систему</w:t>
        </w:r>
        <w:r w:rsidR="00693DDC">
          <w:rPr>
            <w:noProof/>
            <w:webHidden/>
          </w:rPr>
          <w:tab/>
        </w:r>
        <w:r w:rsidR="00693DDC">
          <w:rPr>
            <w:noProof/>
            <w:webHidden/>
          </w:rPr>
          <w:fldChar w:fldCharType="begin"/>
        </w:r>
        <w:r w:rsidR="00693DDC">
          <w:rPr>
            <w:noProof/>
            <w:webHidden/>
          </w:rPr>
          <w:instrText xml:space="preserve"> PAGEREF _Toc135154245 \h </w:instrText>
        </w:r>
        <w:r w:rsidR="00693DDC">
          <w:rPr>
            <w:noProof/>
            <w:webHidden/>
          </w:rPr>
        </w:r>
        <w:r w:rsidR="00693DDC">
          <w:rPr>
            <w:noProof/>
            <w:webHidden/>
          </w:rPr>
          <w:fldChar w:fldCharType="separate"/>
        </w:r>
        <w:r w:rsidR="00D77E57">
          <w:rPr>
            <w:noProof/>
            <w:webHidden/>
          </w:rPr>
          <w:t>3</w:t>
        </w:r>
        <w:r w:rsidR="00693DDC">
          <w:rPr>
            <w:noProof/>
            <w:webHidden/>
          </w:rPr>
          <w:fldChar w:fldCharType="end"/>
        </w:r>
      </w:hyperlink>
    </w:p>
    <w:p w:rsidR="00693DDC" w:rsidRDefault="009D23EC">
      <w:pPr>
        <w:pStyle w:val="29"/>
        <w:tabs>
          <w:tab w:val="left" w:pos="5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154246" w:history="1">
        <w:r w:rsidR="00693DDC" w:rsidRPr="007B2E9D">
          <w:rPr>
            <w:rStyle w:val="af9"/>
            <w:noProof/>
          </w:rPr>
          <w:t>1.2</w:t>
        </w:r>
        <w:r w:rsidR="00693D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3DDC" w:rsidRPr="007B2E9D">
          <w:rPr>
            <w:rStyle w:val="af9"/>
            <w:noProof/>
          </w:rPr>
          <w:t>Настройка параметров подключения</w:t>
        </w:r>
        <w:r w:rsidR="00693DDC">
          <w:rPr>
            <w:noProof/>
            <w:webHidden/>
          </w:rPr>
          <w:tab/>
        </w:r>
        <w:r w:rsidR="00693DDC">
          <w:rPr>
            <w:noProof/>
            <w:webHidden/>
          </w:rPr>
          <w:fldChar w:fldCharType="begin"/>
        </w:r>
        <w:r w:rsidR="00693DDC">
          <w:rPr>
            <w:noProof/>
            <w:webHidden/>
          </w:rPr>
          <w:instrText xml:space="preserve"> PAGEREF _Toc135154246 \h </w:instrText>
        </w:r>
        <w:r w:rsidR="00693DDC">
          <w:rPr>
            <w:noProof/>
            <w:webHidden/>
          </w:rPr>
        </w:r>
        <w:r w:rsidR="00693DDC">
          <w:rPr>
            <w:noProof/>
            <w:webHidden/>
          </w:rPr>
          <w:fldChar w:fldCharType="separate"/>
        </w:r>
        <w:r w:rsidR="00D77E57">
          <w:rPr>
            <w:noProof/>
            <w:webHidden/>
          </w:rPr>
          <w:t>3</w:t>
        </w:r>
        <w:r w:rsidR="00693DDC">
          <w:rPr>
            <w:noProof/>
            <w:webHidden/>
          </w:rPr>
          <w:fldChar w:fldCharType="end"/>
        </w:r>
      </w:hyperlink>
    </w:p>
    <w:p w:rsidR="00647DE6" w:rsidRDefault="00D522B0" w:rsidP="00DF7887">
      <w:pPr>
        <w:pStyle w:val="affffb"/>
        <w:tabs>
          <w:tab w:val="clear" w:pos="1134"/>
          <w:tab w:val="clear" w:pos="9631"/>
        </w:tabs>
        <w:suppressAutoHyphens/>
        <w:ind w:left="0" w:right="424" w:firstLine="0"/>
        <w:rPr>
          <w:rFonts w:asciiTheme="minorHAnsi" w:hAnsiTheme="minorHAnsi"/>
          <w:noProof w:val="0"/>
        </w:rPr>
      </w:pPr>
      <w:r w:rsidRPr="00DF7887">
        <w:rPr>
          <w:rFonts w:asciiTheme="minorHAnsi" w:hAnsiTheme="minorHAnsi"/>
          <w:noProof w:val="0"/>
        </w:rPr>
        <w:fldChar w:fldCharType="end"/>
      </w:r>
    </w:p>
    <w:p w:rsidR="00F41EE4" w:rsidRDefault="00F41EE4" w:rsidP="00F41EE4"/>
    <w:p w:rsidR="0089645A" w:rsidRPr="00DF7887" w:rsidRDefault="00EB17C9" w:rsidP="00521F7F">
      <w:pPr>
        <w:pStyle w:val="11"/>
      </w:pPr>
      <w:bookmarkStart w:id="8" w:name="_Hlk135133405"/>
      <w:bookmarkStart w:id="9" w:name="_Toc135154244"/>
      <w:r w:rsidRPr="00DF7887">
        <w:lastRenderedPageBreak/>
        <w:t>Инструкция по настройке доступа к программному комплексу Свод-СМАРТ WIN-клиент</w:t>
      </w:r>
      <w:bookmarkEnd w:id="8"/>
      <w:bookmarkEnd w:id="9"/>
      <w:r w:rsidRPr="00DF7887" w:rsidDel="00EB17C9">
        <w:t xml:space="preserve"> </w:t>
      </w:r>
    </w:p>
    <w:p w:rsidR="00315B51" w:rsidRPr="007A6E6B" w:rsidRDefault="00315B51" w:rsidP="00E31817">
      <w:pPr>
        <w:pStyle w:val="2ff"/>
      </w:pPr>
      <w:bookmarkStart w:id="10" w:name="_Toc135154245"/>
      <w:r>
        <w:t xml:space="preserve">Установка ПК «Свод-Смарт» на </w:t>
      </w:r>
      <w:r>
        <w:rPr>
          <w:lang w:val="en-US"/>
        </w:rPr>
        <w:t>Postgre</w:t>
      </w:r>
      <w:r w:rsidR="00794214">
        <w:rPr>
          <w:lang w:val="en-US"/>
        </w:rPr>
        <w:t>SQL</w:t>
      </w:r>
    </w:p>
    <w:p w:rsidR="00315B51" w:rsidRPr="0032392C" w:rsidRDefault="00315B51" w:rsidP="0032392C">
      <w:pPr>
        <w:widowControl/>
        <w:shd w:val="clear" w:color="auto" w:fill="FFFFFF"/>
        <w:spacing w:line="276" w:lineRule="auto"/>
        <w:ind w:firstLine="709"/>
        <w:jc w:val="both"/>
        <w:rPr>
          <w:rFonts w:asciiTheme="minorHAnsi" w:hAnsiTheme="minorHAnsi" w:cs="Arial"/>
        </w:rPr>
      </w:pPr>
      <w:r w:rsidRPr="0032392C">
        <w:rPr>
          <w:rFonts w:asciiTheme="minorHAnsi" w:hAnsiTheme="minorHAnsi" w:cs="Arial"/>
        </w:rPr>
        <w:t>Для скачивания дистрибутива необходимо перейти по ссылке:</w:t>
      </w:r>
    </w:p>
    <w:p w:rsidR="00315B51" w:rsidRPr="0032392C" w:rsidRDefault="00315B51" w:rsidP="0032392C">
      <w:pPr>
        <w:widowControl/>
        <w:shd w:val="clear" w:color="auto" w:fill="FFFFFF"/>
        <w:spacing w:line="276" w:lineRule="auto"/>
        <w:ind w:firstLine="709"/>
        <w:jc w:val="both"/>
        <w:rPr>
          <w:rFonts w:asciiTheme="minorHAnsi" w:hAnsiTheme="minorHAnsi" w:cs="Arial"/>
        </w:rPr>
      </w:pPr>
    </w:p>
    <w:p w:rsidR="00E139F9" w:rsidRDefault="009D23EC" w:rsidP="0032392C">
      <w:pPr>
        <w:widowControl/>
        <w:shd w:val="clear" w:color="auto" w:fill="FFFFFF"/>
        <w:spacing w:line="276" w:lineRule="auto"/>
        <w:ind w:firstLine="709"/>
        <w:jc w:val="both"/>
        <w:rPr>
          <w:sz w:val="16"/>
          <w:szCs w:val="16"/>
        </w:rPr>
      </w:pPr>
      <w:hyperlink r:id="rId8" w:history="1">
        <w:r w:rsidR="00E139F9" w:rsidRPr="00122638">
          <w:rPr>
            <w:rStyle w:val="af9"/>
            <w:sz w:val="16"/>
            <w:szCs w:val="16"/>
          </w:rPr>
          <w:t>https://keysystems.ru/files/smeta/install/svod-smart/Moscow/PostgresWork/23.1.0.37688/Keysystems.Svod_net472_23.1.0.37688.zip</w:t>
        </w:r>
      </w:hyperlink>
    </w:p>
    <w:p w:rsidR="007A6E6B" w:rsidRPr="0032392C" w:rsidRDefault="007A6E6B" w:rsidP="0032392C">
      <w:pPr>
        <w:widowControl/>
        <w:shd w:val="clear" w:color="auto" w:fill="FFFFFF"/>
        <w:spacing w:line="276" w:lineRule="auto"/>
        <w:ind w:firstLine="709"/>
        <w:jc w:val="both"/>
        <w:rPr>
          <w:rFonts w:asciiTheme="minorHAnsi" w:hAnsiTheme="minorHAnsi" w:cs="Arial"/>
        </w:rPr>
      </w:pPr>
      <w:r w:rsidRPr="0032392C">
        <w:rPr>
          <w:rFonts w:asciiTheme="minorHAnsi" w:hAnsiTheme="minorHAnsi" w:cs="Arial"/>
        </w:rPr>
        <w:t>После скачив</w:t>
      </w:r>
      <w:r w:rsidR="00F912B1">
        <w:rPr>
          <w:rFonts w:asciiTheme="minorHAnsi" w:hAnsiTheme="minorHAnsi" w:cs="Arial"/>
        </w:rPr>
        <w:t>ни</w:t>
      </w:r>
      <w:r w:rsidRPr="0032392C">
        <w:rPr>
          <w:rFonts w:asciiTheme="minorHAnsi" w:hAnsiTheme="minorHAnsi" w:cs="Arial"/>
        </w:rPr>
        <w:t>я в загрузках появится архив с наименованием «Keysystems.Svod_net472_23.1.0.37</w:t>
      </w:r>
      <w:r w:rsidR="005756C0">
        <w:rPr>
          <w:rFonts w:asciiTheme="minorHAnsi" w:hAnsiTheme="minorHAnsi" w:cs="Arial"/>
        </w:rPr>
        <w:t>688</w:t>
      </w:r>
      <w:r w:rsidRPr="0032392C">
        <w:rPr>
          <w:rFonts w:asciiTheme="minorHAnsi" w:hAnsiTheme="minorHAnsi" w:cs="Arial"/>
        </w:rPr>
        <w:t>» , архив необходимо распаковать и перейти в папку «23.1.0.37</w:t>
      </w:r>
      <w:r w:rsidR="005756C0">
        <w:rPr>
          <w:rFonts w:asciiTheme="minorHAnsi" w:hAnsiTheme="minorHAnsi" w:cs="Arial"/>
        </w:rPr>
        <w:t>688</w:t>
      </w:r>
      <w:r w:rsidRPr="0032392C">
        <w:rPr>
          <w:rFonts w:asciiTheme="minorHAnsi" w:hAnsiTheme="minorHAnsi" w:cs="Arial"/>
        </w:rPr>
        <w:t>», в папке найти файл с наименованием «Keysystems.Svod» и создать ярлык для рабочего стола.</w:t>
      </w:r>
    </w:p>
    <w:p w:rsidR="007A6E6B" w:rsidRDefault="00E139F9" w:rsidP="0032392C">
      <w:pPr>
        <w:widowControl/>
        <w:shd w:val="clear" w:color="auto" w:fill="FFFFFF"/>
        <w:spacing w:line="276" w:lineRule="auto"/>
        <w:ind w:firstLine="709"/>
        <w:jc w:val="both"/>
        <w:rPr>
          <w:rFonts w:asciiTheme="minorHAnsi" w:hAnsiTheme="minorHAnsi" w:cs="Arial"/>
        </w:rPr>
      </w:pPr>
      <w:r>
        <w:rPr>
          <w:noProof/>
        </w:rPr>
        <w:drawing>
          <wp:inline distT="0" distB="0" distL="0" distR="0" wp14:anchorId="03B1C058" wp14:editId="3D640220">
            <wp:extent cx="4908430" cy="2523872"/>
            <wp:effectExtent l="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9931" cy="252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A81" w:rsidRPr="0032392C" w:rsidRDefault="006A3A81" w:rsidP="0032392C">
      <w:pPr>
        <w:widowControl/>
        <w:shd w:val="clear" w:color="auto" w:fill="FFFFFF"/>
        <w:spacing w:line="276" w:lineRule="auto"/>
        <w:ind w:firstLine="709"/>
        <w:jc w:val="both"/>
        <w:rPr>
          <w:rFonts w:asciiTheme="minorHAnsi" w:hAnsiTheme="minorHAnsi" w:cs="Arial"/>
        </w:rPr>
      </w:pPr>
    </w:p>
    <w:p w:rsidR="00315B51" w:rsidRPr="00BA2C98" w:rsidRDefault="00315B51" w:rsidP="0032392C">
      <w:pPr>
        <w:widowControl/>
        <w:shd w:val="clear" w:color="auto" w:fill="FFFFFF"/>
        <w:spacing w:line="276" w:lineRule="auto"/>
        <w:ind w:firstLine="709"/>
        <w:jc w:val="both"/>
        <w:rPr>
          <w:rFonts w:asciiTheme="minorHAnsi" w:hAnsiTheme="minorHAnsi" w:cs="Arial"/>
          <w:sz w:val="28"/>
          <w:szCs w:val="28"/>
          <w:u w:val="single"/>
        </w:rPr>
      </w:pPr>
      <w:r w:rsidRPr="00BA2C98">
        <w:rPr>
          <w:rFonts w:asciiTheme="minorHAnsi" w:hAnsiTheme="minorHAnsi" w:cs="Arial"/>
          <w:b/>
          <w:sz w:val="28"/>
          <w:szCs w:val="28"/>
          <w:u w:val="single"/>
        </w:rPr>
        <w:t>Важно:</w:t>
      </w:r>
      <w:r w:rsidRPr="00BA2C98">
        <w:rPr>
          <w:rFonts w:asciiTheme="minorHAnsi" w:hAnsiTheme="minorHAnsi" w:cs="Arial"/>
          <w:sz w:val="28"/>
          <w:szCs w:val="28"/>
          <w:u w:val="single"/>
        </w:rPr>
        <w:t xml:space="preserve"> предыдущую версию клиента удалять не требуется. Новая версия должна быть установленная парал</w:t>
      </w:r>
      <w:r w:rsidR="00D25C5F" w:rsidRPr="00BA2C98">
        <w:rPr>
          <w:rFonts w:asciiTheme="minorHAnsi" w:hAnsiTheme="minorHAnsi" w:cs="Arial"/>
          <w:sz w:val="28"/>
          <w:szCs w:val="28"/>
          <w:u w:val="single"/>
        </w:rPr>
        <w:t>л</w:t>
      </w:r>
      <w:r w:rsidRPr="00BA2C98">
        <w:rPr>
          <w:rFonts w:asciiTheme="minorHAnsi" w:hAnsiTheme="minorHAnsi" w:cs="Arial"/>
          <w:sz w:val="28"/>
          <w:szCs w:val="28"/>
          <w:u w:val="single"/>
        </w:rPr>
        <w:t>ельно</w:t>
      </w:r>
      <w:r w:rsidR="00D25C5F" w:rsidRPr="00BA2C98">
        <w:rPr>
          <w:rFonts w:asciiTheme="minorHAnsi" w:hAnsiTheme="minorHAnsi" w:cs="Arial"/>
          <w:sz w:val="28"/>
          <w:szCs w:val="28"/>
          <w:u w:val="single"/>
        </w:rPr>
        <w:t>, для доступа использовать отдельный ярлык.</w:t>
      </w:r>
    </w:p>
    <w:p w:rsidR="00AE2240" w:rsidRPr="00BA2C98" w:rsidRDefault="00AE2240" w:rsidP="00BA2C98">
      <w:pPr>
        <w:pStyle w:val="2ff"/>
      </w:pPr>
      <w:r w:rsidRPr="00DF7887">
        <w:t>Вход в систему</w:t>
      </w:r>
      <w:bookmarkEnd w:id="10"/>
    </w:p>
    <w:p w:rsidR="00AE2240" w:rsidRPr="00DF7887" w:rsidRDefault="00AE2240" w:rsidP="00E31817">
      <w:pPr>
        <w:widowControl/>
        <w:shd w:val="clear" w:color="auto" w:fill="FFFFFF"/>
        <w:spacing w:line="276" w:lineRule="auto"/>
        <w:jc w:val="both"/>
        <w:rPr>
          <w:rFonts w:asciiTheme="minorHAnsi" w:hAnsiTheme="minorHAnsi" w:cs="Arial"/>
        </w:rPr>
      </w:pPr>
      <w:r w:rsidRPr="00DF7887">
        <w:rPr>
          <w:rFonts w:asciiTheme="minorHAnsi" w:hAnsiTheme="minorHAnsi" w:cs="Arial"/>
        </w:rPr>
        <w:t>Для входа в систему предварительно необходимо выполнить следующие действия:</w:t>
      </w:r>
    </w:p>
    <w:p w:rsidR="00AE2240" w:rsidRPr="00604E3D" w:rsidRDefault="00AE2240" w:rsidP="007044B9">
      <w:pPr>
        <w:pStyle w:val="a"/>
        <w:widowControl/>
        <w:shd w:val="clear" w:color="auto" w:fill="FFFFFF"/>
        <w:spacing w:line="276" w:lineRule="auto"/>
        <w:rPr>
          <w:rFonts w:asciiTheme="minorHAnsi" w:hAnsiTheme="minorHAnsi" w:cs="Arial"/>
        </w:rPr>
      </w:pPr>
      <w:r w:rsidRPr="00604E3D">
        <w:rPr>
          <w:rFonts w:asciiTheme="minorHAnsi" w:hAnsiTheme="minorHAnsi" w:cs="Arial"/>
        </w:rPr>
        <w:t xml:space="preserve">Установите клиентскую часть программы Свод-СМАРТ (см. </w:t>
      </w:r>
      <w:r w:rsidR="00604E3D" w:rsidRPr="00604E3D">
        <w:rPr>
          <w:rFonts w:asciiTheme="minorHAnsi" w:hAnsiTheme="minorHAnsi" w:cs="Arial"/>
        </w:rPr>
        <w:t>п.1.1)</w:t>
      </w:r>
      <w:r w:rsidRPr="00604E3D">
        <w:rPr>
          <w:rFonts w:asciiTheme="minorHAnsi" w:hAnsiTheme="minorHAnsi" w:cs="Arial"/>
        </w:rPr>
        <w:t>;</w:t>
      </w:r>
    </w:p>
    <w:p w:rsidR="00AE2240" w:rsidRPr="00DF7887" w:rsidRDefault="00AE2240" w:rsidP="00251108">
      <w:pPr>
        <w:widowControl/>
        <w:shd w:val="clear" w:color="auto" w:fill="FFFFFF"/>
        <w:spacing w:line="276" w:lineRule="auto"/>
        <w:ind w:firstLine="709"/>
        <w:jc w:val="both"/>
        <w:rPr>
          <w:rFonts w:asciiTheme="minorHAnsi" w:hAnsiTheme="minorHAnsi" w:cs="Arial"/>
        </w:rPr>
      </w:pPr>
      <w:r w:rsidRPr="00DF7887">
        <w:rPr>
          <w:rFonts w:asciiTheme="minorHAnsi" w:hAnsiTheme="minorHAnsi" w:cs="Arial"/>
        </w:rPr>
        <w:t xml:space="preserve">Для запуска программы необходимо два раза кликнуть на ярлык Свод-СМАРТ, появившийся на рабочем столе </w:t>
      </w:r>
      <w:r w:rsidR="007867B1" w:rsidRPr="00DF7887">
        <w:rPr>
          <w:rFonts w:asciiTheme="minorHAnsi" w:hAnsiTheme="minorHAnsi" w:cs="Arial"/>
        </w:rPr>
        <w:t>(</w:t>
      </w:r>
      <w:r w:rsidR="00C574D2">
        <w:rPr>
          <w:rFonts w:asciiTheme="minorHAnsi" w:hAnsiTheme="minorHAnsi" w:cs="Arial"/>
        </w:rPr>
        <w:fldChar w:fldCharType="begin"/>
      </w:r>
      <w:r w:rsidR="00C574D2">
        <w:rPr>
          <w:rFonts w:asciiTheme="minorHAnsi" w:hAnsiTheme="minorHAnsi" w:cs="Arial"/>
        </w:rPr>
        <w:instrText xml:space="preserve"> REF _Ref135149963 \h </w:instrText>
      </w:r>
      <w:r w:rsidR="00BE42ED">
        <w:rPr>
          <w:rFonts w:asciiTheme="minorHAnsi" w:hAnsiTheme="minorHAnsi" w:cs="Arial"/>
        </w:rPr>
        <w:instrText xml:space="preserve"> \* MERGEFORMAT </w:instrText>
      </w:r>
      <w:r w:rsidR="00C574D2">
        <w:rPr>
          <w:rFonts w:asciiTheme="minorHAnsi" w:hAnsiTheme="minorHAnsi" w:cs="Arial"/>
        </w:rPr>
      </w:r>
      <w:r w:rsidR="00C574D2">
        <w:rPr>
          <w:rFonts w:asciiTheme="minorHAnsi" w:hAnsiTheme="minorHAnsi" w:cs="Arial"/>
        </w:rPr>
        <w:fldChar w:fldCharType="separate"/>
      </w:r>
      <w:r w:rsidR="00D77E57">
        <w:t xml:space="preserve">Рисунок </w:t>
      </w:r>
      <w:r w:rsidR="00D77E57">
        <w:rPr>
          <w:noProof/>
        </w:rPr>
        <w:t>1</w:t>
      </w:r>
      <w:r w:rsidR="00C574D2">
        <w:rPr>
          <w:rFonts w:asciiTheme="minorHAnsi" w:hAnsiTheme="minorHAnsi" w:cs="Arial"/>
        </w:rPr>
        <w:fldChar w:fldCharType="end"/>
      </w:r>
      <w:r w:rsidR="007867B1" w:rsidRPr="00DF7887">
        <w:rPr>
          <w:rFonts w:asciiTheme="minorHAnsi" w:hAnsiTheme="minorHAnsi" w:cs="Arial"/>
        </w:rPr>
        <w:t>)</w:t>
      </w:r>
    </w:p>
    <w:p w:rsidR="000C1ABE" w:rsidRPr="00DF7887" w:rsidRDefault="000C1ABE" w:rsidP="00E31817">
      <w:pPr>
        <w:widowControl/>
        <w:shd w:val="clear" w:color="auto" w:fill="FFFFFF"/>
        <w:spacing w:line="276" w:lineRule="auto"/>
        <w:rPr>
          <w:rFonts w:asciiTheme="minorHAnsi" w:hAnsiTheme="minorHAnsi" w:cs="Arial"/>
        </w:rPr>
      </w:pPr>
    </w:p>
    <w:p w:rsidR="00C574D2" w:rsidRDefault="007867B1" w:rsidP="00E31817">
      <w:pPr>
        <w:pStyle w:val="affffffffffc"/>
        <w:spacing w:line="276" w:lineRule="auto"/>
      </w:pPr>
      <w:r w:rsidRPr="00DF7887">
        <w:rPr>
          <w:rFonts w:asciiTheme="minorHAnsi" w:hAnsiTheme="minorHAnsi"/>
          <w:noProof/>
        </w:rPr>
        <w:drawing>
          <wp:inline distT="0" distB="0" distL="0" distR="0" wp14:anchorId="6F85CB5A" wp14:editId="7AD73A2C">
            <wp:extent cx="1038225" cy="73342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ABE" w:rsidRPr="00DF7887" w:rsidRDefault="00C574D2" w:rsidP="00251108">
      <w:pPr>
        <w:pStyle w:val="af7"/>
        <w:spacing w:line="276" w:lineRule="auto"/>
      </w:pPr>
      <w:bookmarkStart w:id="11" w:name="_Ref135149963"/>
      <w:r>
        <w:t xml:space="preserve">Рисунок </w:t>
      </w:r>
      <w:fldSimple w:instr=" SEQ Рисунок \* ARABIC ">
        <w:r w:rsidR="00D77E57">
          <w:rPr>
            <w:noProof/>
          </w:rPr>
          <w:t>1</w:t>
        </w:r>
      </w:fldSimple>
      <w:bookmarkEnd w:id="11"/>
      <w:r>
        <w:t xml:space="preserve"> </w:t>
      </w:r>
      <w:r w:rsidR="000C1ABE" w:rsidRPr="00DF7887">
        <w:t>– Ярлык</w:t>
      </w:r>
      <w:r w:rsidR="00F70AEF" w:rsidRPr="00DF7887">
        <w:t xml:space="preserve"> Свод-Смарт</w:t>
      </w:r>
    </w:p>
    <w:p w:rsidR="00A2467F" w:rsidRDefault="00A2467F" w:rsidP="00E31817">
      <w:pPr>
        <w:widowControl/>
        <w:shd w:val="clear" w:color="auto" w:fill="FFFFFF"/>
        <w:spacing w:line="276" w:lineRule="auto"/>
        <w:ind w:firstLine="709"/>
        <w:rPr>
          <w:rFonts w:asciiTheme="minorHAnsi" w:hAnsiTheme="minorHAnsi" w:cs="Arial"/>
        </w:rPr>
      </w:pPr>
    </w:p>
    <w:p w:rsidR="007867B1" w:rsidRDefault="007867B1" w:rsidP="00E31817">
      <w:pPr>
        <w:widowControl/>
        <w:shd w:val="clear" w:color="auto" w:fill="FFFFFF"/>
        <w:spacing w:line="276" w:lineRule="auto"/>
        <w:ind w:firstLine="709"/>
        <w:jc w:val="both"/>
        <w:rPr>
          <w:rFonts w:asciiTheme="minorHAnsi" w:hAnsiTheme="minorHAnsi" w:cs="Arial"/>
        </w:rPr>
      </w:pPr>
      <w:r w:rsidRPr="00DF7887">
        <w:rPr>
          <w:rFonts w:asciiTheme="minorHAnsi" w:hAnsiTheme="minorHAnsi" w:cs="Arial"/>
        </w:rPr>
        <w:tab/>
        <w:t xml:space="preserve">В </w:t>
      </w:r>
      <w:r w:rsidR="00BE42ED">
        <w:rPr>
          <w:rFonts w:asciiTheme="minorHAnsi" w:hAnsiTheme="minorHAnsi" w:cs="Arial"/>
        </w:rPr>
        <w:t>появившемся</w:t>
      </w:r>
      <w:r w:rsidR="00BE42ED" w:rsidRPr="00DF7887">
        <w:rPr>
          <w:rFonts w:asciiTheme="minorHAnsi" w:hAnsiTheme="minorHAnsi" w:cs="Arial"/>
        </w:rPr>
        <w:t xml:space="preserve"> </w:t>
      </w:r>
      <w:r w:rsidRPr="00DF7887">
        <w:rPr>
          <w:rFonts w:asciiTheme="minorHAnsi" w:hAnsiTheme="minorHAnsi" w:cs="Arial"/>
        </w:rPr>
        <w:t>окне входа в Свод-СМАРТ, в правом нижнем углу необходимо нажать на кнопку «Параметры» (шестеренка) (</w:t>
      </w:r>
      <w:r w:rsidR="00DC021F" w:rsidRPr="00DF7887">
        <w:rPr>
          <w:rFonts w:asciiTheme="minorHAnsi" w:hAnsiTheme="minorHAnsi" w:cs="Arial"/>
        </w:rPr>
        <w:fldChar w:fldCharType="begin"/>
      </w:r>
      <w:r w:rsidR="00DC021F" w:rsidRPr="00DF7887">
        <w:rPr>
          <w:rFonts w:asciiTheme="minorHAnsi" w:hAnsiTheme="minorHAnsi" w:cs="Arial"/>
        </w:rPr>
        <w:instrText xml:space="preserve"> REF _Ref135147876 \h </w:instrText>
      </w:r>
      <w:r w:rsidR="00C574D2" w:rsidRPr="00DF7887">
        <w:rPr>
          <w:rFonts w:asciiTheme="minorHAnsi" w:hAnsiTheme="minorHAnsi" w:cs="Arial"/>
        </w:rPr>
        <w:instrText xml:space="preserve"> \* MERGEFORMAT </w:instrText>
      </w:r>
      <w:r w:rsidR="00DC021F" w:rsidRPr="00DF7887">
        <w:rPr>
          <w:rFonts w:asciiTheme="minorHAnsi" w:hAnsiTheme="minorHAnsi" w:cs="Arial"/>
        </w:rPr>
      </w:r>
      <w:r w:rsidR="00DC021F" w:rsidRPr="00DF7887">
        <w:rPr>
          <w:rFonts w:asciiTheme="minorHAnsi" w:hAnsiTheme="minorHAnsi" w:cs="Arial"/>
        </w:rPr>
        <w:fldChar w:fldCharType="separate"/>
      </w:r>
      <w:r w:rsidR="00D77E57" w:rsidRPr="007A6E6B">
        <w:rPr>
          <w:rFonts w:asciiTheme="minorHAnsi" w:hAnsiTheme="minorHAnsi"/>
        </w:rPr>
        <w:t xml:space="preserve">Рисунок </w:t>
      </w:r>
      <w:r w:rsidR="00D77E57" w:rsidRPr="007A6E6B">
        <w:rPr>
          <w:rFonts w:asciiTheme="minorHAnsi" w:hAnsiTheme="minorHAnsi"/>
          <w:noProof/>
        </w:rPr>
        <w:t>2</w:t>
      </w:r>
      <w:r w:rsidR="00DC021F" w:rsidRPr="00DF7887">
        <w:rPr>
          <w:rFonts w:asciiTheme="minorHAnsi" w:hAnsiTheme="minorHAnsi" w:cs="Arial"/>
        </w:rPr>
        <w:fldChar w:fldCharType="end"/>
      </w:r>
      <w:r w:rsidRPr="00DF7887">
        <w:rPr>
          <w:rFonts w:asciiTheme="minorHAnsi" w:hAnsiTheme="minorHAnsi" w:cs="Arial"/>
        </w:rPr>
        <w:t>)</w:t>
      </w:r>
    </w:p>
    <w:p w:rsidR="00DF7887" w:rsidRPr="00DF7887" w:rsidRDefault="00DF7887" w:rsidP="00E31817">
      <w:pPr>
        <w:widowControl/>
        <w:shd w:val="clear" w:color="auto" w:fill="FFFFFF"/>
        <w:spacing w:line="276" w:lineRule="auto"/>
        <w:rPr>
          <w:rFonts w:asciiTheme="minorHAnsi" w:hAnsiTheme="minorHAnsi" w:cs="Arial"/>
        </w:rPr>
      </w:pPr>
    </w:p>
    <w:p w:rsidR="00DC021F" w:rsidRPr="00DF7887" w:rsidRDefault="00296203" w:rsidP="00DF7887">
      <w:pPr>
        <w:pStyle w:val="affffffffffc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3096883" cy="2735196"/>
            <wp:effectExtent l="0" t="0" r="889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960" cy="273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B0D" w:rsidRPr="00DF7887" w:rsidRDefault="00DC021F" w:rsidP="00DF7887">
      <w:pPr>
        <w:pStyle w:val="af7"/>
      </w:pPr>
      <w:bookmarkStart w:id="12" w:name="_Ref135147876"/>
      <w:r w:rsidRPr="00DF7887">
        <w:t xml:space="preserve">Рисунок </w:t>
      </w:r>
      <w:fldSimple w:instr=" SEQ Рисунок \* ARABIC ">
        <w:r w:rsidR="00D77E57">
          <w:rPr>
            <w:noProof/>
          </w:rPr>
          <w:t>2</w:t>
        </w:r>
      </w:fldSimple>
      <w:bookmarkEnd w:id="12"/>
      <w:r w:rsidRPr="00DF7887">
        <w:rPr>
          <w:szCs w:val="24"/>
        </w:rPr>
        <w:t xml:space="preserve"> </w:t>
      </w:r>
      <w:r w:rsidR="00824944" w:rsidRPr="00DF7887">
        <w:t xml:space="preserve">– </w:t>
      </w:r>
      <w:r w:rsidR="008F3B0D" w:rsidRPr="00DF7887">
        <w:t>Окно входа в Свод-СМАРТ</w:t>
      </w:r>
    </w:p>
    <w:p w:rsidR="00824944" w:rsidRPr="00DF7887" w:rsidRDefault="00824944" w:rsidP="00BA2C98">
      <w:pPr>
        <w:widowControl/>
        <w:shd w:val="clear" w:color="auto" w:fill="FFFFFF"/>
        <w:tabs>
          <w:tab w:val="left" w:pos="3744"/>
        </w:tabs>
        <w:rPr>
          <w:rFonts w:asciiTheme="minorHAnsi" w:hAnsiTheme="minorHAnsi" w:cs="Arial"/>
          <w:b/>
          <w:bCs/>
          <w:iCs/>
          <w:sz w:val="30"/>
          <w:szCs w:val="30"/>
        </w:rPr>
      </w:pPr>
    </w:p>
    <w:p w:rsidR="00A2467F" w:rsidRDefault="00824944" w:rsidP="00FC64EB">
      <w:pPr>
        <w:pStyle w:val="2ff"/>
        <w:tabs>
          <w:tab w:val="clear" w:pos="1259"/>
        </w:tabs>
        <w:ind w:left="0" w:firstLine="709"/>
      </w:pPr>
      <w:bookmarkStart w:id="13" w:name="_Toc135154246"/>
      <w:r w:rsidRPr="00DF7887">
        <w:t>Настройка параметров подключения</w:t>
      </w:r>
      <w:bookmarkEnd w:id="13"/>
      <w:r w:rsidRPr="00DF7887">
        <w:t xml:space="preserve"> </w:t>
      </w:r>
    </w:p>
    <w:p w:rsidR="00824944" w:rsidRPr="00E31817" w:rsidRDefault="00824944" w:rsidP="00E31817">
      <w:pPr>
        <w:widowControl/>
        <w:shd w:val="clear" w:color="auto" w:fill="FFFFFF"/>
        <w:ind w:firstLine="709"/>
        <w:jc w:val="both"/>
        <w:rPr>
          <w:rFonts w:asciiTheme="minorHAnsi" w:hAnsiTheme="minorHAnsi" w:cs="Arial"/>
        </w:rPr>
      </w:pPr>
      <w:r w:rsidRPr="00E31817">
        <w:rPr>
          <w:rFonts w:asciiTheme="minorHAnsi" w:hAnsiTheme="minorHAnsi" w:cs="Arial"/>
        </w:rPr>
        <w:t>В открывшемся окне выбрать вкладку «Регистрация» (</w:t>
      </w:r>
      <w:r w:rsidR="00DC021F" w:rsidRPr="00E31817">
        <w:rPr>
          <w:rFonts w:asciiTheme="minorHAnsi" w:hAnsiTheme="minorHAnsi" w:cs="Arial"/>
        </w:rPr>
        <w:fldChar w:fldCharType="begin"/>
      </w:r>
      <w:r w:rsidR="00DC021F" w:rsidRPr="00E31817">
        <w:rPr>
          <w:rFonts w:asciiTheme="minorHAnsi" w:hAnsiTheme="minorHAnsi" w:cs="Arial"/>
        </w:rPr>
        <w:instrText xml:space="preserve"> REF _Ref135147861 \h </w:instrText>
      </w:r>
      <w:r w:rsidR="00C574D2" w:rsidRPr="00E31817">
        <w:rPr>
          <w:rFonts w:asciiTheme="minorHAnsi" w:hAnsiTheme="minorHAnsi" w:cs="Arial"/>
        </w:rPr>
        <w:instrText xml:space="preserve"> \* MERGEFORMAT </w:instrText>
      </w:r>
      <w:r w:rsidR="00DC021F" w:rsidRPr="00E31817">
        <w:rPr>
          <w:rFonts w:asciiTheme="minorHAnsi" w:hAnsiTheme="minorHAnsi" w:cs="Arial"/>
        </w:rPr>
      </w:r>
      <w:r w:rsidR="00DC021F" w:rsidRPr="00E31817">
        <w:rPr>
          <w:rFonts w:asciiTheme="minorHAnsi" w:hAnsiTheme="minorHAnsi" w:cs="Arial"/>
        </w:rPr>
        <w:fldChar w:fldCharType="separate"/>
      </w:r>
      <w:r w:rsidR="00D77E57" w:rsidRPr="0032392C">
        <w:rPr>
          <w:rFonts w:asciiTheme="minorHAnsi" w:hAnsiTheme="minorHAnsi" w:cs="Arial"/>
        </w:rPr>
        <w:t>Рисунок 3</w:t>
      </w:r>
      <w:r w:rsidR="00DC021F" w:rsidRPr="00E31817">
        <w:rPr>
          <w:rFonts w:asciiTheme="minorHAnsi" w:hAnsiTheme="minorHAnsi" w:cs="Arial"/>
        </w:rPr>
        <w:fldChar w:fldCharType="end"/>
      </w:r>
      <w:r w:rsidRPr="00E31817">
        <w:rPr>
          <w:rFonts w:asciiTheme="minorHAnsi" w:hAnsiTheme="minorHAnsi" w:cs="Arial"/>
        </w:rPr>
        <w:t>), где необходимо прописать параметры подключения</w:t>
      </w:r>
      <w:r w:rsidR="00BE42ED">
        <w:rPr>
          <w:rFonts w:asciiTheme="minorHAnsi" w:hAnsiTheme="minorHAnsi" w:cs="Arial"/>
        </w:rPr>
        <w:t>:</w:t>
      </w:r>
    </w:p>
    <w:p w:rsidR="00824944" w:rsidRPr="00DF7887" w:rsidRDefault="00824944" w:rsidP="00824944">
      <w:pPr>
        <w:widowControl/>
        <w:shd w:val="clear" w:color="auto" w:fill="FFFFFF"/>
        <w:jc w:val="center"/>
        <w:rPr>
          <w:rFonts w:asciiTheme="minorHAnsi" w:hAnsiTheme="minorHAnsi"/>
        </w:rPr>
      </w:pPr>
    </w:p>
    <w:p w:rsidR="00824944" w:rsidRPr="00991A44" w:rsidRDefault="00824944" w:rsidP="00DF7887">
      <w:pPr>
        <w:pStyle w:val="a"/>
        <w:numPr>
          <w:ilvl w:val="0"/>
          <w:numId w:val="122"/>
        </w:numPr>
        <w:ind w:firstLine="1418"/>
        <w:rPr>
          <w:rFonts w:asciiTheme="minorHAnsi" w:hAnsiTheme="minorHAnsi"/>
        </w:rPr>
      </w:pPr>
      <w:r w:rsidRPr="00991A44">
        <w:rPr>
          <w:rFonts w:asciiTheme="minorHAnsi" w:hAnsiTheme="minorHAnsi"/>
        </w:rPr>
        <w:t xml:space="preserve">Имя пользователя </w:t>
      </w:r>
      <w:r w:rsidR="00991A44">
        <w:rPr>
          <w:rFonts w:asciiTheme="minorHAnsi" w:hAnsiTheme="minorHAnsi"/>
          <w:lang w:val="en-US"/>
        </w:rPr>
        <w:t xml:space="preserve">- </w:t>
      </w:r>
      <w:r w:rsidRPr="00991A44">
        <w:rPr>
          <w:rFonts w:asciiTheme="minorHAnsi" w:hAnsiTheme="minorHAnsi"/>
        </w:rPr>
        <w:t>Ваш логин;</w:t>
      </w:r>
    </w:p>
    <w:p w:rsidR="00824944" w:rsidRPr="00DF7887" w:rsidRDefault="00824944" w:rsidP="00DF7887">
      <w:pPr>
        <w:pStyle w:val="a"/>
        <w:ind w:firstLine="1418"/>
        <w:rPr>
          <w:rFonts w:asciiTheme="minorHAnsi" w:hAnsiTheme="minorHAnsi"/>
        </w:rPr>
      </w:pPr>
      <w:r w:rsidRPr="00DF7887">
        <w:rPr>
          <w:rFonts w:asciiTheme="minorHAnsi" w:hAnsiTheme="minorHAnsi"/>
        </w:rPr>
        <w:t>Пароль - Ваш пароль;</w:t>
      </w:r>
    </w:p>
    <w:p w:rsidR="00DC021F" w:rsidRPr="00DF7887" w:rsidRDefault="00824944" w:rsidP="006E1BCA">
      <w:pPr>
        <w:pStyle w:val="a"/>
        <w:ind w:firstLine="1418"/>
        <w:rPr>
          <w:rFonts w:asciiTheme="minorHAnsi" w:hAnsiTheme="minorHAnsi"/>
        </w:rPr>
      </w:pPr>
      <w:r w:rsidRPr="00DF7887">
        <w:rPr>
          <w:rFonts w:asciiTheme="minorHAnsi" w:hAnsiTheme="minorHAnsi"/>
        </w:rPr>
        <w:t>В поле</w:t>
      </w:r>
      <w:r w:rsidR="00B4678E" w:rsidRPr="00DF7887">
        <w:rPr>
          <w:rFonts w:asciiTheme="minorHAnsi" w:hAnsiTheme="minorHAnsi"/>
        </w:rPr>
        <w:t xml:space="preserve"> </w:t>
      </w:r>
      <w:r w:rsidRPr="00DF7887">
        <w:rPr>
          <w:rFonts w:asciiTheme="minorHAnsi" w:hAnsiTheme="minorHAnsi"/>
        </w:rPr>
        <w:t>СУБД</w:t>
      </w:r>
      <w:r w:rsidR="00B4678E" w:rsidRPr="00DF7887">
        <w:rPr>
          <w:rFonts w:asciiTheme="minorHAnsi" w:hAnsiTheme="minorHAnsi"/>
        </w:rPr>
        <w:t xml:space="preserve">: </w:t>
      </w:r>
      <w:r w:rsidR="00DC021F" w:rsidRPr="00DF7887">
        <w:rPr>
          <w:rFonts w:asciiTheme="minorHAnsi" w:hAnsiTheme="minorHAnsi"/>
          <w:lang w:val="en-US"/>
        </w:rPr>
        <w:t>Pos</w:t>
      </w:r>
      <w:r w:rsidRPr="00DF7887">
        <w:rPr>
          <w:rFonts w:asciiTheme="minorHAnsi" w:hAnsiTheme="minorHAnsi"/>
          <w:lang w:val="en-US"/>
        </w:rPr>
        <w:t>t</w:t>
      </w:r>
      <w:r w:rsidR="00DC021F" w:rsidRPr="00DF7887">
        <w:rPr>
          <w:rFonts w:asciiTheme="minorHAnsi" w:hAnsiTheme="minorHAnsi"/>
          <w:lang w:val="en-US"/>
        </w:rPr>
        <w:t>gre</w:t>
      </w:r>
      <w:r w:rsidRPr="00DF7887">
        <w:rPr>
          <w:rFonts w:asciiTheme="minorHAnsi" w:hAnsiTheme="minorHAnsi"/>
          <w:lang w:val="en-US"/>
        </w:rPr>
        <w:t>SQL</w:t>
      </w:r>
      <w:r w:rsidR="00BE42ED">
        <w:rPr>
          <w:rFonts w:asciiTheme="minorHAnsi" w:hAnsiTheme="minorHAnsi"/>
        </w:rPr>
        <w:t>;</w:t>
      </w:r>
    </w:p>
    <w:p w:rsidR="00824944" w:rsidRPr="00DF7887" w:rsidRDefault="00824944" w:rsidP="00DF7887">
      <w:pPr>
        <w:pStyle w:val="a"/>
        <w:ind w:firstLine="1418"/>
        <w:rPr>
          <w:rFonts w:asciiTheme="minorHAnsi" w:hAnsiTheme="minorHAnsi"/>
        </w:rPr>
      </w:pPr>
      <w:r w:rsidRPr="00DF7887">
        <w:rPr>
          <w:rFonts w:asciiTheme="minorHAnsi" w:hAnsiTheme="minorHAnsi"/>
        </w:rPr>
        <w:t xml:space="preserve">В поле Сервер прописать: </w:t>
      </w:r>
      <w:r w:rsidR="00B4678E" w:rsidRPr="00DF7887">
        <w:rPr>
          <w:rFonts w:asciiTheme="minorHAnsi" w:hAnsiTheme="minorHAnsi"/>
        </w:rPr>
        <w:t>10.206.199.166</w:t>
      </w:r>
      <w:r w:rsidR="00685501">
        <w:rPr>
          <w:rFonts w:asciiTheme="minorHAnsi" w:hAnsiTheme="minorHAnsi"/>
          <w:lang w:val="en-US"/>
        </w:rPr>
        <w:t>:5434</w:t>
      </w:r>
      <w:r w:rsidR="00B4678E" w:rsidRPr="00DF7887">
        <w:rPr>
          <w:rFonts w:asciiTheme="minorHAnsi" w:hAnsiTheme="minorHAnsi"/>
        </w:rPr>
        <w:t>;</w:t>
      </w:r>
    </w:p>
    <w:p w:rsidR="00824944" w:rsidRPr="00DF7887" w:rsidRDefault="00824944" w:rsidP="00DF7887">
      <w:pPr>
        <w:pStyle w:val="a"/>
        <w:ind w:firstLine="1418"/>
        <w:rPr>
          <w:rFonts w:asciiTheme="minorHAnsi" w:hAnsiTheme="minorHAnsi"/>
        </w:rPr>
      </w:pPr>
      <w:r w:rsidRPr="00DF7887">
        <w:rPr>
          <w:rFonts w:asciiTheme="minorHAnsi" w:hAnsiTheme="minorHAnsi"/>
        </w:rPr>
        <w:t>В поле база данных: svod_smart.</w:t>
      </w:r>
    </w:p>
    <w:p w:rsidR="00DC021F" w:rsidRPr="00DF7887" w:rsidRDefault="005756C0" w:rsidP="00DF7887">
      <w:pPr>
        <w:pStyle w:val="affffffffffc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>
            <wp:extent cx="4261449" cy="4558857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987" cy="456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B0D" w:rsidRPr="00DF7887" w:rsidRDefault="00DC021F" w:rsidP="00DF7887">
      <w:pPr>
        <w:pStyle w:val="af7"/>
      </w:pPr>
      <w:bookmarkStart w:id="14" w:name="_Ref135147861"/>
      <w:r w:rsidRPr="00DF7887">
        <w:t xml:space="preserve">Рисунок </w:t>
      </w:r>
      <w:fldSimple w:instr=" SEQ Рисунок \* ARABIC ">
        <w:r w:rsidR="00D77E57">
          <w:rPr>
            <w:noProof/>
          </w:rPr>
          <w:t>3</w:t>
        </w:r>
      </w:fldSimple>
      <w:bookmarkEnd w:id="14"/>
      <w:r w:rsidRPr="00DF7887">
        <w:rPr>
          <w:szCs w:val="24"/>
        </w:rPr>
        <w:t xml:space="preserve"> </w:t>
      </w:r>
      <w:r w:rsidR="008F3B0D" w:rsidRPr="00DF7887">
        <w:t>– Вкладка регистрация, параметры подключения</w:t>
      </w:r>
    </w:p>
    <w:p w:rsidR="008F3B0D" w:rsidRPr="00DF7887" w:rsidRDefault="008F3B0D" w:rsidP="00E31817">
      <w:pPr>
        <w:widowControl/>
        <w:shd w:val="clear" w:color="auto" w:fill="FFFFFF"/>
        <w:spacing w:line="276" w:lineRule="auto"/>
        <w:ind w:firstLine="709"/>
        <w:jc w:val="both"/>
        <w:rPr>
          <w:rFonts w:asciiTheme="minorHAnsi" w:hAnsiTheme="minorHAnsi" w:cs="Arial"/>
        </w:rPr>
      </w:pPr>
      <w:r w:rsidRPr="00DF7887">
        <w:rPr>
          <w:rFonts w:asciiTheme="minorHAnsi" w:hAnsiTheme="minorHAnsi" w:cs="Arial"/>
        </w:rPr>
        <w:t>После того, как все 5 пунктов заполнены, необходимо переключиться на вкладку «Соединение», и прописать параметры соединения</w:t>
      </w:r>
      <w:r w:rsidR="00C63677" w:rsidRPr="00DF7887">
        <w:rPr>
          <w:rFonts w:asciiTheme="minorHAnsi" w:hAnsiTheme="minorHAnsi" w:cs="Arial"/>
        </w:rPr>
        <w:t xml:space="preserve"> </w:t>
      </w:r>
      <w:r w:rsidRPr="00DF7887">
        <w:rPr>
          <w:rFonts w:asciiTheme="minorHAnsi" w:hAnsiTheme="minorHAnsi" w:cs="Arial"/>
        </w:rPr>
        <w:t>(</w:t>
      </w:r>
      <w:r w:rsidR="006D6B09">
        <w:rPr>
          <w:rFonts w:asciiTheme="minorHAnsi" w:hAnsiTheme="minorHAnsi" w:cs="Arial"/>
        </w:rPr>
        <w:fldChar w:fldCharType="begin"/>
      </w:r>
      <w:r w:rsidR="006D6B09">
        <w:rPr>
          <w:rFonts w:asciiTheme="minorHAnsi" w:hAnsiTheme="minorHAnsi" w:cs="Arial"/>
        </w:rPr>
        <w:instrText xml:space="preserve"> REF _Ref135151035 \h </w:instrText>
      </w:r>
      <w:r w:rsidR="00BE42ED">
        <w:rPr>
          <w:rFonts w:asciiTheme="minorHAnsi" w:hAnsiTheme="minorHAnsi" w:cs="Arial"/>
        </w:rPr>
        <w:instrText xml:space="preserve"> \* MERGEFORMAT </w:instrText>
      </w:r>
      <w:r w:rsidR="006D6B09">
        <w:rPr>
          <w:rFonts w:asciiTheme="minorHAnsi" w:hAnsiTheme="minorHAnsi" w:cs="Arial"/>
        </w:rPr>
      </w:r>
      <w:r w:rsidR="006D6B09">
        <w:rPr>
          <w:rFonts w:asciiTheme="minorHAnsi" w:hAnsiTheme="minorHAnsi" w:cs="Arial"/>
        </w:rPr>
        <w:fldChar w:fldCharType="separate"/>
      </w:r>
      <w:r w:rsidR="00D77E57" w:rsidRPr="0032392C">
        <w:rPr>
          <w:rFonts w:asciiTheme="minorHAnsi" w:hAnsiTheme="minorHAnsi"/>
        </w:rPr>
        <w:t xml:space="preserve">Рисунок </w:t>
      </w:r>
      <w:r w:rsidR="00D77E57">
        <w:rPr>
          <w:noProof/>
        </w:rPr>
        <w:t>4</w:t>
      </w:r>
      <w:r w:rsidR="006D6B09">
        <w:rPr>
          <w:rFonts w:asciiTheme="minorHAnsi" w:hAnsiTheme="minorHAnsi" w:cs="Arial"/>
        </w:rPr>
        <w:fldChar w:fldCharType="end"/>
      </w:r>
      <w:r w:rsidRPr="00DF7887">
        <w:rPr>
          <w:rFonts w:asciiTheme="minorHAnsi" w:hAnsiTheme="minorHAnsi" w:cs="Arial"/>
        </w:rPr>
        <w:t>):</w:t>
      </w:r>
    </w:p>
    <w:p w:rsidR="008F3B0D" w:rsidRPr="00DF7887" w:rsidRDefault="008F3B0D" w:rsidP="00E31817">
      <w:pPr>
        <w:pStyle w:val="a"/>
        <w:numPr>
          <w:ilvl w:val="0"/>
          <w:numId w:val="123"/>
        </w:numPr>
        <w:spacing w:line="276" w:lineRule="auto"/>
        <w:rPr>
          <w:rFonts w:asciiTheme="minorHAnsi" w:hAnsiTheme="minorHAnsi"/>
        </w:rPr>
      </w:pPr>
      <w:r w:rsidRPr="00DF7887">
        <w:rPr>
          <w:rFonts w:asciiTheme="minorHAnsi" w:hAnsiTheme="minorHAnsi"/>
        </w:rPr>
        <w:t>Сервер приложений: выбрать «Да»;</w:t>
      </w:r>
    </w:p>
    <w:p w:rsidR="008F3B0D" w:rsidRPr="00DF7887" w:rsidRDefault="008F3B0D" w:rsidP="00E31817">
      <w:pPr>
        <w:pStyle w:val="a"/>
        <w:spacing w:line="276" w:lineRule="auto"/>
        <w:rPr>
          <w:rFonts w:asciiTheme="minorHAnsi" w:hAnsiTheme="minorHAnsi"/>
        </w:rPr>
      </w:pPr>
      <w:r w:rsidRPr="00DF7887">
        <w:rPr>
          <w:rFonts w:asciiTheme="minorHAnsi" w:hAnsiTheme="minorHAnsi"/>
        </w:rPr>
        <w:t>В поле Сервер указать:</w:t>
      </w:r>
    </w:p>
    <w:p w:rsidR="008F3B0D" w:rsidRPr="00DF7887" w:rsidRDefault="008F3B0D" w:rsidP="00E31817">
      <w:pPr>
        <w:pStyle w:val="a"/>
        <w:numPr>
          <w:ilvl w:val="0"/>
          <w:numId w:val="0"/>
        </w:numPr>
        <w:spacing w:line="276" w:lineRule="auto"/>
        <w:rPr>
          <w:rFonts w:asciiTheme="minorHAnsi" w:hAnsiTheme="minorHAnsi"/>
        </w:rPr>
      </w:pPr>
      <w:r w:rsidRPr="00DF7887">
        <w:rPr>
          <w:rFonts w:asciiTheme="minorHAnsi" w:hAnsiTheme="minorHAnsi"/>
        </w:rPr>
        <w:t xml:space="preserve"> </w:t>
      </w:r>
      <w:r w:rsidRPr="00DF7887">
        <w:rPr>
          <w:rFonts w:asciiTheme="minorHAnsi" w:hAnsiTheme="minorHAnsi"/>
        </w:rPr>
        <w:tab/>
      </w:r>
      <w:r w:rsidRPr="00DF7887">
        <w:rPr>
          <w:rFonts w:asciiTheme="minorHAnsi" w:hAnsiTheme="minorHAnsi"/>
        </w:rPr>
        <w:tab/>
      </w:r>
      <w:r w:rsidRPr="00DF7887">
        <w:rPr>
          <w:rFonts w:asciiTheme="minorHAnsi" w:hAnsiTheme="minorHAnsi"/>
        </w:rPr>
        <w:tab/>
      </w:r>
      <w:r w:rsidRPr="00DF7887">
        <w:rPr>
          <w:rFonts w:asciiTheme="minorHAnsi" w:hAnsiTheme="minorHAnsi"/>
        </w:rPr>
        <w:tab/>
      </w:r>
      <w:r w:rsidRPr="00DF7887">
        <w:rPr>
          <w:rFonts w:asciiTheme="minorHAnsi" w:hAnsiTheme="minorHAnsi"/>
        </w:rPr>
        <w:tab/>
      </w:r>
      <w:r w:rsidRPr="00DF7887">
        <w:rPr>
          <w:rFonts w:asciiTheme="minorHAnsi" w:hAnsiTheme="minorHAnsi"/>
        </w:rPr>
        <w:tab/>
      </w:r>
      <w:r w:rsidRPr="00DF7887">
        <w:rPr>
          <w:rFonts w:asciiTheme="minorHAnsi" w:hAnsiTheme="minorHAnsi"/>
        </w:rPr>
        <w:tab/>
      </w:r>
      <w:r w:rsidRPr="00DF7887">
        <w:rPr>
          <w:rFonts w:asciiTheme="minorHAnsi" w:hAnsiTheme="minorHAnsi"/>
        </w:rPr>
        <w:tab/>
      </w:r>
      <w:r w:rsidRPr="00DF7887">
        <w:rPr>
          <w:rFonts w:asciiTheme="minorHAnsi" w:hAnsiTheme="minorHAnsi"/>
        </w:rPr>
        <w:tab/>
      </w:r>
      <w:r w:rsidRPr="00DF7887">
        <w:rPr>
          <w:rFonts w:asciiTheme="minorHAnsi" w:hAnsiTheme="minorHAnsi"/>
        </w:rPr>
        <w:tab/>
      </w:r>
      <w:r w:rsidR="00402D85" w:rsidRPr="00402D85">
        <w:t>https://kbo.aisubp.mos.ru:443/pg_svod_smart_win/service.ashx</w:t>
      </w:r>
      <w:r w:rsidRPr="00DF7887">
        <w:rPr>
          <w:rFonts w:asciiTheme="minorHAnsi" w:hAnsiTheme="minorHAnsi"/>
        </w:rPr>
        <w:t>;</w:t>
      </w:r>
      <w:bookmarkStart w:id="15" w:name="5"/>
      <w:bookmarkEnd w:id="15"/>
    </w:p>
    <w:p w:rsidR="008F3B0D" w:rsidRPr="006B1E2F" w:rsidRDefault="008F3B0D" w:rsidP="006B1E2F">
      <w:pPr>
        <w:pStyle w:val="a"/>
        <w:spacing w:line="276" w:lineRule="auto"/>
        <w:rPr>
          <w:rFonts w:asciiTheme="minorHAnsi" w:hAnsiTheme="minorHAnsi"/>
        </w:rPr>
      </w:pPr>
      <w:r w:rsidRPr="00DF7887">
        <w:rPr>
          <w:rFonts w:asciiTheme="minorHAnsi" w:hAnsiTheme="minorHAnsi"/>
        </w:rPr>
        <w:t>Сертификат</w:t>
      </w:r>
      <w:r w:rsidR="006B1E2F">
        <w:rPr>
          <w:rFonts w:asciiTheme="minorHAnsi" w:hAnsiTheme="minorHAnsi"/>
        </w:rPr>
        <w:t>:</w:t>
      </w:r>
      <w:r w:rsidRPr="00DF7887">
        <w:rPr>
          <w:rFonts w:asciiTheme="minorHAnsi" w:hAnsiTheme="minorHAnsi"/>
        </w:rPr>
        <w:t xml:space="preserve"> выбрать из списка</w:t>
      </w:r>
      <w:r w:rsidR="006B1E2F">
        <w:rPr>
          <w:rFonts w:asciiTheme="minorHAnsi" w:hAnsiTheme="minorHAnsi"/>
        </w:rPr>
        <w:t xml:space="preserve"> сертификат безопасности «</w:t>
      </w:r>
      <w:r w:rsidR="006B1E2F">
        <w:rPr>
          <w:rFonts w:asciiTheme="minorHAnsi" w:hAnsiTheme="minorHAnsi"/>
          <w:lang w:val="en-US"/>
        </w:rPr>
        <w:t>SVOD</w:t>
      </w:r>
      <w:r w:rsidR="006B1E2F">
        <w:rPr>
          <w:rFonts w:asciiTheme="minorHAnsi" w:hAnsiTheme="minorHAnsi"/>
        </w:rPr>
        <w:t>-</w:t>
      </w:r>
      <w:r w:rsidR="006B1E2F">
        <w:rPr>
          <w:rFonts w:asciiTheme="minorHAnsi" w:hAnsiTheme="minorHAnsi"/>
          <w:lang w:val="en-US"/>
        </w:rPr>
        <w:t>client</w:t>
      </w:r>
      <w:r w:rsidR="006B1E2F">
        <w:rPr>
          <w:rFonts w:asciiTheme="minorHAnsi" w:hAnsiTheme="minorHAnsi"/>
        </w:rPr>
        <w:t>»</w:t>
      </w:r>
      <w:r w:rsidRPr="006B1E2F">
        <w:rPr>
          <w:rFonts w:asciiTheme="minorHAnsi" w:hAnsiTheme="minorHAnsi"/>
        </w:rPr>
        <w:t>;</w:t>
      </w:r>
    </w:p>
    <w:p w:rsidR="008F3B0D" w:rsidRPr="003E5107" w:rsidRDefault="008F3B0D" w:rsidP="00E31817">
      <w:pPr>
        <w:pStyle w:val="a"/>
        <w:numPr>
          <w:ilvl w:val="0"/>
          <w:numId w:val="0"/>
        </w:numPr>
        <w:spacing w:line="276" w:lineRule="auto"/>
        <w:ind w:left="1017" w:firstLine="113"/>
        <w:rPr>
          <w:rFonts w:asciiTheme="minorHAnsi" w:hAnsiTheme="minorHAnsi"/>
        </w:rPr>
      </w:pPr>
      <w:r w:rsidRPr="003E5107">
        <w:rPr>
          <w:rFonts w:asciiTheme="minorHAnsi" w:hAnsiTheme="minorHAnsi"/>
        </w:rPr>
        <w:t xml:space="preserve">Прокси - сервер </w:t>
      </w:r>
      <w:r w:rsidR="003E5107" w:rsidRPr="003E5107">
        <w:rPr>
          <w:rFonts w:asciiTheme="minorHAnsi" w:hAnsiTheme="minorHAnsi"/>
        </w:rPr>
        <w:t xml:space="preserve">/ Использовать системные настройки прокси </w:t>
      </w:r>
      <w:r w:rsidRPr="003E5107">
        <w:rPr>
          <w:rFonts w:asciiTheme="minorHAnsi" w:hAnsiTheme="minorHAnsi"/>
        </w:rPr>
        <w:t>- Галочку необходимо поставить в том случае, когда доступ осуществляется через прокси-сервер.</w:t>
      </w:r>
    </w:p>
    <w:p w:rsidR="00C63677" w:rsidRPr="00DF7887" w:rsidRDefault="00296203" w:rsidP="00DF7887">
      <w:pPr>
        <w:pStyle w:val="affffffffffd"/>
        <w:rPr>
          <w:rFonts w:cs="Arial"/>
        </w:rPr>
      </w:pPr>
      <w:r>
        <w:rPr>
          <w:rFonts w:cs="Arial"/>
          <w:noProof/>
        </w:rPr>
        <w:lastRenderedPageBreak/>
        <w:drawing>
          <wp:inline distT="0" distB="0" distL="0" distR="0">
            <wp:extent cx="4347713" cy="4624683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914" cy="462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B0D" w:rsidRPr="00DF7887" w:rsidRDefault="008039EF" w:rsidP="00DF7887">
      <w:pPr>
        <w:pStyle w:val="af7"/>
        <w:rPr>
          <w:rFonts w:cs="Arial"/>
        </w:rPr>
      </w:pPr>
      <w:bookmarkStart w:id="16" w:name="_Ref135151035"/>
      <w:r w:rsidRPr="00DF7887">
        <w:t xml:space="preserve">Рисунок </w:t>
      </w:r>
      <w:fldSimple w:instr=" SEQ Рисунок \* ARABIC ">
        <w:r w:rsidR="00D77E57">
          <w:rPr>
            <w:noProof/>
          </w:rPr>
          <w:t>4</w:t>
        </w:r>
      </w:fldSimple>
      <w:bookmarkEnd w:id="16"/>
      <w:r w:rsidRPr="00DF7887">
        <w:rPr>
          <w:szCs w:val="24"/>
        </w:rPr>
        <w:t xml:space="preserve"> </w:t>
      </w:r>
      <w:r w:rsidRPr="00DF7887">
        <w:t>– Вкладка «Соединение»</w:t>
      </w:r>
    </w:p>
    <w:p w:rsidR="008F3B0D" w:rsidRPr="00BE42ED" w:rsidRDefault="00BE42ED" w:rsidP="00E31817">
      <w:pPr>
        <w:widowControl/>
        <w:shd w:val="clear" w:color="auto" w:fill="FFFFFF"/>
        <w:spacing w:line="276" w:lineRule="auto"/>
        <w:ind w:firstLine="709"/>
        <w:jc w:val="both"/>
        <w:rPr>
          <w:rFonts w:asciiTheme="minorHAnsi" w:hAnsiTheme="minorHAnsi" w:cs="Arial"/>
        </w:rPr>
      </w:pPr>
      <w:r w:rsidRPr="00BE42ED">
        <w:rPr>
          <w:rFonts w:asciiTheme="minorHAnsi" w:hAnsiTheme="minorHAnsi" w:cs="Arial"/>
        </w:rPr>
        <w:t>Н</w:t>
      </w:r>
      <w:r w:rsidR="008F3B0D" w:rsidRPr="00BE42ED">
        <w:rPr>
          <w:rFonts w:asciiTheme="minorHAnsi" w:hAnsiTheme="minorHAnsi" w:cs="Arial"/>
        </w:rPr>
        <w:t xml:space="preserve">а </w:t>
      </w:r>
      <w:r w:rsidRPr="00BE42ED">
        <w:rPr>
          <w:rFonts w:asciiTheme="minorHAnsi" w:hAnsiTheme="minorHAnsi" w:cs="Arial"/>
        </w:rPr>
        <w:t xml:space="preserve">вкладке </w:t>
      </w:r>
      <w:r w:rsidR="008F3B0D" w:rsidRPr="00BE42ED">
        <w:rPr>
          <w:rFonts w:asciiTheme="minorHAnsi" w:hAnsiTheme="minorHAnsi" w:cs="Arial"/>
        </w:rPr>
        <w:t xml:space="preserve">«Обновление» и в поле «Источник обновления», </w:t>
      </w:r>
      <w:r w:rsidRPr="00BE42ED">
        <w:rPr>
          <w:rFonts w:asciiTheme="minorHAnsi" w:hAnsiTheme="minorHAnsi" w:cs="Arial"/>
        </w:rPr>
        <w:t>из выпадающего списка</w:t>
      </w:r>
      <w:r w:rsidR="008F3B0D" w:rsidRPr="00BE42ED">
        <w:rPr>
          <w:rFonts w:asciiTheme="minorHAnsi" w:hAnsiTheme="minorHAnsi" w:cs="Arial"/>
        </w:rPr>
        <w:t>, выбрать «База данных» (</w:t>
      </w:r>
      <w:r w:rsidR="00FC64EB" w:rsidRPr="00E31817">
        <w:rPr>
          <w:rFonts w:asciiTheme="minorHAnsi" w:hAnsiTheme="minorHAnsi" w:cs="Arial"/>
        </w:rPr>
        <w:fldChar w:fldCharType="begin"/>
      </w:r>
      <w:r w:rsidR="00FC64EB" w:rsidRPr="00BE42ED">
        <w:rPr>
          <w:rFonts w:asciiTheme="minorHAnsi" w:hAnsiTheme="minorHAnsi" w:cs="Arial"/>
        </w:rPr>
        <w:instrText xml:space="preserve"> REF _Ref135147836 \h </w:instrText>
      </w:r>
      <w:r w:rsidRPr="00BE42ED">
        <w:rPr>
          <w:rFonts w:asciiTheme="minorHAnsi" w:hAnsiTheme="minorHAnsi" w:cs="Arial"/>
        </w:rPr>
        <w:instrText xml:space="preserve"> \* MERGEFORMAT </w:instrText>
      </w:r>
      <w:r w:rsidR="00FC64EB" w:rsidRPr="00E31817">
        <w:rPr>
          <w:rFonts w:asciiTheme="minorHAnsi" w:hAnsiTheme="minorHAnsi" w:cs="Arial"/>
        </w:rPr>
      </w:r>
      <w:r w:rsidR="00FC64EB" w:rsidRPr="00E31817">
        <w:rPr>
          <w:rFonts w:asciiTheme="minorHAnsi" w:hAnsiTheme="minorHAnsi" w:cs="Arial"/>
        </w:rPr>
        <w:fldChar w:fldCharType="separate"/>
      </w:r>
      <w:r w:rsidR="00D77E57" w:rsidRPr="0032392C">
        <w:rPr>
          <w:rFonts w:asciiTheme="minorHAnsi" w:hAnsiTheme="minorHAnsi"/>
        </w:rPr>
        <w:t xml:space="preserve">Рисунок </w:t>
      </w:r>
      <w:r w:rsidR="00D77E57" w:rsidRPr="0032392C">
        <w:rPr>
          <w:rFonts w:asciiTheme="minorHAnsi" w:hAnsiTheme="minorHAnsi"/>
          <w:noProof/>
        </w:rPr>
        <w:t>5</w:t>
      </w:r>
      <w:r w:rsidR="00FC64EB" w:rsidRPr="00E31817">
        <w:rPr>
          <w:rFonts w:asciiTheme="minorHAnsi" w:hAnsiTheme="minorHAnsi" w:cs="Arial"/>
        </w:rPr>
        <w:fldChar w:fldCharType="end"/>
      </w:r>
      <w:r w:rsidR="008F3B0D" w:rsidRPr="00BE42ED">
        <w:rPr>
          <w:rFonts w:asciiTheme="minorHAnsi" w:hAnsiTheme="minorHAnsi" w:cs="Arial"/>
        </w:rPr>
        <w:t>)</w:t>
      </w:r>
      <w:r w:rsidR="00DC021F" w:rsidRPr="00BE42ED">
        <w:rPr>
          <w:rFonts w:asciiTheme="minorHAnsi" w:hAnsiTheme="minorHAnsi" w:cs="Arial"/>
        </w:rPr>
        <w:t>.</w:t>
      </w:r>
      <w:r w:rsidR="008F3B0D" w:rsidRPr="00BE42ED">
        <w:rPr>
          <w:rFonts w:asciiTheme="minorHAnsi" w:hAnsiTheme="minorHAnsi" w:cs="Arial"/>
        </w:rPr>
        <w:t xml:space="preserve"> </w:t>
      </w:r>
    </w:p>
    <w:p w:rsidR="00DC021F" w:rsidRPr="00DF7887" w:rsidRDefault="00296203" w:rsidP="00DF7887">
      <w:pPr>
        <w:pStyle w:val="affffffffffd"/>
        <w:keepNext/>
      </w:pPr>
      <w:r>
        <w:rPr>
          <w:noProof/>
        </w:rPr>
        <w:lastRenderedPageBreak/>
        <w:drawing>
          <wp:inline distT="0" distB="0" distL="0" distR="0">
            <wp:extent cx="4088921" cy="4380093"/>
            <wp:effectExtent l="0" t="0" r="6985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820" cy="437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CF3" w:rsidRPr="00DF7887" w:rsidRDefault="00DC021F" w:rsidP="00DF7887">
      <w:pPr>
        <w:pStyle w:val="af7"/>
      </w:pPr>
      <w:bookmarkStart w:id="17" w:name="_Ref135147836"/>
      <w:bookmarkStart w:id="18" w:name="_Ref135147812"/>
      <w:r w:rsidRPr="00DF7887">
        <w:t xml:space="preserve">Рисунок </w:t>
      </w:r>
      <w:fldSimple w:instr=" SEQ Рисунок \* ARABIC ">
        <w:r w:rsidR="00D77E57">
          <w:rPr>
            <w:noProof/>
          </w:rPr>
          <w:t>5</w:t>
        </w:r>
      </w:fldSimple>
      <w:bookmarkEnd w:id="17"/>
      <w:r w:rsidRPr="00DF7887">
        <w:t xml:space="preserve"> </w:t>
      </w:r>
      <w:r w:rsidR="00E43CF3" w:rsidRPr="00DF7887">
        <w:t>– Вкладка «Обновление»</w:t>
      </w:r>
      <w:bookmarkEnd w:id="18"/>
    </w:p>
    <w:p w:rsidR="00DC021F" w:rsidRPr="00BE42ED" w:rsidRDefault="00BE42ED" w:rsidP="00E31817">
      <w:pPr>
        <w:spacing w:line="276" w:lineRule="auto"/>
        <w:ind w:firstLine="709"/>
        <w:jc w:val="both"/>
        <w:rPr>
          <w:rFonts w:asciiTheme="minorHAnsi" w:hAnsiTheme="minorHAnsi" w:cs="Arial"/>
        </w:rPr>
      </w:pPr>
      <w:r w:rsidRPr="00BE42ED">
        <w:rPr>
          <w:rFonts w:asciiTheme="minorHAnsi" w:hAnsiTheme="minorHAnsi" w:cs="Arial"/>
        </w:rPr>
        <w:t xml:space="preserve">На завершающем этапе настроек во </w:t>
      </w:r>
      <w:r w:rsidR="00DC021F" w:rsidRPr="00BE42ED">
        <w:rPr>
          <w:rFonts w:asciiTheme="minorHAnsi" w:hAnsiTheme="minorHAnsi" w:cs="Arial"/>
        </w:rPr>
        <w:t xml:space="preserve">вкладке </w:t>
      </w:r>
      <w:r w:rsidR="00733A5E" w:rsidRPr="00BE42ED">
        <w:rPr>
          <w:rFonts w:asciiTheme="minorHAnsi" w:hAnsiTheme="minorHAnsi" w:cs="Arial"/>
        </w:rPr>
        <w:t>«</w:t>
      </w:r>
      <w:r w:rsidR="00DC021F" w:rsidRPr="00BE42ED">
        <w:rPr>
          <w:rFonts w:asciiTheme="minorHAnsi" w:hAnsiTheme="minorHAnsi" w:cs="Arial"/>
        </w:rPr>
        <w:t>Дополнительно</w:t>
      </w:r>
      <w:r w:rsidR="00733A5E" w:rsidRPr="00BE42ED">
        <w:rPr>
          <w:rFonts w:asciiTheme="minorHAnsi" w:hAnsiTheme="minorHAnsi" w:cs="Arial"/>
        </w:rPr>
        <w:t>»</w:t>
      </w:r>
      <w:r w:rsidR="00DD5A99" w:rsidRPr="00BE42ED">
        <w:rPr>
          <w:rFonts w:asciiTheme="minorHAnsi" w:hAnsiTheme="minorHAnsi" w:cs="Arial"/>
        </w:rPr>
        <w:t xml:space="preserve">, </w:t>
      </w:r>
      <w:r w:rsidRPr="00BE42ED">
        <w:rPr>
          <w:rFonts w:asciiTheme="minorHAnsi" w:hAnsiTheme="minorHAnsi" w:cs="Arial"/>
        </w:rPr>
        <w:t xml:space="preserve">п. </w:t>
      </w:r>
      <w:r w:rsidR="00DD5A99" w:rsidRPr="00BE42ED">
        <w:rPr>
          <w:rFonts w:asciiTheme="minorHAnsi" w:hAnsiTheme="minorHAnsi" w:cs="Arial"/>
        </w:rPr>
        <w:t>Хранить отчет в локальной базе</w:t>
      </w:r>
      <w:r w:rsidR="00733A5E" w:rsidRPr="00BE42ED">
        <w:rPr>
          <w:rFonts w:asciiTheme="minorHAnsi" w:hAnsiTheme="minorHAnsi" w:cs="Arial"/>
        </w:rPr>
        <w:t>,</w:t>
      </w:r>
      <w:r w:rsidR="00DD5A99" w:rsidRPr="00BE42ED">
        <w:rPr>
          <w:rFonts w:asciiTheme="minorHAnsi" w:hAnsiTheme="minorHAnsi" w:cs="Arial"/>
        </w:rPr>
        <w:t xml:space="preserve"> выбрать – «НЕТ»</w:t>
      </w:r>
      <w:r w:rsidRPr="00BE42ED">
        <w:rPr>
          <w:rFonts w:asciiTheme="minorHAnsi" w:hAnsiTheme="minorHAnsi" w:cs="Arial"/>
        </w:rPr>
        <w:t xml:space="preserve">, </w:t>
      </w:r>
      <w:r w:rsidR="00DC021F" w:rsidRPr="00BE42ED">
        <w:rPr>
          <w:rFonts w:asciiTheme="minorHAnsi" w:hAnsiTheme="minorHAnsi" w:cs="Arial"/>
        </w:rPr>
        <w:t>после чего в правом нижнем углу нажать на кнопку «Войти»</w:t>
      </w:r>
      <w:r w:rsidR="006D6B09" w:rsidRPr="00BE42ED">
        <w:rPr>
          <w:rFonts w:asciiTheme="minorHAnsi" w:hAnsiTheme="minorHAnsi" w:cs="Arial"/>
        </w:rPr>
        <w:t xml:space="preserve"> (</w:t>
      </w:r>
      <w:r w:rsidR="006D6B09" w:rsidRPr="00E31817">
        <w:rPr>
          <w:rFonts w:asciiTheme="minorHAnsi" w:hAnsiTheme="minorHAnsi" w:cs="Arial"/>
        </w:rPr>
        <w:fldChar w:fldCharType="begin"/>
      </w:r>
      <w:r w:rsidR="006D6B09" w:rsidRPr="00BE42ED">
        <w:rPr>
          <w:rFonts w:asciiTheme="minorHAnsi" w:hAnsiTheme="minorHAnsi" w:cs="Arial"/>
        </w:rPr>
        <w:instrText xml:space="preserve"> REF _Ref135151084 \h </w:instrText>
      </w:r>
      <w:r>
        <w:rPr>
          <w:rFonts w:asciiTheme="minorHAnsi" w:hAnsiTheme="minorHAnsi" w:cs="Arial"/>
        </w:rPr>
        <w:instrText xml:space="preserve"> \* MERGEFORMAT </w:instrText>
      </w:r>
      <w:r w:rsidR="006D6B09" w:rsidRPr="00E31817">
        <w:rPr>
          <w:rFonts w:asciiTheme="minorHAnsi" w:hAnsiTheme="minorHAnsi" w:cs="Arial"/>
        </w:rPr>
      </w:r>
      <w:r w:rsidR="006D6B09" w:rsidRPr="00E31817">
        <w:rPr>
          <w:rFonts w:asciiTheme="minorHAnsi" w:hAnsiTheme="minorHAnsi" w:cs="Arial"/>
        </w:rPr>
        <w:fldChar w:fldCharType="separate"/>
      </w:r>
      <w:r w:rsidR="00D77E57" w:rsidRPr="0032392C">
        <w:rPr>
          <w:rFonts w:asciiTheme="minorHAnsi" w:hAnsiTheme="minorHAnsi"/>
        </w:rPr>
        <w:t xml:space="preserve">Рисунок </w:t>
      </w:r>
      <w:r w:rsidR="00D77E57" w:rsidRPr="0032392C">
        <w:rPr>
          <w:rFonts w:asciiTheme="minorHAnsi" w:hAnsiTheme="minorHAnsi"/>
          <w:noProof/>
        </w:rPr>
        <w:t>6</w:t>
      </w:r>
      <w:r w:rsidR="006D6B09" w:rsidRPr="00E31817">
        <w:rPr>
          <w:rFonts w:asciiTheme="minorHAnsi" w:hAnsiTheme="minorHAnsi" w:cs="Arial"/>
        </w:rPr>
        <w:fldChar w:fldCharType="end"/>
      </w:r>
      <w:r w:rsidR="006D6B09" w:rsidRPr="00BE42ED">
        <w:rPr>
          <w:rFonts w:asciiTheme="minorHAnsi" w:hAnsiTheme="minorHAnsi" w:cs="Arial"/>
        </w:rPr>
        <w:t>)</w:t>
      </w:r>
      <w:r w:rsidR="00DC021F" w:rsidRPr="00BE42ED">
        <w:rPr>
          <w:rFonts w:asciiTheme="minorHAnsi" w:hAnsiTheme="minorHAnsi" w:cs="Arial"/>
        </w:rPr>
        <w:t>.</w:t>
      </w:r>
    </w:p>
    <w:p w:rsidR="008F3B0D" w:rsidRPr="00DF7887" w:rsidRDefault="00296203" w:rsidP="008F3B0D">
      <w:pPr>
        <w:pStyle w:val="affffffffffd"/>
      </w:pPr>
      <w:r>
        <w:rPr>
          <w:noProof/>
        </w:rPr>
        <w:lastRenderedPageBreak/>
        <w:drawing>
          <wp:inline distT="0" distB="0" distL="0" distR="0">
            <wp:extent cx="4071668" cy="4348788"/>
            <wp:effectExtent l="0" t="0" r="50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542" cy="434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B0D" w:rsidRPr="00DF7887" w:rsidRDefault="00DD5A99" w:rsidP="00DF7887">
      <w:pPr>
        <w:pStyle w:val="af7"/>
      </w:pPr>
      <w:bookmarkStart w:id="19" w:name="_Ref135151084"/>
      <w:r w:rsidRPr="00DF7887">
        <w:t xml:space="preserve">Рисунок </w:t>
      </w:r>
      <w:fldSimple w:instr=" SEQ Рисунок \* ARABIC ">
        <w:r w:rsidR="00D77E57">
          <w:rPr>
            <w:noProof/>
          </w:rPr>
          <w:t>6</w:t>
        </w:r>
      </w:fldSimple>
      <w:bookmarkEnd w:id="19"/>
      <w:r w:rsidRPr="00DF7887">
        <w:t xml:space="preserve"> – Вкладка «Дополнительно»</w:t>
      </w:r>
    </w:p>
    <w:p w:rsidR="00766EE0" w:rsidRDefault="00766EE0" w:rsidP="00E31817">
      <w:pPr>
        <w:spacing w:after="240" w:line="276" w:lineRule="auto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После </w:t>
      </w:r>
      <w:r w:rsidR="00794214">
        <w:rPr>
          <w:rFonts w:asciiTheme="minorHAnsi" w:hAnsiTheme="minorHAnsi"/>
        </w:rPr>
        <w:t>первой авторизации</w:t>
      </w:r>
      <w:r>
        <w:rPr>
          <w:rFonts w:asciiTheme="minorHAnsi" w:hAnsiTheme="minorHAnsi"/>
        </w:rPr>
        <w:t xml:space="preserve"> появится окно</w:t>
      </w:r>
      <w:r w:rsidR="00794214">
        <w:rPr>
          <w:rFonts w:asciiTheme="minorHAnsi" w:hAnsiTheme="minorHAnsi"/>
        </w:rPr>
        <w:t xml:space="preserve"> (Рисунок 7), в котором необходимо произвести процедуру смены пароля (единоразово).</w:t>
      </w:r>
    </w:p>
    <w:p w:rsidR="00794214" w:rsidRPr="0032392C" w:rsidRDefault="00794214" w:rsidP="0032392C">
      <w:pPr>
        <w:pStyle w:val="a1"/>
        <w:numPr>
          <w:ilvl w:val="0"/>
          <w:numId w:val="124"/>
        </w:numPr>
        <w:spacing w:after="240" w:line="276" w:lineRule="auto"/>
        <w:jc w:val="both"/>
        <w:rPr>
          <w:rFonts w:asciiTheme="minorHAnsi" w:hAnsiTheme="minorHAnsi"/>
        </w:rPr>
      </w:pPr>
      <w:r w:rsidRPr="0032392C">
        <w:rPr>
          <w:rFonts w:asciiTheme="minorHAnsi" w:hAnsiTheme="minorHAnsi"/>
        </w:rPr>
        <w:t>Ввести старый пароль</w:t>
      </w:r>
    </w:p>
    <w:p w:rsidR="00794214" w:rsidRPr="0032392C" w:rsidRDefault="00794214" w:rsidP="0032392C">
      <w:pPr>
        <w:pStyle w:val="a1"/>
        <w:numPr>
          <w:ilvl w:val="0"/>
          <w:numId w:val="124"/>
        </w:numPr>
        <w:spacing w:after="240" w:line="276" w:lineRule="auto"/>
        <w:jc w:val="both"/>
        <w:rPr>
          <w:rFonts w:asciiTheme="minorHAnsi" w:hAnsiTheme="minorHAnsi"/>
        </w:rPr>
      </w:pPr>
      <w:r w:rsidRPr="0032392C">
        <w:rPr>
          <w:rFonts w:asciiTheme="minorHAnsi" w:hAnsiTheme="minorHAnsi"/>
        </w:rPr>
        <w:t>Ввести новый пароль</w:t>
      </w:r>
    </w:p>
    <w:p w:rsidR="00794214" w:rsidRPr="0032392C" w:rsidRDefault="00794214" w:rsidP="0032392C">
      <w:pPr>
        <w:pStyle w:val="a1"/>
        <w:numPr>
          <w:ilvl w:val="0"/>
          <w:numId w:val="124"/>
        </w:numPr>
        <w:spacing w:after="240" w:line="276" w:lineRule="auto"/>
        <w:jc w:val="both"/>
        <w:rPr>
          <w:rFonts w:asciiTheme="minorHAnsi" w:hAnsiTheme="minorHAnsi"/>
        </w:rPr>
      </w:pPr>
      <w:r w:rsidRPr="0032392C">
        <w:rPr>
          <w:rFonts w:asciiTheme="minorHAnsi" w:hAnsiTheme="minorHAnsi"/>
        </w:rPr>
        <w:t>Повторить ввод нового пароля</w:t>
      </w:r>
    </w:p>
    <w:p w:rsidR="00794214" w:rsidRPr="0032392C" w:rsidRDefault="00794214" w:rsidP="0032392C">
      <w:pPr>
        <w:pStyle w:val="a1"/>
        <w:numPr>
          <w:ilvl w:val="0"/>
          <w:numId w:val="124"/>
        </w:numPr>
        <w:spacing w:after="240" w:line="276" w:lineRule="auto"/>
        <w:jc w:val="both"/>
        <w:rPr>
          <w:rFonts w:asciiTheme="minorHAnsi" w:hAnsiTheme="minorHAnsi"/>
        </w:rPr>
      </w:pPr>
      <w:r w:rsidRPr="0032392C">
        <w:rPr>
          <w:rFonts w:asciiTheme="minorHAnsi" w:hAnsiTheme="minorHAnsi"/>
        </w:rPr>
        <w:t>Нажать кнопку «ОК»</w:t>
      </w:r>
    </w:p>
    <w:p w:rsidR="00766EE0" w:rsidRDefault="00766EE0" w:rsidP="0032392C">
      <w:pPr>
        <w:spacing w:after="240" w:line="276" w:lineRule="auto"/>
        <w:ind w:firstLine="709"/>
        <w:jc w:val="center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04B80762" wp14:editId="1A4DC0DD">
            <wp:extent cx="3025140" cy="1836420"/>
            <wp:effectExtent l="19050" t="19050" r="22860" b="114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r="19730" b="21486"/>
                    <a:stretch/>
                  </pic:blipFill>
                  <pic:spPr bwMode="auto">
                    <a:xfrm>
                      <a:off x="0" y="0"/>
                      <a:ext cx="3028868" cy="18386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214" w:rsidRPr="00766EE0" w:rsidRDefault="00794214" w:rsidP="0032392C">
      <w:pPr>
        <w:spacing w:after="240" w:line="276" w:lineRule="auto"/>
        <w:ind w:firstLine="709"/>
        <w:jc w:val="center"/>
        <w:rPr>
          <w:rFonts w:asciiTheme="minorHAnsi" w:hAnsiTheme="minorHAnsi"/>
        </w:rPr>
      </w:pPr>
      <w:r w:rsidRPr="005F1CD2">
        <w:rPr>
          <w:rFonts w:asciiTheme="minorHAnsi" w:hAnsiTheme="minorHAnsi"/>
        </w:rPr>
        <w:t xml:space="preserve">Рисунок </w:t>
      </w:r>
      <w:r>
        <w:rPr>
          <w:rFonts w:asciiTheme="minorHAnsi" w:hAnsiTheme="minorHAnsi"/>
          <w:noProof/>
        </w:rPr>
        <w:t>7 – Окно смены пароля</w:t>
      </w:r>
    </w:p>
    <w:p w:rsidR="007B48A8" w:rsidRPr="00BE42ED" w:rsidRDefault="007B48A8" w:rsidP="00E31817">
      <w:pPr>
        <w:spacing w:after="240" w:line="276" w:lineRule="auto"/>
        <w:ind w:firstLine="709"/>
        <w:jc w:val="both"/>
        <w:rPr>
          <w:rFonts w:asciiTheme="minorHAnsi" w:hAnsiTheme="minorHAnsi"/>
        </w:rPr>
      </w:pPr>
      <w:r w:rsidRPr="00BE42ED">
        <w:rPr>
          <w:rFonts w:asciiTheme="minorHAnsi" w:hAnsiTheme="minorHAnsi"/>
        </w:rPr>
        <w:t>Вход в программный комплекс Свод-СМАРТ успешно выполнен.</w:t>
      </w:r>
    </w:p>
    <w:p w:rsidR="007B48A8" w:rsidRPr="00BE42ED" w:rsidRDefault="007B48A8" w:rsidP="00251108">
      <w:pPr>
        <w:spacing w:line="276" w:lineRule="auto"/>
        <w:jc w:val="both"/>
        <w:rPr>
          <w:rFonts w:asciiTheme="minorHAnsi" w:hAnsiTheme="minorHAnsi"/>
        </w:rPr>
      </w:pPr>
      <w:r w:rsidRPr="00BE42ED">
        <w:rPr>
          <w:rFonts w:asciiTheme="minorHAnsi" w:hAnsiTheme="minorHAnsi"/>
        </w:rPr>
        <w:lastRenderedPageBreak/>
        <w:t>Примечание: В последующем для входа в систему понадобится ввести только логин и пароль пользователя и нажать на кнопку «Войти» (</w:t>
      </w:r>
      <w:r w:rsidR="00273E80" w:rsidRPr="00E31817">
        <w:rPr>
          <w:rFonts w:asciiTheme="minorHAnsi" w:hAnsiTheme="minorHAnsi"/>
        </w:rPr>
        <w:fldChar w:fldCharType="begin"/>
      </w:r>
      <w:r w:rsidR="00273E80" w:rsidRPr="00BE42ED">
        <w:rPr>
          <w:rFonts w:asciiTheme="minorHAnsi" w:hAnsiTheme="minorHAnsi"/>
        </w:rPr>
        <w:instrText xml:space="preserve"> REF _Ref135150424 \h </w:instrText>
      </w:r>
      <w:r w:rsidR="00BE42ED">
        <w:rPr>
          <w:rFonts w:asciiTheme="minorHAnsi" w:hAnsiTheme="minorHAnsi"/>
        </w:rPr>
        <w:instrText xml:space="preserve"> \* MERGEFORMAT </w:instrText>
      </w:r>
      <w:r w:rsidR="00273E80" w:rsidRPr="00E31817">
        <w:rPr>
          <w:rFonts w:asciiTheme="minorHAnsi" w:hAnsiTheme="minorHAnsi"/>
        </w:rPr>
      </w:r>
      <w:r w:rsidR="00273E80" w:rsidRPr="00E31817">
        <w:rPr>
          <w:rFonts w:asciiTheme="minorHAnsi" w:hAnsiTheme="minorHAnsi"/>
        </w:rPr>
        <w:fldChar w:fldCharType="separate"/>
      </w:r>
      <w:r w:rsidR="00D77E57" w:rsidRPr="0032392C">
        <w:rPr>
          <w:rFonts w:asciiTheme="minorHAnsi" w:hAnsiTheme="minorHAnsi"/>
        </w:rPr>
        <w:t xml:space="preserve">Рисунок </w:t>
      </w:r>
      <w:r w:rsidR="00794214">
        <w:rPr>
          <w:rFonts w:asciiTheme="minorHAnsi" w:hAnsiTheme="minorHAnsi"/>
          <w:noProof/>
        </w:rPr>
        <w:t>8</w:t>
      </w:r>
      <w:r w:rsidR="00273E80" w:rsidRPr="00E31817">
        <w:rPr>
          <w:rFonts w:asciiTheme="minorHAnsi" w:hAnsiTheme="minorHAnsi"/>
        </w:rPr>
        <w:fldChar w:fldCharType="end"/>
      </w:r>
      <w:r w:rsidRPr="00BE42ED">
        <w:rPr>
          <w:rFonts w:asciiTheme="minorHAnsi" w:hAnsiTheme="minorHAnsi"/>
        </w:rPr>
        <w:t>) - настройки подключения автоматически сохраняются.</w:t>
      </w:r>
    </w:p>
    <w:p w:rsidR="001D46BD" w:rsidRDefault="00296203" w:rsidP="00DF7887">
      <w:pPr>
        <w:pStyle w:val="35"/>
        <w:keepNext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2760453" cy="2466023"/>
            <wp:effectExtent l="0" t="0" r="190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822" cy="246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236" w:rsidRDefault="00273E80" w:rsidP="00E31817">
      <w:pPr>
        <w:pStyle w:val="af7"/>
        <w:rPr>
          <w:rFonts w:cs="Arial"/>
          <w:szCs w:val="24"/>
        </w:rPr>
      </w:pPr>
      <w:bookmarkStart w:id="20" w:name="_Ref135150424"/>
      <w:r>
        <w:t xml:space="preserve">Рисунок </w:t>
      </w:r>
      <w:bookmarkEnd w:id="20"/>
      <w:r w:rsidR="00794214">
        <w:t xml:space="preserve">8 </w:t>
      </w:r>
      <w:r w:rsidR="001D46BD" w:rsidRPr="00DF7887">
        <w:rPr>
          <w:rFonts w:cs="Arial"/>
          <w:szCs w:val="24"/>
        </w:rPr>
        <w:t>–</w:t>
      </w:r>
      <w:r w:rsidR="001D46BD">
        <w:rPr>
          <w:rFonts w:cs="Arial"/>
        </w:rPr>
        <w:t xml:space="preserve"> </w:t>
      </w:r>
      <w:r w:rsidR="001D46BD" w:rsidRPr="00DF7887">
        <w:rPr>
          <w:rFonts w:cs="Arial"/>
          <w:szCs w:val="24"/>
        </w:rPr>
        <w:t>Вход в Свод-СМАРТ</w:t>
      </w:r>
      <w:bookmarkStart w:id="21" w:name="Панель1"/>
      <w:bookmarkStart w:id="22" w:name="ЗаголовокПанель1"/>
      <w:bookmarkStart w:id="23" w:name="ГлавноеМенюПанель1"/>
      <w:bookmarkStart w:id="24" w:name="ГлавнаяПанельПанель1"/>
      <w:bookmarkStart w:id="25" w:name="НавигаторПанель1"/>
      <w:bookmarkStart w:id="26" w:name="РабочийСтолПанель1"/>
      <w:bookmarkStart w:id="27" w:name="СтрокаСостоянияПанель1"/>
      <w:bookmarkStart w:id="28" w:name="ПанельИнструментовПанель2"/>
      <w:bookmarkStart w:id="29" w:name="РабочаяОбластьПанель2"/>
      <w:bookmarkStart w:id="30" w:name="_2.11_Возврат_в_Навигатор."/>
      <w:bookmarkStart w:id="31" w:name="_2.12_Обновление_экрана."/>
      <w:bookmarkStart w:id="32" w:name="КопироватьПанель3"/>
      <w:bookmarkStart w:id="33" w:name="_Toc112694750"/>
      <w:bookmarkStart w:id="34" w:name="_Toc112694751"/>
      <w:bookmarkStart w:id="35" w:name="_Toc112694752"/>
      <w:bookmarkStart w:id="36" w:name="_Toc112694753"/>
      <w:bookmarkStart w:id="37" w:name="_Toc327432396"/>
      <w:bookmarkStart w:id="38" w:name="_Toc327433105"/>
      <w:bookmarkStart w:id="39" w:name="_Toc327433149"/>
      <w:bookmarkStart w:id="40" w:name="_Toc327433207"/>
      <w:bookmarkStart w:id="41" w:name="_Toc327434036"/>
      <w:bookmarkStart w:id="42" w:name="_Toc327434605"/>
      <w:bookmarkStart w:id="43" w:name="_Toc327434691"/>
      <w:bookmarkStart w:id="44" w:name="_Toc327434777"/>
      <w:bookmarkStart w:id="45" w:name="_Toc327438398"/>
      <w:bookmarkStart w:id="46" w:name="_Toc327440163"/>
      <w:bookmarkStart w:id="47" w:name="_Toc327513236"/>
      <w:bookmarkStart w:id="48" w:name="_Toc327513288"/>
      <w:bookmarkStart w:id="49" w:name="_Toc327513359"/>
      <w:bookmarkStart w:id="50" w:name="_Toc327947639"/>
      <w:bookmarkStart w:id="51" w:name="_Toc327947870"/>
      <w:bookmarkStart w:id="52" w:name="_Toc327948005"/>
      <w:bookmarkStart w:id="53" w:name="_Toc372871921"/>
      <w:bookmarkStart w:id="54" w:name="_Toc374618949"/>
      <w:bookmarkStart w:id="55" w:name="_Toc374619892"/>
      <w:bookmarkStart w:id="56" w:name="_Toc327432397"/>
      <w:bookmarkStart w:id="57" w:name="_Toc327433106"/>
      <w:bookmarkStart w:id="58" w:name="_Toc327433150"/>
      <w:bookmarkStart w:id="59" w:name="_Toc327433208"/>
      <w:bookmarkStart w:id="60" w:name="_Toc327434037"/>
      <w:bookmarkStart w:id="61" w:name="_Toc327434606"/>
      <w:bookmarkStart w:id="62" w:name="_Toc327434692"/>
      <w:bookmarkStart w:id="63" w:name="_Toc327434778"/>
      <w:bookmarkStart w:id="64" w:name="_Toc327438399"/>
      <w:bookmarkStart w:id="65" w:name="_Toc327440164"/>
      <w:bookmarkStart w:id="66" w:name="_Toc327513237"/>
      <w:bookmarkStart w:id="67" w:name="_Toc327513289"/>
      <w:bookmarkStart w:id="68" w:name="_Toc327513360"/>
      <w:bookmarkStart w:id="69" w:name="_Toc327947640"/>
      <w:bookmarkStart w:id="70" w:name="_Toc327947871"/>
      <w:bookmarkStart w:id="71" w:name="_Toc327948006"/>
      <w:bookmarkStart w:id="72" w:name="_Toc372871922"/>
      <w:bookmarkStart w:id="73" w:name="_Toc374618950"/>
      <w:bookmarkStart w:id="74" w:name="_Toc374619893"/>
      <w:bookmarkEnd w:id="6"/>
      <w:bookmarkEnd w:id="7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F912B1" w:rsidRDefault="00F912B1" w:rsidP="00F912B1"/>
    <w:p w:rsidR="00F912B1" w:rsidRDefault="00F912B1" w:rsidP="00F912B1"/>
    <w:p w:rsidR="00F912B1" w:rsidRPr="00F912B1" w:rsidRDefault="00F912B1" w:rsidP="00F912B1">
      <w:pPr>
        <w:spacing w:line="360" w:lineRule="auto"/>
        <w:rPr>
          <w:sz w:val="28"/>
          <w:szCs w:val="28"/>
        </w:rPr>
      </w:pPr>
      <w:r w:rsidRPr="00F912B1">
        <w:rPr>
          <w:sz w:val="28"/>
          <w:szCs w:val="28"/>
        </w:rPr>
        <w:t>Ссылка на видео про скачивание и развертывание толстого-клиента –  https://youtu.be/ZPfY1du9tzY</w:t>
      </w:r>
    </w:p>
    <w:p w:rsidR="00F912B1" w:rsidRPr="00F912B1" w:rsidRDefault="00F912B1" w:rsidP="00F912B1">
      <w:pPr>
        <w:spacing w:line="360" w:lineRule="auto"/>
        <w:rPr>
          <w:sz w:val="28"/>
          <w:szCs w:val="28"/>
        </w:rPr>
      </w:pPr>
      <w:r w:rsidRPr="00F912B1">
        <w:rPr>
          <w:sz w:val="28"/>
          <w:szCs w:val="28"/>
        </w:rPr>
        <w:t>Инструкция WIN-клиент - https://cloud.mail.ru/public/66Gb/YoUVPNTF1</w:t>
      </w:r>
    </w:p>
    <w:p w:rsidR="00F912B1" w:rsidRPr="00F912B1" w:rsidRDefault="00F912B1" w:rsidP="00F912B1">
      <w:pPr>
        <w:spacing w:line="360" w:lineRule="auto"/>
        <w:rPr>
          <w:sz w:val="28"/>
          <w:szCs w:val="28"/>
        </w:rPr>
      </w:pPr>
      <w:r w:rsidRPr="00F912B1">
        <w:rPr>
          <w:sz w:val="28"/>
          <w:szCs w:val="28"/>
        </w:rPr>
        <w:t>Инструкция WEB-клиент - https://cloud.mail.ru/public/ssji/Xtr3a5VHL</w:t>
      </w:r>
    </w:p>
    <w:sectPr w:rsidR="00F912B1" w:rsidRPr="00F912B1" w:rsidSect="00EC281C">
      <w:headerReference w:type="even" r:id="rId18"/>
      <w:headerReference w:type="default" r:id="rId19"/>
      <w:footerReference w:type="default" r:id="rId20"/>
      <w:pgSz w:w="11906" w:h="16838" w:code="9"/>
      <w:pgMar w:top="1134" w:right="567" w:bottom="1134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3EC" w:rsidRDefault="009D23EC">
      <w:r>
        <w:separator/>
      </w:r>
    </w:p>
  </w:endnote>
  <w:endnote w:type="continuationSeparator" w:id="0">
    <w:p w:rsidR="009D23EC" w:rsidRDefault="009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59" w:rsidRPr="0039346A" w:rsidRDefault="00744859" w:rsidP="00434125">
    <w:pPr>
      <w:pBdr>
        <w:top w:val="single" w:sz="4" w:space="1" w:color="auto"/>
      </w:pBdr>
      <w:jc w:val="right"/>
      <w:rPr>
        <w:i/>
      </w:rPr>
    </w:pPr>
    <w:r>
      <w:rPr>
        <w:i/>
      </w:rPr>
      <w:t xml:space="preserve">КБО </w:t>
    </w:r>
    <w:r w:rsidRPr="0039346A">
      <w:rPr>
        <w:i/>
      </w:rPr>
      <w:t>АИС УБП 1-М</w:t>
    </w:r>
    <w:bookmarkStart w:id="75" w:name="_Hlk116578835"/>
    <w:r w:rsidRPr="006A6985">
      <w:rPr>
        <w:i/>
      </w:rPr>
      <w:t xml:space="preserve">, </w:t>
    </w:r>
    <w:bookmarkEnd w:id="75"/>
  </w:p>
  <w:p w:rsidR="00744859" w:rsidRPr="00DF7887" w:rsidRDefault="00744859" w:rsidP="00434125">
    <w:pPr>
      <w:pStyle w:val="afffff2"/>
    </w:pPr>
    <w:r>
      <w:t xml:space="preserve">Инструкция по настройке </w:t>
    </w:r>
    <w:r>
      <w:rPr>
        <w:lang w:val="en-US"/>
      </w:rPr>
      <w:t>WIN</w:t>
    </w:r>
    <w:r w:rsidRPr="00DF7887">
      <w:t>-</w:t>
    </w:r>
    <w:r>
      <w:t>К</w:t>
    </w:r>
    <w:r>
      <w:rPr>
        <w:caps w:val="0"/>
      </w:rPr>
      <w:t>лиента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3EC" w:rsidRDefault="009D23EC">
      <w:r>
        <w:separator/>
      </w:r>
    </w:p>
  </w:footnote>
  <w:footnote w:type="continuationSeparator" w:id="0">
    <w:p w:rsidR="009D23EC" w:rsidRDefault="009D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59" w:rsidRDefault="00744859"/>
  <w:p w:rsidR="00744859" w:rsidRDefault="0074485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59" w:rsidRDefault="00744859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2B1">
      <w:rPr>
        <w:noProof/>
      </w:rPr>
      <w:t>1</w:t>
    </w:r>
    <w:r>
      <w:rPr>
        <w:noProof/>
      </w:rPr>
      <w:fldChar w:fldCharType="end"/>
    </w:r>
  </w:p>
  <w:p w:rsidR="00744859" w:rsidRDefault="0074485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274DBE4"/>
    <w:lvl w:ilvl="0">
      <w:start w:val="1"/>
      <w:numFmt w:val="decimal"/>
      <w:pStyle w:val="5"/>
      <w:lvlText w:val="%1)"/>
      <w:lvlJc w:val="left"/>
      <w:pPr>
        <w:tabs>
          <w:tab w:val="num" w:pos="2552"/>
        </w:tabs>
        <w:ind w:left="1701" w:firstLine="567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29CCEF46"/>
    <w:lvl w:ilvl="0">
      <w:start w:val="1"/>
      <w:numFmt w:val="decimal"/>
      <w:pStyle w:val="4"/>
      <w:lvlText w:val="%1)"/>
      <w:lvlJc w:val="left"/>
      <w:pPr>
        <w:tabs>
          <w:tab w:val="num" w:pos="2268"/>
        </w:tabs>
        <w:ind w:left="1418" w:firstLine="567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466623F8"/>
    <w:lvl w:ilvl="0">
      <w:start w:val="1"/>
      <w:numFmt w:val="decimal"/>
      <w:pStyle w:val="3"/>
      <w:lvlText w:val="%1)"/>
      <w:lvlJc w:val="left"/>
      <w:pPr>
        <w:tabs>
          <w:tab w:val="num" w:pos="1985"/>
        </w:tabs>
        <w:ind w:left="1134" w:firstLine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9F703088"/>
    <w:lvl w:ilvl="0">
      <w:start w:val="1"/>
      <w:numFmt w:val="decimal"/>
      <w:pStyle w:val="2"/>
      <w:lvlText w:val="%1)"/>
      <w:lvlJc w:val="left"/>
      <w:pPr>
        <w:tabs>
          <w:tab w:val="num" w:pos="1701"/>
        </w:tabs>
        <w:ind w:left="851" w:firstLine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C361606"/>
    <w:lvl w:ilvl="0">
      <w:start w:val="1"/>
      <w:numFmt w:val="bullet"/>
      <w:pStyle w:val="50"/>
      <w:lvlText w:val="–"/>
      <w:lvlJc w:val="left"/>
      <w:pPr>
        <w:tabs>
          <w:tab w:val="num" w:pos="2552"/>
        </w:tabs>
        <w:ind w:left="1701" w:firstLine="567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0DCA7288"/>
    <w:lvl w:ilvl="0">
      <w:start w:val="1"/>
      <w:numFmt w:val="bullet"/>
      <w:pStyle w:val="40"/>
      <w:lvlText w:val="–"/>
      <w:lvlJc w:val="left"/>
      <w:pPr>
        <w:tabs>
          <w:tab w:val="num" w:pos="2268"/>
        </w:tabs>
        <w:ind w:left="1418" w:firstLine="567"/>
      </w:pPr>
      <w:rPr>
        <w:rFonts w:ascii="Arial" w:hAnsi="Arial" w:hint="default"/>
      </w:rPr>
    </w:lvl>
  </w:abstractNum>
  <w:abstractNum w:abstractNumId="6" w15:restartNumberingAfterBreak="0">
    <w:nsid w:val="FFFFFF88"/>
    <w:multiLevelType w:val="singleLevel"/>
    <w:tmpl w:val="33107912"/>
    <w:lvl w:ilvl="0">
      <w:start w:val="1"/>
      <w:numFmt w:val="decimal"/>
      <w:pStyle w:val="a"/>
      <w:lvlText w:val="%1)"/>
      <w:lvlJc w:val="left"/>
      <w:pPr>
        <w:tabs>
          <w:tab w:val="num" w:pos="1134"/>
        </w:tabs>
        <w:ind w:left="0" w:firstLine="851"/>
      </w:pPr>
      <w:rPr>
        <w:rFonts w:hint="default"/>
        <w:b w:val="0"/>
        <w:bCs/>
        <w:i w:val="0"/>
        <w:sz w:val="24"/>
        <w:szCs w:val="24"/>
      </w:rPr>
    </w:lvl>
  </w:abstractNum>
  <w:abstractNum w:abstractNumId="7" w15:restartNumberingAfterBreak="0">
    <w:nsid w:val="FFFFFF89"/>
    <w:multiLevelType w:val="singleLevel"/>
    <w:tmpl w:val="C722D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275277"/>
    <w:multiLevelType w:val="hybridMultilevel"/>
    <w:tmpl w:val="05DAC88C"/>
    <w:lvl w:ilvl="0" w:tplc="51602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A539BE"/>
    <w:multiLevelType w:val="multilevel"/>
    <w:tmpl w:val="8D429C0E"/>
    <w:lvl w:ilvl="0">
      <w:start w:val="1"/>
      <w:numFmt w:val="decimal"/>
      <w:pStyle w:val="123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27"/>
        </w:tabs>
        <w:ind w:left="284" w:firstLine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211"/>
        </w:tabs>
        <w:ind w:left="567" w:firstLine="28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911"/>
        </w:tabs>
        <w:ind w:left="1701" w:firstLine="85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0850077D"/>
    <w:multiLevelType w:val="hybridMultilevel"/>
    <w:tmpl w:val="B3F43496"/>
    <w:lvl w:ilvl="0" w:tplc="AAECB4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483394"/>
    <w:multiLevelType w:val="hybridMultilevel"/>
    <w:tmpl w:val="D35C0390"/>
    <w:lvl w:ilvl="0" w:tplc="43324C14">
      <w:start w:val="1"/>
      <w:numFmt w:val="bullet"/>
      <w:pStyle w:val="20"/>
      <w:lvlText w:val=""/>
      <w:lvlJc w:val="left"/>
      <w:pPr>
        <w:tabs>
          <w:tab w:val="num" w:pos="1667"/>
        </w:tabs>
        <w:ind w:left="1667" w:hanging="22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EB2900"/>
    <w:multiLevelType w:val="multilevel"/>
    <w:tmpl w:val="1BAE6732"/>
    <w:lvl w:ilvl="0">
      <w:start w:val="1"/>
      <w:numFmt w:val="decimal"/>
      <w:pStyle w:val="BFTTableListNum1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>
      <w:start w:val="1"/>
      <w:numFmt w:val="decimal"/>
      <w:pStyle w:val="GOSTTableListNum2"/>
      <w:lvlText w:val="%1.%2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2">
      <w:start w:val="1"/>
      <w:numFmt w:val="decimal"/>
      <w:pStyle w:val="GOSTTableListNum3"/>
      <w:lvlText w:val="%1.%2.%3."/>
      <w:lvlJc w:val="left"/>
      <w:pPr>
        <w:tabs>
          <w:tab w:val="num" w:pos="624"/>
        </w:tabs>
        <w:ind w:left="6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EF923DD"/>
    <w:multiLevelType w:val="hybridMultilevel"/>
    <w:tmpl w:val="1EC6FE9C"/>
    <w:lvl w:ilvl="0" w:tplc="8C1EC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C490C"/>
    <w:multiLevelType w:val="hybridMultilevel"/>
    <w:tmpl w:val="05DAC88C"/>
    <w:lvl w:ilvl="0" w:tplc="51602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A54F7"/>
    <w:multiLevelType w:val="multilevel"/>
    <w:tmpl w:val="E3224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AC7908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172C306D"/>
    <w:multiLevelType w:val="multilevel"/>
    <w:tmpl w:val="C31699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7"/>
      <w:lvlText w:val="3.%2"/>
      <w:lvlJc w:val="center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18FE7E9C"/>
    <w:multiLevelType w:val="hybridMultilevel"/>
    <w:tmpl w:val="11A44076"/>
    <w:lvl w:ilvl="0" w:tplc="223A7DE4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A52BD"/>
    <w:multiLevelType w:val="multilevel"/>
    <w:tmpl w:val="04DAA02C"/>
    <w:lvl w:ilvl="0">
      <w:start w:val="1"/>
      <w:numFmt w:val="decimal"/>
      <w:pStyle w:val="GOSTListnum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OSTListnum2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GOSTListnum3"/>
      <w:isLgl/>
      <w:lvlText w:val="%1.%2.%3."/>
      <w:lvlJc w:val="left"/>
      <w:pPr>
        <w:tabs>
          <w:tab w:val="num" w:pos="2421"/>
        </w:tabs>
        <w:ind w:left="2421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pStyle w:val="GOSTListnum4"/>
      <w:suff w:val="space"/>
      <w:lvlText w:val="%1.%2.%3.%4."/>
      <w:lvlJc w:val="left"/>
      <w:pPr>
        <w:ind w:left="270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20" w15:restartNumberingAfterBreak="0">
    <w:nsid w:val="21493577"/>
    <w:multiLevelType w:val="hybridMultilevel"/>
    <w:tmpl w:val="89AE6D38"/>
    <w:lvl w:ilvl="0" w:tplc="C316976E">
      <w:start w:val="1"/>
      <w:numFmt w:val="decimal"/>
      <w:pStyle w:val="a1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4353AEF"/>
    <w:multiLevelType w:val="hybridMultilevel"/>
    <w:tmpl w:val="3D18470C"/>
    <w:lvl w:ilvl="0" w:tplc="582C0BAC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5768F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81C75F1"/>
    <w:multiLevelType w:val="hybridMultilevel"/>
    <w:tmpl w:val="ECDEA526"/>
    <w:lvl w:ilvl="0" w:tplc="51602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153DD3"/>
    <w:multiLevelType w:val="multilevel"/>
    <w:tmpl w:val="C56670DC"/>
    <w:name w:val="***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0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1.%3."/>
      <w:lvlJc w:val="left"/>
      <w:pPr>
        <w:tabs>
          <w:tab w:val="num" w:pos="1134"/>
        </w:tabs>
        <w:ind w:left="1276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5" w15:restartNumberingAfterBreak="0">
    <w:nsid w:val="2AB77BAD"/>
    <w:multiLevelType w:val="hybridMultilevel"/>
    <w:tmpl w:val="D7CE75E2"/>
    <w:lvl w:ilvl="0" w:tplc="8384E192">
      <w:start w:val="1"/>
      <w:numFmt w:val="decimal"/>
      <w:pStyle w:val="10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853D5B"/>
    <w:multiLevelType w:val="hybridMultilevel"/>
    <w:tmpl w:val="AD4A5D66"/>
    <w:lvl w:ilvl="0" w:tplc="3C12C996">
      <w:start w:val="1"/>
      <w:numFmt w:val="bullet"/>
      <w:pStyle w:val="GOSTListmark3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EF2AB0"/>
    <w:multiLevelType w:val="hybridMultilevel"/>
    <w:tmpl w:val="1CA2E948"/>
    <w:lvl w:ilvl="0" w:tplc="B7467910">
      <w:start w:val="1"/>
      <w:numFmt w:val="none"/>
      <w:pStyle w:val="a2"/>
      <w:lvlText w:val="Таблица"/>
      <w:lvlJc w:val="left"/>
      <w:pPr>
        <w:tabs>
          <w:tab w:val="num" w:pos="907"/>
        </w:tabs>
        <w:ind w:left="45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8" w15:restartNumberingAfterBreak="0">
    <w:nsid w:val="2D294464"/>
    <w:multiLevelType w:val="multilevel"/>
    <w:tmpl w:val="3CAAA03C"/>
    <w:lvl w:ilvl="0">
      <w:start w:val="1"/>
      <w:numFmt w:val="russianUpper"/>
      <w:pStyle w:val="a3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D4C7635"/>
    <w:multiLevelType w:val="multilevel"/>
    <w:tmpl w:val="6A687D7E"/>
    <w:lvl w:ilvl="0">
      <w:start w:val="1"/>
      <w:numFmt w:val="russianUpper"/>
      <w:pStyle w:val="a4"/>
      <w:suff w:val="space"/>
      <w:lvlText w:val="Приложение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21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31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41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29F4968"/>
    <w:multiLevelType w:val="hybridMultilevel"/>
    <w:tmpl w:val="E2989A5A"/>
    <w:lvl w:ilvl="0" w:tplc="209E90D2">
      <w:start w:val="1"/>
      <w:numFmt w:val="decimal"/>
      <w:pStyle w:val="22"/>
      <w:lvlText w:val="%1."/>
      <w:lvlJc w:val="left"/>
      <w:pPr>
        <w:ind w:left="3621" w:hanging="360"/>
      </w:pPr>
      <w:rPr>
        <w:rFonts w:hint="default"/>
        <w:b/>
        <w:sz w:val="24"/>
        <w:szCs w:val="24"/>
      </w:rPr>
    </w:lvl>
    <w:lvl w:ilvl="1" w:tplc="0419001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C92D82"/>
    <w:multiLevelType w:val="hybridMultilevel"/>
    <w:tmpl w:val="063EEDA0"/>
    <w:lvl w:ilvl="0" w:tplc="BD667A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823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86C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303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B266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E6E6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CE8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18BE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862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40F41654"/>
    <w:multiLevelType w:val="multilevel"/>
    <w:tmpl w:val="96B4E280"/>
    <w:lvl w:ilvl="0">
      <w:start w:val="1"/>
      <w:numFmt w:val="bullet"/>
      <w:pStyle w:val="a5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31"/>
        </w:tabs>
        <w:ind w:left="1531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411A3428"/>
    <w:multiLevelType w:val="hybridMultilevel"/>
    <w:tmpl w:val="D2B4CA8C"/>
    <w:lvl w:ilvl="0" w:tplc="DEDC3FAE">
      <w:start w:val="1"/>
      <w:numFmt w:val="decimal"/>
      <w:pStyle w:val="a6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AD2EB7"/>
    <w:multiLevelType w:val="hybridMultilevel"/>
    <w:tmpl w:val="05DAC88C"/>
    <w:lvl w:ilvl="0" w:tplc="51602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D7742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43DA3A88"/>
    <w:multiLevelType w:val="multilevel"/>
    <w:tmpl w:val="062C2262"/>
    <w:lvl w:ilvl="0">
      <w:start w:val="1"/>
      <w:numFmt w:val="decimal"/>
      <w:pStyle w:val="11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tabs>
          <w:tab w:val="num" w:pos="576"/>
        </w:tabs>
        <w:ind w:left="0" w:firstLine="851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pStyle w:val="42"/>
      <w:lvlText w:val="%1.%2.%3.%4"/>
      <w:lvlJc w:val="left"/>
      <w:pPr>
        <w:tabs>
          <w:tab w:val="num" w:pos="864"/>
        </w:tabs>
        <w:ind w:left="0" w:firstLine="851"/>
      </w:pPr>
      <w:rPr>
        <w:rFonts w:hint="default"/>
        <w:b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0" w:firstLine="851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0" w:firstLine="851"/>
      </w:pPr>
      <w:rPr>
        <w:rFonts w:hint="default"/>
      </w:rPr>
    </w:lvl>
    <w:lvl w:ilvl="6">
      <w:start w:val="1"/>
      <w:numFmt w:val="decimal"/>
      <w:pStyle w:val="70"/>
      <w:lvlText w:val="%1.%2.%3.%4.%5.%6.%7"/>
      <w:lvlJc w:val="left"/>
      <w:pPr>
        <w:tabs>
          <w:tab w:val="num" w:pos="1296"/>
        </w:tabs>
        <w:ind w:left="0" w:firstLine="851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0" w:firstLine="85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0" w:firstLine="851"/>
      </w:pPr>
      <w:rPr>
        <w:rFonts w:hint="default"/>
      </w:rPr>
    </w:lvl>
  </w:abstractNum>
  <w:abstractNum w:abstractNumId="37" w15:restartNumberingAfterBreak="0">
    <w:nsid w:val="44275D70"/>
    <w:multiLevelType w:val="multilevel"/>
    <w:tmpl w:val="CE4A6956"/>
    <w:styleLink w:val="121"/>
    <w:lvl w:ilvl="0">
      <w:start w:val="1"/>
      <w:numFmt w:val="bullet"/>
      <w:lvlText w:val="−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52"/>
        </w:tabs>
        <w:ind w:left="2552" w:hanging="56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3119"/>
        </w:tabs>
        <w:ind w:left="3119" w:hanging="567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253"/>
        </w:tabs>
        <w:ind w:left="4253" w:hanging="56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tabs>
          <w:tab w:val="num" w:pos="4820"/>
        </w:tabs>
        <w:ind w:left="4820" w:hanging="567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5954"/>
        </w:tabs>
        <w:ind w:left="5954" w:hanging="567"/>
      </w:pPr>
      <w:rPr>
        <w:rFonts w:ascii="Wingdings" w:hAnsi="Wingdings" w:hint="default"/>
      </w:rPr>
    </w:lvl>
  </w:abstractNum>
  <w:abstractNum w:abstractNumId="38" w15:restartNumberingAfterBreak="0">
    <w:nsid w:val="45773A5B"/>
    <w:multiLevelType w:val="hybridMultilevel"/>
    <w:tmpl w:val="55A86368"/>
    <w:lvl w:ilvl="0" w:tplc="FC46BFAC">
      <w:start w:val="1"/>
      <w:numFmt w:val="none"/>
      <w:pStyle w:val="a7"/>
      <w:lvlText w:val="Рисунок"/>
      <w:lvlJc w:val="left"/>
      <w:pPr>
        <w:tabs>
          <w:tab w:val="num" w:pos="19796"/>
        </w:tabs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F57318"/>
    <w:multiLevelType w:val="hybridMultilevel"/>
    <w:tmpl w:val="52B66D8A"/>
    <w:lvl w:ilvl="0" w:tplc="B794550E">
      <w:start w:val="1"/>
      <w:numFmt w:val="bullet"/>
      <w:pStyle w:val="GOSTListmark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4F92EA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42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445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0D7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682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436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AA4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B63E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FF0F35"/>
    <w:multiLevelType w:val="hybridMultilevel"/>
    <w:tmpl w:val="5298E864"/>
    <w:lvl w:ilvl="0" w:tplc="552CD70A">
      <w:start w:val="1"/>
      <w:numFmt w:val="bullet"/>
      <w:pStyle w:val="GOSTListmark4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1" w:tplc="3416BD60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A5206A9C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74DFF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E192328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218C666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EDD4714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6B2011E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E15C3CD4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41" w15:restartNumberingAfterBreak="0">
    <w:nsid w:val="4B9C5FF4"/>
    <w:multiLevelType w:val="multilevel"/>
    <w:tmpl w:val="066CB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52"/>
      <w:lvlText w:val="2.%2"/>
      <w:lvlJc w:val="center"/>
      <w:pPr>
        <w:ind w:left="2701" w:hanging="432"/>
      </w:pPr>
      <w:rPr>
        <w:rFonts w:hint="default"/>
        <w:b/>
        <w:sz w:val="28"/>
        <w:szCs w:val="28"/>
      </w:rPr>
    </w:lvl>
    <w:lvl w:ilvl="2">
      <w:start w:val="1"/>
      <w:numFmt w:val="decimal"/>
      <w:pStyle w:val="4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DB564FC"/>
    <w:multiLevelType w:val="hybridMultilevel"/>
    <w:tmpl w:val="B0F8AD70"/>
    <w:lvl w:ilvl="0" w:tplc="70088504">
      <w:start w:val="1"/>
      <w:numFmt w:val="none"/>
      <w:pStyle w:val="a8"/>
      <w:lvlText w:val="%1Приложение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1" w:tplc="678E22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227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C1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05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E6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E6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80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C0F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E044427"/>
    <w:multiLevelType w:val="hybridMultilevel"/>
    <w:tmpl w:val="C5FA92EA"/>
    <w:lvl w:ilvl="0" w:tplc="9ACE6FAA">
      <w:start w:val="1"/>
      <w:numFmt w:val="none"/>
      <w:pStyle w:val="BFTNameTable"/>
      <w:lvlText w:val="Таблица "/>
      <w:lvlJc w:val="left"/>
      <w:pPr>
        <w:tabs>
          <w:tab w:val="num" w:pos="1277"/>
        </w:tabs>
        <w:ind w:left="71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4" w15:restartNumberingAfterBreak="0">
    <w:nsid w:val="4EEE53CA"/>
    <w:multiLevelType w:val="multilevel"/>
    <w:tmpl w:val="4C82AB44"/>
    <w:lvl w:ilvl="0">
      <w:start w:val="1"/>
      <w:numFmt w:val="decimal"/>
      <w:pStyle w:val="GOSTTableListNum1"/>
      <w:lvlText w:val="%1)"/>
      <w:lvlJc w:val="left"/>
      <w:pPr>
        <w:tabs>
          <w:tab w:val="num" w:pos="284"/>
        </w:tabs>
        <w:ind w:left="284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2.%1.%3."/>
      <w:lvlJc w:val="left"/>
      <w:pPr>
        <w:tabs>
          <w:tab w:val="num" w:pos="1134"/>
        </w:tabs>
        <w:ind w:left="1276" w:hanging="567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45" w15:restartNumberingAfterBreak="0">
    <w:nsid w:val="4FEC52E2"/>
    <w:multiLevelType w:val="hybridMultilevel"/>
    <w:tmpl w:val="4FB69008"/>
    <w:lvl w:ilvl="0" w:tplc="E1D086B8">
      <w:start w:val="1"/>
      <w:numFmt w:val="bullet"/>
      <w:pStyle w:val="GOSTTableListMark1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E730C9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B63A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49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6D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A7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7A6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457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66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41903C0"/>
    <w:multiLevelType w:val="hybridMultilevel"/>
    <w:tmpl w:val="A14A047E"/>
    <w:lvl w:ilvl="0" w:tplc="D4BA7CE2">
      <w:start w:val="1"/>
      <w:numFmt w:val="decimal"/>
      <w:pStyle w:val="a9"/>
      <w:lvlText w:val="А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575234BC"/>
    <w:multiLevelType w:val="hybridMultilevel"/>
    <w:tmpl w:val="2078EC6A"/>
    <w:lvl w:ilvl="0" w:tplc="6700F422">
      <w:start w:val="1"/>
      <w:numFmt w:val="none"/>
      <w:pStyle w:val="aa"/>
      <w:lvlText w:val="Схема"/>
      <w:lvlJc w:val="right"/>
      <w:pPr>
        <w:tabs>
          <w:tab w:val="num" w:pos="2487"/>
        </w:tabs>
        <w:ind w:left="248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8" w15:restartNumberingAfterBreak="0">
    <w:nsid w:val="5BA74E2E"/>
    <w:multiLevelType w:val="hybridMultilevel"/>
    <w:tmpl w:val="1F3A5258"/>
    <w:lvl w:ilvl="0" w:tplc="DE6EC2AE">
      <w:start w:val="1"/>
      <w:numFmt w:val="russianLower"/>
      <w:pStyle w:val="ab"/>
      <w:lvlText w:val="%1)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9" w15:restartNumberingAfterBreak="0">
    <w:nsid w:val="5D0F5592"/>
    <w:multiLevelType w:val="multilevel"/>
    <w:tmpl w:val="C0EA7C48"/>
    <w:lvl w:ilvl="0">
      <w:start w:val="1"/>
      <w:numFmt w:val="none"/>
      <w:pStyle w:val="ac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sz w:val="24"/>
        <w:szCs w:val="24"/>
      </w:rPr>
    </w:lvl>
    <w:lvl w:ilvl="1">
      <w:start w:val="1"/>
      <w:numFmt w:val="none"/>
      <w:pStyle w:val="24"/>
      <w:lvlText w:val="%2–"/>
      <w:lvlJc w:val="left"/>
      <w:pPr>
        <w:tabs>
          <w:tab w:val="num" w:pos="1701"/>
        </w:tabs>
        <w:ind w:left="851" w:firstLine="567"/>
      </w:pPr>
      <w:rPr>
        <w:rFonts w:hint="default"/>
      </w:rPr>
    </w:lvl>
    <w:lvl w:ilvl="2">
      <w:start w:val="1"/>
      <w:numFmt w:val="none"/>
      <w:pStyle w:val="33"/>
      <w:lvlText w:val="%3–"/>
      <w:lvlJc w:val="right"/>
      <w:pPr>
        <w:tabs>
          <w:tab w:val="num" w:pos="2268"/>
        </w:tabs>
        <w:ind w:left="1418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602C3DCF"/>
    <w:multiLevelType w:val="multilevel"/>
    <w:tmpl w:val="8A1A8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51" w15:restartNumberingAfterBreak="0">
    <w:nsid w:val="61AB383A"/>
    <w:multiLevelType w:val="multilevel"/>
    <w:tmpl w:val="E424C2A2"/>
    <w:lvl w:ilvl="0">
      <w:start w:val="1"/>
      <w:numFmt w:val="russianLower"/>
      <w:pStyle w:val="GOSTTableListNum"/>
      <w:lvlText w:val="%1)"/>
      <w:lvlJc w:val="left"/>
      <w:pPr>
        <w:tabs>
          <w:tab w:val="num" w:pos="284"/>
        </w:tabs>
        <w:ind w:left="284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2.%1.%3."/>
      <w:lvlJc w:val="left"/>
      <w:pPr>
        <w:tabs>
          <w:tab w:val="num" w:pos="1134"/>
        </w:tabs>
        <w:ind w:left="1276" w:hanging="567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52" w15:restartNumberingAfterBreak="0">
    <w:nsid w:val="650F43FD"/>
    <w:multiLevelType w:val="hybridMultilevel"/>
    <w:tmpl w:val="D9E01A38"/>
    <w:lvl w:ilvl="0" w:tplc="5BFADD6E">
      <w:start w:val="1"/>
      <w:numFmt w:val="none"/>
      <w:pStyle w:val="GOSTFigName"/>
      <w:lvlText w:val="Рисунок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A426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503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863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437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08B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489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03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0EE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D603F14"/>
    <w:multiLevelType w:val="hybridMultilevel"/>
    <w:tmpl w:val="2DFA5896"/>
    <w:lvl w:ilvl="0" w:tplc="F3084462">
      <w:start w:val="2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79757B"/>
    <w:multiLevelType w:val="multilevel"/>
    <w:tmpl w:val="5F388444"/>
    <w:lvl w:ilvl="0">
      <w:start w:val="1"/>
      <w:numFmt w:val="bullet"/>
      <w:pStyle w:val="ad"/>
      <w:lvlText w:val=""/>
      <w:lvlJc w:val="left"/>
      <w:pPr>
        <w:tabs>
          <w:tab w:val="num" w:pos="1931"/>
        </w:tabs>
        <w:ind w:left="720" w:firstLine="851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2781"/>
        </w:tabs>
        <w:ind w:left="1571" w:firstLine="85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3632"/>
        </w:tabs>
        <w:ind w:left="2421" w:firstLine="85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482"/>
        </w:tabs>
        <w:ind w:left="3272" w:firstLine="85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55" w15:restartNumberingAfterBreak="0">
    <w:nsid w:val="742D30F7"/>
    <w:multiLevelType w:val="hybridMultilevel"/>
    <w:tmpl w:val="91FCF578"/>
    <w:lvl w:ilvl="0" w:tplc="9CAE6DA6">
      <w:start w:val="1"/>
      <w:numFmt w:val="bullet"/>
      <w:pStyle w:val="BFTListmark1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DEDC3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825B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A40A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7A0D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E679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8E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1E3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26D9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B87252"/>
    <w:multiLevelType w:val="hybridMultilevel"/>
    <w:tmpl w:val="EAA2D380"/>
    <w:lvl w:ilvl="0" w:tplc="A4549EE2">
      <w:start w:val="4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FF3E3F"/>
    <w:multiLevelType w:val="hybridMultilevel"/>
    <w:tmpl w:val="7632E3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87873DA"/>
    <w:multiLevelType w:val="multilevel"/>
    <w:tmpl w:val="2A183FE8"/>
    <w:lvl w:ilvl="0">
      <w:start w:val="1"/>
      <w:numFmt w:val="decimal"/>
      <w:pStyle w:val="12"/>
      <w:lvlText w:val="%1."/>
      <w:lvlJc w:val="left"/>
      <w:pPr>
        <w:tabs>
          <w:tab w:val="num" w:pos="1259"/>
        </w:tabs>
        <w:ind w:left="1259" w:hanging="53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pStyle w:val="34"/>
      <w:lvlText w:val="%1.%2.%3."/>
      <w:lvlJc w:val="left"/>
      <w:pPr>
        <w:tabs>
          <w:tab w:val="num" w:pos="4480"/>
        </w:tabs>
        <w:ind w:left="4480" w:hanging="1077"/>
      </w:pPr>
      <w:rPr>
        <w:rFonts w:hint="default"/>
      </w:rPr>
    </w:lvl>
    <w:lvl w:ilvl="3">
      <w:start w:val="1"/>
      <w:numFmt w:val="decimal"/>
      <w:pStyle w:val="44"/>
      <w:lvlText w:val="%1.%2.%3.%4."/>
      <w:lvlJc w:val="left"/>
      <w:pPr>
        <w:tabs>
          <w:tab w:val="num" w:pos="2252"/>
        </w:tabs>
        <w:ind w:left="2252" w:hanging="1259"/>
      </w:pPr>
      <w:rPr>
        <w:rFonts w:hint="default"/>
      </w:rPr>
    </w:lvl>
    <w:lvl w:ilvl="4">
      <w:start w:val="1"/>
      <w:numFmt w:val="decimal"/>
      <w:pStyle w:val="53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abstractNum w:abstractNumId="59" w15:restartNumberingAfterBreak="0">
    <w:nsid w:val="7C0050E1"/>
    <w:multiLevelType w:val="hybridMultilevel"/>
    <w:tmpl w:val="8CCC176A"/>
    <w:lvl w:ilvl="0" w:tplc="71765A42">
      <w:start w:val="1"/>
      <w:numFmt w:val="decimal"/>
      <w:pStyle w:val="GOSTTableNum"/>
      <w:lvlText w:val="%1."/>
      <w:lvlJc w:val="left"/>
      <w:pPr>
        <w:tabs>
          <w:tab w:val="num" w:pos="114"/>
        </w:tabs>
        <w:ind w:left="57" w:firstLine="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ECD4DDB"/>
    <w:multiLevelType w:val="multilevel"/>
    <w:tmpl w:val="0FE2B9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50"/>
  </w:num>
  <w:num w:numId="33">
    <w:abstractNumId w:val="13"/>
  </w:num>
  <w:num w:numId="34">
    <w:abstractNumId w:val="60"/>
  </w:num>
  <w:num w:numId="35">
    <w:abstractNumId w:val="18"/>
  </w:num>
  <w:num w:numId="36">
    <w:abstractNumId w:val="14"/>
  </w:num>
  <w:num w:numId="37">
    <w:abstractNumId w:val="23"/>
  </w:num>
  <w:num w:numId="38">
    <w:abstractNumId w:val="21"/>
  </w:num>
  <w:num w:numId="39">
    <w:abstractNumId w:val="53"/>
  </w:num>
  <w:num w:numId="40">
    <w:abstractNumId w:val="56"/>
  </w:num>
  <w:num w:numId="41">
    <w:abstractNumId w:val="8"/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6"/>
    <w:lvlOverride w:ilvl="0">
      <w:startOverride w:val="1"/>
    </w:lvlOverride>
  </w:num>
  <w:num w:numId="45">
    <w:abstractNumId w:val="34"/>
  </w:num>
  <w:num w:numId="46">
    <w:abstractNumId w:val="6"/>
    <w:lvlOverride w:ilvl="0">
      <w:startOverride w:val="1"/>
    </w:lvlOverride>
  </w:num>
  <w:num w:numId="47">
    <w:abstractNumId w:val="6"/>
    <w:lvlOverride w:ilvl="0">
      <w:startOverride w:val="1"/>
    </w:lvlOverride>
  </w:num>
  <w:num w:numId="48">
    <w:abstractNumId w:val="52"/>
  </w:num>
  <w:num w:numId="49">
    <w:abstractNumId w:val="39"/>
  </w:num>
  <w:num w:numId="50">
    <w:abstractNumId w:val="26"/>
  </w:num>
  <w:num w:numId="51">
    <w:abstractNumId w:val="40"/>
  </w:num>
  <w:num w:numId="52">
    <w:abstractNumId w:val="19"/>
  </w:num>
  <w:num w:numId="53">
    <w:abstractNumId w:val="45"/>
  </w:num>
  <w:num w:numId="54">
    <w:abstractNumId w:val="44"/>
  </w:num>
  <w:num w:numId="55">
    <w:abstractNumId w:val="51"/>
  </w:num>
  <w:num w:numId="56">
    <w:abstractNumId w:val="12"/>
  </w:num>
  <w:num w:numId="57">
    <w:abstractNumId w:val="59"/>
  </w:num>
  <w:num w:numId="58">
    <w:abstractNumId w:val="35"/>
  </w:num>
  <w:num w:numId="59">
    <w:abstractNumId w:val="22"/>
  </w:num>
  <w:num w:numId="60">
    <w:abstractNumId w:val="55"/>
  </w:num>
  <w:num w:numId="61">
    <w:abstractNumId w:val="43"/>
  </w:num>
  <w:num w:numId="62">
    <w:abstractNumId w:val="20"/>
  </w:num>
  <w:num w:numId="63">
    <w:abstractNumId w:val="9"/>
  </w:num>
  <w:num w:numId="64">
    <w:abstractNumId w:val="54"/>
  </w:num>
  <w:num w:numId="65">
    <w:abstractNumId w:val="32"/>
  </w:num>
  <w:num w:numId="66">
    <w:abstractNumId w:val="42"/>
  </w:num>
  <w:num w:numId="67">
    <w:abstractNumId w:val="58"/>
  </w:num>
  <w:num w:numId="68">
    <w:abstractNumId w:val="28"/>
  </w:num>
  <w:num w:numId="69">
    <w:abstractNumId w:val="46"/>
  </w:num>
  <w:num w:numId="70">
    <w:abstractNumId w:val="37"/>
  </w:num>
  <w:num w:numId="71">
    <w:abstractNumId w:val="49"/>
  </w:num>
  <w:num w:numId="72">
    <w:abstractNumId w:val="5"/>
  </w:num>
  <w:num w:numId="73">
    <w:abstractNumId w:val="4"/>
  </w:num>
  <w:num w:numId="74">
    <w:abstractNumId w:val="38"/>
  </w:num>
  <w:num w:numId="75">
    <w:abstractNumId w:val="47"/>
  </w:num>
  <w:num w:numId="76">
    <w:abstractNumId w:val="27"/>
  </w:num>
  <w:num w:numId="77">
    <w:abstractNumId w:val="48"/>
  </w:num>
  <w:num w:numId="78">
    <w:abstractNumId w:val="3"/>
  </w:num>
  <w:num w:numId="79">
    <w:abstractNumId w:val="2"/>
  </w:num>
  <w:num w:numId="80">
    <w:abstractNumId w:val="1"/>
  </w:num>
  <w:num w:numId="81">
    <w:abstractNumId w:val="0"/>
  </w:num>
  <w:num w:numId="82">
    <w:abstractNumId w:val="29"/>
  </w:num>
  <w:num w:numId="83">
    <w:abstractNumId w:val="33"/>
  </w:num>
  <w:num w:numId="84">
    <w:abstractNumId w:val="11"/>
  </w:num>
  <w:num w:numId="85">
    <w:abstractNumId w:val="16"/>
  </w:num>
  <w:num w:numId="86">
    <w:abstractNumId w:val="30"/>
  </w:num>
  <w:num w:numId="87">
    <w:abstractNumId w:val="25"/>
  </w:num>
  <w:num w:numId="88">
    <w:abstractNumId w:val="15"/>
  </w:num>
  <w:num w:numId="89">
    <w:abstractNumId w:val="41"/>
  </w:num>
  <w:num w:numId="90">
    <w:abstractNumId w:val="17"/>
  </w:num>
  <w:num w:numId="91">
    <w:abstractNumId w:val="6"/>
    <w:lvlOverride w:ilvl="0">
      <w:startOverride w:val="1"/>
    </w:lvlOverride>
  </w:num>
  <w:num w:numId="92">
    <w:abstractNumId w:val="6"/>
    <w:lvlOverride w:ilvl="0">
      <w:startOverride w:val="1"/>
    </w:lvlOverride>
  </w:num>
  <w:num w:numId="93">
    <w:abstractNumId w:val="6"/>
    <w:lvlOverride w:ilvl="0">
      <w:startOverride w:val="1"/>
    </w:lvlOverride>
  </w:num>
  <w:num w:numId="94">
    <w:abstractNumId w:val="6"/>
    <w:lvlOverride w:ilvl="0">
      <w:startOverride w:val="1"/>
    </w:lvlOverride>
  </w:num>
  <w:num w:numId="95">
    <w:abstractNumId w:val="6"/>
    <w:lvlOverride w:ilvl="0">
      <w:startOverride w:val="1"/>
    </w:lvlOverride>
  </w:num>
  <w:num w:numId="96">
    <w:abstractNumId w:val="6"/>
    <w:lvlOverride w:ilvl="0">
      <w:startOverride w:val="1"/>
    </w:lvlOverride>
  </w:num>
  <w:num w:numId="97">
    <w:abstractNumId w:val="6"/>
    <w:lvlOverride w:ilvl="0">
      <w:startOverride w:val="1"/>
    </w:lvlOverride>
  </w:num>
  <w:num w:numId="98">
    <w:abstractNumId w:val="6"/>
  </w:num>
  <w:num w:numId="99">
    <w:abstractNumId w:val="6"/>
    <w:lvlOverride w:ilvl="0">
      <w:startOverride w:val="1"/>
    </w:lvlOverride>
  </w:num>
  <w:num w:numId="100">
    <w:abstractNumId w:val="6"/>
    <w:lvlOverride w:ilvl="0">
      <w:startOverride w:val="1"/>
    </w:lvlOverride>
  </w:num>
  <w:num w:numId="101">
    <w:abstractNumId w:val="6"/>
    <w:lvlOverride w:ilvl="0">
      <w:startOverride w:val="1"/>
    </w:lvlOverride>
  </w:num>
  <w:num w:numId="102">
    <w:abstractNumId w:val="6"/>
    <w:lvlOverride w:ilvl="0">
      <w:startOverride w:val="1"/>
    </w:lvlOverride>
  </w:num>
  <w:num w:numId="103">
    <w:abstractNumId w:val="6"/>
    <w:lvlOverride w:ilvl="0">
      <w:startOverride w:val="1"/>
    </w:lvlOverride>
  </w:num>
  <w:num w:numId="104">
    <w:abstractNumId w:val="6"/>
    <w:lvlOverride w:ilvl="0">
      <w:startOverride w:val="1"/>
    </w:lvlOverride>
  </w:num>
  <w:num w:numId="105">
    <w:abstractNumId w:val="6"/>
    <w:lvlOverride w:ilvl="0">
      <w:startOverride w:val="1"/>
    </w:lvlOverride>
  </w:num>
  <w:num w:numId="106">
    <w:abstractNumId w:val="36"/>
  </w:num>
  <w:num w:numId="107">
    <w:abstractNumId w:val="6"/>
    <w:lvlOverride w:ilvl="0">
      <w:startOverride w:val="1"/>
    </w:lvlOverride>
  </w:num>
  <w:num w:numId="1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6"/>
    <w:lvlOverride w:ilvl="0">
      <w:startOverride w:val="1"/>
    </w:lvlOverride>
  </w:num>
  <w:num w:numId="110">
    <w:abstractNumId w:val="6"/>
    <w:lvlOverride w:ilvl="0">
      <w:startOverride w:val="1"/>
    </w:lvlOverride>
  </w:num>
  <w:num w:numId="111">
    <w:abstractNumId w:val="31"/>
  </w:num>
  <w:num w:numId="112">
    <w:abstractNumId w:val="6"/>
    <w:lvlOverride w:ilvl="0">
      <w:startOverride w:val="1"/>
    </w:lvlOverride>
  </w:num>
  <w:num w:numId="113">
    <w:abstractNumId w:val="6"/>
    <w:lvlOverride w:ilvl="0">
      <w:startOverride w:val="1"/>
    </w:lvlOverride>
  </w:num>
  <w:num w:numId="114">
    <w:abstractNumId w:val="6"/>
    <w:lvlOverride w:ilvl="0">
      <w:startOverride w:val="1"/>
    </w:lvlOverride>
  </w:num>
  <w:num w:numId="115">
    <w:abstractNumId w:val="10"/>
  </w:num>
  <w:num w:numId="116">
    <w:abstractNumId w:val="36"/>
  </w:num>
  <w:num w:numId="117">
    <w:abstractNumId w:val="6"/>
    <w:lvlOverride w:ilvl="0">
      <w:startOverride w:val="1"/>
    </w:lvlOverride>
  </w:num>
  <w:num w:numId="1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6"/>
    <w:lvlOverride w:ilvl="0">
      <w:startOverride w:val="1"/>
    </w:lvlOverride>
  </w:num>
  <w:num w:numId="120">
    <w:abstractNumId w:val="6"/>
    <w:lvlOverride w:ilvl="0">
      <w:startOverride w:val="1"/>
    </w:lvlOverride>
  </w:num>
  <w:num w:numId="121">
    <w:abstractNumId w:val="7"/>
  </w:num>
  <w:num w:numId="122">
    <w:abstractNumId w:val="6"/>
    <w:lvlOverride w:ilvl="0">
      <w:startOverride w:val="1"/>
    </w:lvlOverride>
  </w:num>
  <w:num w:numId="123">
    <w:abstractNumId w:val="6"/>
    <w:lvlOverride w:ilvl="0">
      <w:startOverride w:val="1"/>
    </w:lvlOverride>
  </w:num>
  <w:num w:numId="124">
    <w:abstractNumId w:val="57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13"/>
  <w:hyphenationZone w:val="357"/>
  <w:doNotHyphenateCaps/>
  <w:drawingGridHorizontalSpacing w:val="119"/>
  <w:drawingGridVerticalSpacing w:val="6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63"/>
    <w:rsid w:val="000018CE"/>
    <w:rsid w:val="000031AA"/>
    <w:rsid w:val="00003C3E"/>
    <w:rsid w:val="00004F13"/>
    <w:rsid w:val="00007CE8"/>
    <w:rsid w:val="00010812"/>
    <w:rsid w:val="00010965"/>
    <w:rsid w:val="00011065"/>
    <w:rsid w:val="000114EE"/>
    <w:rsid w:val="00012FD9"/>
    <w:rsid w:val="00014C41"/>
    <w:rsid w:val="00016394"/>
    <w:rsid w:val="000164FC"/>
    <w:rsid w:val="00016B4F"/>
    <w:rsid w:val="00017C66"/>
    <w:rsid w:val="00020E51"/>
    <w:rsid w:val="00021228"/>
    <w:rsid w:val="0002204F"/>
    <w:rsid w:val="00022681"/>
    <w:rsid w:val="000243AC"/>
    <w:rsid w:val="00024AC1"/>
    <w:rsid w:val="00025D80"/>
    <w:rsid w:val="0002685E"/>
    <w:rsid w:val="00027233"/>
    <w:rsid w:val="000272FA"/>
    <w:rsid w:val="000277FF"/>
    <w:rsid w:val="00027F21"/>
    <w:rsid w:val="00031E92"/>
    <w:rsid w:val="0003367B"/>
    <w:rsid w:val="00033C5D"/>
    <w:rsid w:val="00036626"/>
    <w:rsid w:val="00043784"/>
    <w:rsid w:val="00043B5A"/>
    <w:rsid w:val="00044F2A"/>
    <w:rsid w:val="000454D3"/>
    <w:rsid w:val="00052AA2"/>
    <w:rsid w:val="00052C95"/>
    <w:rsid w:val="000541E0"/>
    <w:rsid w:val="000544AC"/>
    <w:rsid w:val="00054F80"/>
    <w:rsid w:val="00054FAB"/>
    <w:rsid w:val="00055A21"/>
    <w:rsid w:val="00056DA9"/>
    <w:rsid w:val="00062160"/>
    <w:rsid w:val="00062B98"/>
    <w:rsid w:val="00062D37"/>
    <w:rsid w:val="00070E33"/>
    <w:rsid w:val="00071699"/>
    <w:rsid w:val="00076756"/>
    <w:rsid w:val="00080ECC"/>
    <w:rsid w:val="0008374E"/>
    <w:rsid w:val="0008436E"/>
    <w:rsid w:val="00085543"/>
    <w:rsid w:val="00085CE2"/>
    <w:rsid w:val="00086194"/>
    <w:rsid w:val="000905ED"/>
    <w:rsid w:val="00090695"/>
    <w:rsid w:val="00090D1B"/>
    <w:rsid w:val="0009262B"/>
    <w:rsid w:val="000934EB"/>
    <w:rsid w:val="000935E9"/>
    <w:rsid w:val="000940B1"/>
    <w:rsid w:val="00094510"/>
    <w:rsid w:val="000950F5"/>
    <w:rsid w:val="00095B32"/>
    <w:rsid w:val="00095EE6"/>
    <w:rsid w:val="00096812"/>
    <w:rsid w:val="000A0121"/>
    <w:rsid w:val="000A206B"/>
    <w:rsid w:val="000A2D7B"/>
    <w:rsid w:val="000A2F90"/>
    <w:rsid w:val="000A4314"/>
    <w:rsid w:val="000A4C45"/>
    <w:rsid w:val="000A53E1"/>
    <w:rsid w:val="000A57A5"/>
    <w:rsid w:val="000A6B38"/>
    <w:rsid w:val="000A6CED"/>
    <w:rsid w:val="000A704E"/>
    <w:rsid w:val="000A7157"/>
    <w:rsid w:val="000A7F28"/>
    <w:rsid w:val="000B146C"/>
    <w:rsid w:val="000B2159"/>
    <w:rsid w:val="000B32F3"/>
    <w:rsid w:val="000B3ADC"/>
    <w:rsid w:val="000B3DF0"/>
    <w:rsid w:val="000B4186"/>
    <w:rsid w:val="000B46B3"/>
    <w:rsid w:val="000B4D40"/>
    <w:rsid w:val="000B58B3"/>
    <w:rsid w:val="000B5FFD"/>
    <w:rsid w:val="000C0A7D"/>
    <w:rsid w:val="000C1ABE"/>
    <w:rsid w:val="000C1B5A"/>
    <w:rsid w:val="000C1F3B"/>
    <w:rsid w:val="000C2EAB"/>
    <w:rsid w:val="000C3A55"/>
    <w:rsid w:val="000D0A3E"/>
    <w:rsid w:val="000D1874"/>
    <w:rsid w:val="000D1AAD"/>
    <w:rsid w:val="000D1E1E"/>
    <w:rsid w:val="000D5B69"/>
    <w:rsid w:val="000D5EE4"/>
    <w:rsid w:val="000D735D"/>
    <w:rsid w:val="000E1004"/>
    <w:rsid w:val="000E1AE1"/>
    <w:rsid w:val="000E1E87"/>
    <w:rsid w:val="000E1EAF"/>
    <w:rsid w:val="000E246E"/>
    <w:rsid w:val="000E2D3E"/>
    <w:rsid w:val="000E386C"/>
    <w:rsid w:val="000E4855"/>
    <w:rsid w:val="000E4C0A"/>
    <w:rsid w:val="000E6B3E"/>
    <w:rsid w:val="000E6B91"/>
    <w:rsid w:val="000E7C23"/>
    <w:rsid w:val="000F03EF"/>
    <w:rsid w:val="000F14F9"/>
    <w:rsid w:val="000F23C6"/>
    <w:rsid w:val="000F246A"/>
    <w:rsid w:val="000F3DB1"/>
    <w:rsid w:val="000F4202"/>
    <w:rsid w:val="000F6F13"/>
    <w:rsid w:val="000F7B68"/>
    <w:rsid w:val="001003E0"/>
    <w:rsid w:val="001025CD"/>
    <w:rsid w:val="001028C9"/>
    <w:rsid w:val="00102A40"/>
    <w:rsid w:val="001030A1"/>
    <w:rsid w:val="00105DBA"/>
    <w:rsid w:val="00106095"/>
    <w:rsid w:val="00106EAE"/>
    <w:rsid w:val="001077D9"/>
    <w:rsid w:val="00107D80"/>
    <w:rsid w:val="0011216A"/>
    <w:rsid w:val="001121B0"/>
    <w:rsid w:val="00112784"/>
    <w:rsid w:val="00112C3A"/>
    <w:rsid w:val="00113AC0"/>
    <w:rsid w:val="00114F28"/>
    <w:rsid w:val="00116152"/>
    <w:rsid w:val="0011756E"/>
    <w:rsid w:val="001177B5"/>
    <w:rsid w:val="001208B5"/>
    <w:rsid w:val="00120961"/>
    <w:rsid w:val="001213E5"/>
    <w:rsid w:val="00121ED0"/>
    <w:rsid w:val="00122B47"/>
    <w:rsid w:val="001237A3"/>
    <w:rsid w:val="00124067"/>
    <w:rsid w:val="00124386"/>
    <w:rsid w:val="00124A45"/>
    <w:rsid w:val="00127C0D"/>
    <w:rsid w:val="00127E41"/>
    <w:rsid w:val="00127F37"/>
    <w:rsid w:val="00127FCA"/>
    <w:rsid w:val="00130C60"/>
    <w:rsid w:val="00132424"/>
    <w:rsid w:val="00132C4B"/>
    <w:rsid w:val="001365C2"/>
    <w:rsid w:val="0013699E"/>
    <w:rsid w:val="00137B63"/>
    <w:rsid w:val="0014179A"/>
    <w:rsid w:val="001436A3"/>
    <w:rsid w:val="00143DEA"/>
    <w:rsid w:val="0014421F"/>
    <w:rsid w:val="00146608"/>
    <w:rsid w:val="00146819"/>
    <w:rsid w:val="001471E1"/>
    <w:rsid w:val="0014768A"/>
    <w:rsid w:val="001477EE"/>
    <w:rsid w:val="00150CB0"/>
    <w:rsid w:val="00153ADE"/>
    <w:rsid w:val="00155E8C"/>
    <w:rsid w:val="00161DD9"/>
    <w:rsid w:val="001628BA"/>
    <w:rsid w:val="00163F1A"/>
    <w:rsid w:val="001659D1"/>
    <w:rsid w:val="00166BBF"/>
    <w:rsid w:val="00171B5F"/>
    <w:rsid w:val="0017290C"/>
    <w:rsid w:val="00172F2F"/>
    <w:rsid w:val="00176165"/>
    <w:rsid w:val="001764B3"/>
    <w:rsid w:val="0017717F"/>
    <w:rsid w:val="0017747A"/>
    <w:rsid w:val="00177CB5"/>
    <w:rsid w:val="0018074D"/>
    <w:rsid w:val="00182DB9"/>
    <w:rsid w:val="00185AC7"/>
    <w:rsid w:val="00185B4F"/>
    <w:rsid w:val="00185D08"/>
    <w:rsid w:val="00186236"/>
    <w:rsid w:val="00186A0E"/>
    <w:rsid w:val="00186AF4"/>
    <w:rsid w:val="00191433"/>
    <w:rsid w:val="00194525"/>
    <w:rsid w:val="00194AB5"/>
    <w:rsid w:val="00195AB2"/>
    <w:rsid w:val="0019639B"/>
    <w:rsid w:val="001965DA"/>
    <w:rsid w:val="001977E0"/>
    <w:rsid w:val="001A0AF9"/>
    <w:rsid w:val="001A2DA9"/>
    <w:rsid w:val="001A3E1C"/>
    <w:rsid w:val="001A53EF"/>
    <w:rsid w:val="001A6876"/>
    <w:rsid w:val="001A6B12"/>
    <w:rsid w:val="001A75A8"/>
    <w:rsid w:val="001B0805"/>
    <w:rsid w:val="001B096F"/>
    <w:rsid w:val="001B0B0F"/>
    <w:rsid w:val="001B166A"/>
    <w:rsid w:val="001B1FB1"/>
    <w:rsid w:val="001B23CD"/>
    <w:rsid w:val="001B39FC"/>
    <w:rsid w:val="001B48A2"/>
    <w:rsid w:val="001B49C8"/>
    <w:rsid w:val="001B4D1F"/>
    <w:rsid w:val="001B528A"/>
    <w:rsid w:val="001B5E0F"/>
    <w:rsid w:val="001B6DB6"/>
    <w:rsid w:val="001C0E85"/>
    <w:rsid w:val="001C11EF"/>
    <w:rsid w:val="001C1E79"/>
    <w:rsid w:val="001C2AA0"/>
    <w:rsid w:val="001C2E8B"/>
    <w:rsid w:val="001C3D33"/>
    <w:rsid w:val="001C76ED"/>
    <w:rsid w:val="001C7A45"/>
    <w:rsid w:val="001C7ABC"/>
    <w:rsid w:val="001D2985"/>
    <w:rsid w:val="001D4551"/>
    <w:rsid w:val="001D46BD"/>
    <w:rsid w:val="001D67E5"/>
    <w:rsid w:val="001E04D8"/>
    <w:rsid w:val="001E0D1B"/>
    <w:rsid w:val="001E2A2C"/>
    <w:rsid w:val="001E3242"/>
    <w:rsid w:val="001E35AA"/>
    <w:rsid w:val="001E43CD"/>
    <w:rsid w:val="001E6F44"/>
    <w:rsid w:val="001F3ACA"/>
    <w:rsid w:val="001F3E57"/>
    <w:rsid w:val="001F4B43"/>
    <w:rsid w:val="001F6230"/>
    <w:rsid w:val="001F6E2B"/>
    <w:rsid w:val="002009E6"/>
    <w:rsid w:val="00200FD1"/>
    <w:rsid w:val="00202261"/>
    <w:rsid w:val="00202AE0"/>
    <w:rsid w:val="00203C23"/>
    <w:rsid w:val="00204A84"/>
    <w:rsid w:val="002105B3"/>
    <w:rsid w:val="00211291"/>
    <w:rsid w:val="0021234F"/>
    <w:rsid w:val="00212AAE"/>
    <w:rsid w:val="00212D02"/>
    <w:rsid w:val="002133B5"/>
    <w:rsid w:val="0021452D"/>
    <w:rsid w:val="00214C4F"/>
    <w:rsid w:val="00214F76"/>
    <w:rsid w:val="002156EA"/>
    <w:rsid w:val="00215F7C"/>
    <w:rsid w:val="002165FB"/>
    <w:rsid w:val="00216751"/>
    <w:rsid w:val="002167F9"/>
    <w:rsid w:val="00216A1D"/>
    <w:rsid w:val="002173F2"/>
    <w:rsid w:val="00221701"/>
    <w:rsid w:val="00222956"/>
    <w:rsid w:val="00222E23"/>
    <w:rsid w:val="0022597F"/>
    <w:rsid w:val="00225C25"/>
    <w:rsid w:val="00226119"/>
    <w:rsid w:val="00226B9A"/>
    <w:rsid w:val="002271D4"/>
    <w:rsid w:val="00234B27"/>
    <w:rsid w:val="00235046"/>
    <w:rsid w:val="002350D7"/>
    <w:rsid w:val="002351A4"/>
    <w:rsid w:val="00237153"/>
    <w:rsid w:val="00237D75"/>
    <w:rsid w:val="00237F1B"/>
    <w:rsid w:val="002402A0"/>
    <w:rsid w:val="00241912"/>
    <w:rsid w:val="00244CE6"/>
    <w:rsid w:val="00245941"/>
    <w:rsid w:val="00245CC8"/>
    <w:rsid w:val="00246F00"/>
    <w:rsid w:val="00247254"/>
    <w:rsid w:val="00247679"/>
    <w:rsid w:val="002507AA"/>
    <w:rsid w:val="00250F6A"/>
    <w:rsid w:val="00251108"/>
    <w:rsid w:val="00251F3F"/>
    <w:rsid w:val="00253445"/>
    <w:rsid w:val="00254E54"/>
    <w:rsid w:val="00256F01"/>
    <w:rsid w:val="00260D7C"/>
    <w:rsid w:val="00263500"/>
    <w:rsid w:val="00264B85"/>
    <w:rsid w:val="00264DEE"/>
    <w:rsid w:val="00267050"/>
    <w:rsid w:val="002677E7"/>
    <w:rsid w:val="00270870"/>
    <w:rsid w:val="00271EE0"/>
    <w:rsid w:val="00273E80"/>
    <w:rsid w:val="00274C08"/>
    <w:rsid w:val="00276D69"/>
    <w:rsid w:val="00281EB8"/>
    <w:rsid w:val="002846D0"/>
    <w:rsid w:val="002847D8"/>
    <w:rsid w:val="00285BAA"/>
    <w:rsid w:val="00286415"/>
    <w:rsid w:val="00287334"/>
    <w:rsid w:val="0029047F"/>
    <w:rsid w:val="0029197F"/>
    <w:rsid w:val="00292793"/>
    <w:rsid w:val="00293B78"/>
    <w:rsid w:val="00293C98"/>
    <w:rsid w:val="00294AD2"/>
    <w:rsid w:val="00296203"/>
    <w:rsid w:val="00297F1E"/>
    <w:rsid w:val="002A0C5C"/>
    <w:rsid w:val="002A104F"/>
    <w:rsid w:val="002A1366"/>
    <w:rsid w:val="002A192E"/>
    <w:rsid w:val="002A2FC0"/>
    <w:rsid w:val="002A349F"/>
    <w:rsid w:val="002A3F28"/>
    <w:rsid w:val="002A594C"/>
    <w:rsid w:val="002A6416"/>
    <w:rsid w:val="002A6658"/>
    <w:rsid w:val="002B1C66"/>
    <w:rsid w:val="002B2C3C"/>
    <w:rsid w:val="002B3473"/>
    <w:rsid w:val="002B358A"/>
    <w:rsid w:val="002B39C1"/>
    <w:rsid w:val="002B4318"/>
    <w:rsid w:val="002B761A"/>
    <w:rsid w:val="002C0589"/>
    <w:rsid w:val="002C196D"/>
    <w:rsid w:val="002C1D52"/>
    <w:rsid w:val="002C617E"/>
    <w:rsid w:val="002C6B13"/>
    <w:rsid w:val="002C716B"/>
    <w:rsid w:val="002D1277"/>
    <w:rsid w:val="002D1F67"/>
    <w:rsid w:val="002D21DC"/>
    <w:rsid w:val="002D282A"/>
    <w:rsid w:val="002D2CE0"/>
    <w:rsid w:val="002D7627"/>
    <w:rsid w:val="002D7D15"/>
    <w:rsid w:val="002E09B3"/>
    <w:rsid w:val="002E0BDC"/>
    <w:rsid w:val="002E2AD8"/>
    <w:rsid w:val="002E2DE5"/>
    <w:rsid w:val="002E411E"/>
    <w:rsid w:val="002E52C4"/>
    <w:rsid w:val="002E5CEA"/>
    <w:rsid w:val="002E5F7F"/>
    <w:rsid w:val="002E6C2F"/>
    <w:rsid w:val="002E6DAE"/>
    <w:rsid w:val="002F1043"/>
    <w:rsid w:val="002F1165"/>
    <w:rsid w:val="002F16A0"/>
    <w:rsid w:val="002F3D45"/>
    <w:rsid w:val="002F4518"/>
    <w:rsid w:val="002F45E4"/>
    <w:rsid w:val="002F49FC"/>
    <w:rsid w:val="002F5C18"/>
    <w:rsid w:val="002F785D"/>
    <w:rsid w:val="002F7A36"/>
    <w:rsid w:val="00300BCB"/>
    <w:rsid w:val="00300CB4"/>
    <w:rsid w:val="00300F47"/>
    <w:rsid w:val="00303B8B"/>
    <w:rsid w:val="003064C9"/>
    <w:rsid w:val="003078EB"/>
    <w:rsid w:val="00307E76"/>
    <w:rsid w:val="00312B66"/>
    <w:rsid w:val="003137F8"/>
    <w:rsid w:val="00315B51"/>
    <w:rsid w:val="003172A0"/>
    <w:rsid w:val="003200C4"/>
    <w:rsid w:val="00321214"/>
    <w:rsid w:val="003215AC"/>
    <w:rsid w:val="00323503"/>
    <w:rsid w:val="0032392C"/>
    <w:rsid w:val="0032494E"/>
    <w:rsid w:val="00324A36"/>
    <w:rsid w:val="00325F7D"/>
    <w:rsid w:val="00332E40"/>
    <w:rsid w:val="00333719"/>
    <w:rsid w:val="00333B33"/>
    <w:rsid w:val="00333EAA"/>
    <w:rsid w:val="00336696"/>
    <w:rsid w:val="00336BD9"/>
    <w:rsid w:val="0034261C"/>
    <w:rsid w:val="00342B80"/>
    <w:rsid w:val="003443FB"/>
    <w:rsid w:val="00344D5E"/>
    <w:rsid w:val="00346648"/>
    <w:rsid w:val="003467E2"/>
    <w:rsid w:val="003523A3"/>
    <w:rsid w:val="00353582"/>
    <w:rsid w:val="003541F4"/>
    <w:rsid w:val="00354555"/>
    <w:rsid w:val="00356EDA"/>
    <w:rsid w:val="00357914"/>
    <w:rsid w:val="00361590"/>
    <w:rsid w:val="00361CEA"/>
    <w:rsid w:val="00363313"/>
    <w:rsid w:val="003646D8"/>
    <w:rsid w:val="00364B79"/>
    <w:rsid w:val="00364D9B"/>
    <w:rsid w:val="00365342"/>
    <w:rsid w:val="003653DD"/>
    <w:rsid w:val="003654B4"/>
    <w:rsid w:val="00366C0A"/>
    <w:rsid w:val="00366FFC"/>
    <w:rsid w:val="00367970"/>
    <w:rsid w:val="00372A20"/>
    <w:rsid w:val="003744D9"/>
    <w:rsid w:val="003746CC"/>
    <w:rsid w:val="0037536F"/>
    <w:rsid w:val="003755F2"/>
    <w:rsid w:val="003773A8"/>
    <w:rsid w:val="00377620"/>
    <w:rsid w:val="003804F1"/>
    <w:rsid w:val="00380CAF"/>
    <w:rsid w:val="00381C0A"/>
    <w:rsid w:val="003821D3"/>
    <w:rsid w:val="00382CDB"/>
    <w:rsid w:val="0038341A"/>
    <w:rsid w:val="003839E3"/>
    <w:rsid w:val="00384350"/>
    <w:rsid w:val="00384B88"/>
    <w:rsid w:val="00385EAB"/>
    <w:rsid w:val="00386C4B"/>
    <w:rsid w:val="0039068A"/>
    <w:rsid w:val="00390D4A"/>
    <w:rsid w:val="00391E80"/>
    <w:rsid w:val="0039363D"/>
    <w:rsid w:val="003937BA"/>
    <w:rsid w:val="00394305"/>
    <w:rsid w:val="003A2EBC"/>
    <w:rsid w:val="003A33C3"/>
    <w:rsid w:val="003A3C31"/>
    <w:rsid w:val="003A4713"/>
    <w:rsid w:val="003A4B5F"/>
    <w:rsid w:val="003A50DC"/>
    <w:rsid w:val="003A52E4"/>
    <w:rsid w:val="003A5340"/>
    <w:rsid w:val="003A5747"/>
    <w:rsid w:val="003A7E3E"/>
    <w:rsid w:val="003B1863"/>
    <w:rsid w:val="003B3213"/>
    <w:rsid w:val="003B352F"/>
    <w:rsid w:val="003B3C38"/>
    <w:rsid w:val="003B441B"/>
    <w:rsid w:val="003B5FF4"/>
    <w:rsid w:val="003B7116"/>
    <w:rsid w:val="003B76E4"/>
    <w:rsid w:val="003B76F1"/>
    <w:rsid w:val="003C2B1F"/>
    <w:rsid w:val="003C325E"/>
    <w:rsid w:val="003C3593"/>
    <w:rsid w:val="003C3862"/>
    <w:rsid w:val="003C3C2B"/>
    <w:rsid w:val="003C4E7F"/>
    <w:rsid w:val="003C5781"/>
    <w:rsid w:val="003C5832"/>
    <w:rsid w:val="003C6E08"/>
    <w:rsid w:val="003C7633"/>
    <w:rsid w:val="003D075C"/>
    <w:rsid w:val="003D1068"/>
    <w:rsid w:val="003D3872"/>
    <w:rsid w:val="003D49BE"/>
    <w:rsid w:val="003D6434"/>
    <w:rsid w:val="003D6839"/>
    <w:rsid w:val="003D7DCB"/>
    <w:rsid w:val="003E029A"/>
    <w:rsid w:val="003E1426"/>
    <w:rsid w:val="003E3E44"/>
    <w:rsid w:val="003E5107"/>
    <w:rsid w:val="003E64F9"/>
    <w:rsid w:val="003E7017"/>
    <w:rsid w:val="003F03E9"/>
    <w:rsid w:val="003F0666"/>
    <w:rsid w:val="003F148C"/>
    <w:rsid w:val="003F2893"/>
    <w:rsid w:val="003F2913"/>
    <w:rsid w:val="003F2FA5"/>
    <w:rsid w:val="003F480C"/>
    <w:rsid w:val="003F5266"/>
    <w:rsid w:val="003F578B"/>
    <w:rsid w:val="003F61D4"/>
    <w:rsid w:val="003F6F7D"/>
    <w:rsid w:val="00401843"/>
    <w:rsid w:val="004025B1"/>
    <w:rsid w:val="0040292F"/>
    <w:rsid w:val="00402D85"/>
    <w:rsid w:val="00403560"/>
    <w:rsid w:val="00403AE2"/>
    <w:rsid w:val="00403C03"/>
    <w:rsid w:val="0040505C"/>
    <w:rsid w:val="00405930"/>
    <w:rsid w:val="00405C35"/>
    <w:rsid w:val="0041030F"/>
    <w:rsid w:val="00410A05"/>
    <w:rsid w:val="00410C16"/>
    <w:rsid w:val="00412DB0"/>
    <w:rsid w:val="00412EA2"/>
    <w:rsid w:val="00413B04"/>
    <w:rsid w:val="0041437F"/>
    <w:rsid w:val="0041498D"/>
    <w:rsid w:val="00415E57"/>
    <w:rsid w:val="0042075E"/>
    <w:rsid w:val="00421E73"/>
    <w:rsid w:val="00425D04"/>
    <w:rsid w:val="00431E33"/>
    <w:rsid w:val="004330BF"/>
    <w:rsid w:val="00434125"/>
    <w:rsid w:val="00435B5F"/>
    <w:rsid w:val="00436331"/>
    <w:rsid w:val="0044060D"/>
    <w:rsid w:val="00441C26"/>
    <w:rsid w:val="00442099"/>
    <w:rsid w:val="00443430"/>
    <w:rsid w:val="00443971"/>
    <w:rsid w:val="004447E8"/>
    <w:rsid w:val="004451E8"/>
    <w:rsid w:val="00446048"/>
    <w:rsid w:val="004467A9"/>
    <w:rsid w:val="0044726B"/>
    <w:rsid w:val="0045099D"/>
    <w:rsid w:val="00450D64"/>
    <w:rsid w:val="0045162F"/>
    <w:rsid w:val="00451BDF"/>
    <w:rsid w:val="0045239F"/>
    <w:rsid w:val="00454049"/>
    <w:rsid w:val="004623B7"/>
    <w:rsid w:val="0046312B"/>
    <w:rsid w:val="00463207"/>
    <w:rsid w:val="0046342C"/>
    <w:rsid w:val="00463CBF"/>
    <w:rsid w:val="00463D13"/>
    <w:rsid w:val="004711BB"/>
    <w:rsid w:val="0047194E"/>
    <w:rsid w:val="00475179"/>
    <w:rsid w:val="004751FB"/>
    <w:rsid w:val="00480345"/>
    <w:rsid w:val="004804C0"/>
    <w:rsid w:val="004816CB"/>
    <w:rsid w:val="0048661D"/>
    <w:rsid w:val="00486A25"/>
    <w:rsid w:val="0048708B"/>
    <w:rsid w:val="00487C93"/>
    <w:rsid w:val="004917A3"/>
    <w:rsid w:val="004921D9"/>
    <w:rsid w:val="00493089"/>
    <w:rsid w:val="0049408F"/>
    <w:rsid w:val="0049514C"/>
    <w:rsid w:val="00495886"/>
    <w:rsid w:val="00497E76"/>
    <w:rsid w:val="00497F43"/>
    <w:rsid w:val="004A0241"/>
    <w:rsid w:val="004A0400"/>
    <w:rsid w:val="004A2A51"/>
    <w:rsid w:val="004A2EB6"/>
    <w:rsid w:val="004A3782"/>
    <w:rsid w:val="004A394F"/>
    <w:rsid w:val="004A6DF5"/>
    <w:rsid w:val="004B0C9B"/>
    <w:rsid w:val="004B11C8"/>
    <w:rsid w:val="004B1ABE"/>
    <w:rsid w:val="004B3613"/>
    <w:rsid w:val="004B48C9"/>
    <w:rsid w:val="004B49E9"/>
    <w:rsid w:val="004B7F13"/>
    <w:rsid w:val="004C00E6"/>
    <w:rsid w:val="004C2938"/>
    <w:rsid w:val="004C4F57"/>
    <w:rsid w:val="004C4FFF"/>
    <w:rsid w:val="004C50E3"/>
    <w:rsid w:val="004C6E00"/>
    <w:rsid w:val="004D0A4C"/>
    <w:rsid w:val="004D1AF2"/>
    <w:rsid w:val="004D1CED"/>
    <w:rsid w:val="004D3A49"/>
    <w:rsid w:val="004D687C"/>
    <w:rsid w:val="004D68E2"/>
    <w:rsid w:val="004D77D1"/>
    <w:rsid w:val="004D7EA1"/>
    <w:rsid w:val="004E2749"/>
    <w:rsid w:val="004E2790"/>
    <w:rsid w:val="004E45C5"/>
    <w:rsid w:val="004E5E71"/>
    <w:rsid w:val="004E7A49"/>
    <w:rsid w:val="004F0768"/>
    <w:rsid w:val="004F084A"/>
    <w:rsid w:val="004F0B3D"/>
    <w:rsid w:val="004F18B3"/>
    <w:rsid w:val="004F23C7"/>
    <w:rsid w:val="004F25A1"/>
    <w:rsid w:val="004F3492"/>
    <w:rsid w:val="004F452C"/>
    <w:rsid w:val="004F4BEC"/>
    <w:rsid w:val="004F5DD5"/>
    <w:rsid w:val="004F6921"/>
    <w:rsid w:val="0050061F"/>
    <w:rsid w:val="00502702"/>
    <w:rsid w:val="00502A22"/>
    <w:rsid w:val="005036B3"/>
    <w:rsid w:val="005037E1"/>
    <w:rsid w:val="00504385"/>
    <w:rsid w:val="005049C8"/>
    <w:rsid w:val="005057D4"/>
    <w:rsid w:val="00505BFB"/>
    <w:rsid w:val="00507A25"/>
    <w:rsid w:val="00510AD6"/>
    <w:rsid w:val="005111BE"/>
    <w:rsid w:val="0051305A"/>
    <w:rsid w:val="00513900"/>
    <w:rsid w:val="0051470A"/>
    <w:rsid w:val="00514B31"/>
    <w:rsid w:val="00514EE4"/>
    <w:rsid w:val="00514EE5"/>
    <w:rsid w:val="00516BF8"/>
    <w:rsid w:val="00516CD1"/>
    <w:rsid w:val="0051735F"/>
    <w:rsid w:val="00521471"/>
    <w:rsid w:val="00521AC1"/>
    <w:rsid w:val="00521F7F"/>
    <w:rsid w:val="00526567"/>
    <w:rsid w:val="0052670F"/>
    <w:rsid w:val="00527502"/>
    <w:rsid w:val="00527FFB"/>
    <w:rsid w:val="00531AEF"/>
    <w:rsid w:val="0053232B"/>
    <w:rsid w:val="00533CC5"/>
    <w:rsid w:val="00534724"/>
    <w:rsid w:val="0053691D"/>
    <w:rsid w:val="00540E00"/>
    <w:rsid w:val="005427E9"/>
    <w:rsid w:val="00543212"/>
    <w:rsid w:val="00545F13"/>
    <w:rsid w:val="00546696"/>
    <w:rsid w:val="005466FB"/>
    <w:rsid w:val="00547C50"/>
    <w:rsid w:val="00550784"/>
    <w:rsid w:val="00553649"/>
    <w:rsid w:val="00553949"/>
    <w:rsid w:val="0055476D"/>
    <w:rsid w:val="0055508F"/>
    <w:rsid w:val="00555841"/>
    <w:rsid w:val="00555F23"/>
    <w:rsid w:val="00557258"/>
    <w:rsid w:val="005604CC"/>
    <w:rsid w:val="0056178F"/>
    <w:rsid w:val="00562F06"/>
    <w:rsid w:val="00563327"/>
    <w:rsid w:val="00563922"/>
    <w:rsid w:val="005658D9"/>
    <w:rsid w:val="005737BF"/>
    <w:rsid w:val="00574A37"/>
    <w:rsid w:val="005756C0"/>
    <w:rsid w:val="00577FA5"/>
    <w:rsid w:val="00580A3D"/>
    <w:rsid w:val="00581872"/>
    <w:rsid w:val="0058204D"/>
    <w:rsid w:val="00583035"/>
    <w:rsid w:val="005846FB"/>
    <w:rsid w:val="0058623B"/>
    <w:rsid w:val="00586F0D"/>
    <w:rsid w:val="00587C30"/>
    <w:rsid w:val="00590114"/>
    <w:rsid w:val="005903A8"/>
    <w:rsid w:val="005953F4"/>
    <w:rsid w:val="005955E6"/>
    <w:rsid w:val="00595E68"/>
    <w:rsid w:val="00596359"/>
    <w:rsid w:val="005A0494"/>
    <w:rsid w:val="005A5C97"/>
    <w:rsid w:val="005A5CE2"/>
    <w:rsid w:val="005A5DC8"/>
    <w:rsid w:val="005A786B"/>
    <w:rsid w:val="005A7B95"/>
    <w:rsid w:val="005A7C80"/>
    <w:rsid w:val="005B2ED0"/>
    <w:rsid w:val="005B4377"/>
    <w:rsid w:val="005B50AB"/>
    <w:rsid w:val="005B6C1E"/>
    <w:rsid w:val="005B767F"/>
    <w:rsid w:val="005C1778"/>
    <w:rsid w:val="005C2D60"/>
    <w:rsid w:val="005C67F8"/>
    <w:rsid w:val="005C719D"/>
    <w:rsid w:val="005C794C"/>
    <w:rsid w:val="005C7D64"/>
    <w:rsid w:val="005D2F9F"/>
    <w:rsid w:val="005D4496"/>
    <w:rsid w:val="005D4A44"/>
    <w:rsid w:val="005D4E1C"/>
    <w:rsid w:val="005D5AE1"/>
    <w:rsid w:val="005D6237"/>
    <w:rsid w:val="005D68EA"/>
    <w:rsid w:val="005D6EC4"/>
    <w:rsid w:val="005E2E3B"/>
    <w:rsid w:val="005E2FB9"/>
    <w:rsid w:val="005E38DA"/>
    <w:rsid w:val="005F1A2C"/>
    <w:rsid w:val="005F1DC3"/>
    <w:rsid w:val="005F1F60"/>
    <w:rsid w:val="005F46AA"/>
    <w:rsid w:val="005F6A84"/>
    <w:rsid w:val="005F6ADA"/>
    <w:rsid w:val="006016A0"/>
    <w:rsid w:val="00601BF3"/>
    <w:rsid w:val="00601D2E"/>
    <w:rsid w:val="00604E3D"/>
    <w:rsid w:val="00605043"/>
    <w:rsid w:val="006054C6"/>
    <w:rsid w:val="0060629B"/>
    <w:rsid w:val="006111FE"/>
    <w:rsid w:val="00611436"/>
    <w:rsid w:val="00611CA1"/>
    <w:rsid w:val="00615675"/>
    <w:rsid w:val="00621626"/>
    <w:rsid w:val="00622111"/>
    <w:rsid w:val="006229B2"/>
    <w:rsid w:val="00622E1C"/>
    <w:rsid w:val="00624024"/>
    <w:rsid w:val="006245D0"/>
    <w:rsid w:val="00624945"/>
    <w:rsid w:val="006249FB"/>
    <w:rsid w:val="006253B7"/>
    <w:rsid w:val="006260D8"/>
    <w:rsid w:val="00626173"/>
    <w:rsid w:val="00626275"/>
    <w:rsid w:val="006277E2"/>
    <w:rsid w:val="00632D8B"/>
    <w:rsid w:val="00633ACC"/>
    <w:rsid w:val="00633E50"/>
    <w:rsid w:val="0063460B"/>
    <w:rsid w:val="00634FB7"/>
    <w:rsid w:val="0063517D"/>
    <w:rsid w:val="006361D5"/>
    <w:rsid w:val="00636BAB"/>
    <w:rsid w:val="0063788D"/>
    <w:rsid w:val="00637F28"/>
    <w:rsid w:val="006427F8"/>
    <w:rsid w:val="00642D26"/>
    <w:rsid w:val="00644001"/>
    <w:rsid w:val="0064517F"/>
    <w:rsid w:val="00645309"/>
    <w:rsid w:val="00645A61"/>
    <w:rsid w:val="00647DE6"/>
    <w:rsid w:val="006500E1"/>
    <w:rsid w:val="00651006"/>
    <w:rsid w:val="00651B2B"/>
    <w:rsid w:val="00654B7D"/>
    <w:rsid w:val="006556E3"/>
    <w:rsid w:val="00657D58"/>
    <w:rsid w:val="006605B2"/>
    <w:rsid w:val="00660BE3"/>
    <w:rsid w:val="00661101"/>
    <w:rsid w:val="00661720"/>
    <w:rsid w:val="00661EE3"/>
    <w:rsid w:val="00663436"/>
    <w:rsid w:val="006639E8"/>
    <w:rsid w:val="00664426"/>
    <w:rsid w:val="00664A9E"/>
    <w:rsid w:val="00665271"/>
    <w:rsid w:val="0066724F"/>
    <w:rsid w:val="00670055"/>
    <w:rsid w:val="006701C4"/>
    <w:rsid w:val="00670C99"/>
    <w:rsid w:val="00670CC3"/>
    <w:rsid w:val="0067224E"/>
    <w:rsid w:val="0067252A"/>
    <w:rsid w:val="006761E0"/>
    <w:rsid w:val="00677426"/>
    <w:rsid w:val="00681DC1"/>
    <w:rsid w:val="0068330C"/>
    <w:rsid w:val="00683324"/>
    <w:rsid w:val="006848FA"/>
    <w:rsid w:val="00684FEB"/>
    <w:rsid w:val="0068541C"/>
    <w:rsid w:val="00685501"/>
    <w:rsid w:val="00685A14"/>
    <w:rsid w:val="0069092D"/>
    <w:rsid w:val="00690F4E"/>
    <w:rsid w:val="00693DDC"/>
    <w:rsid w:val="00693F32"/>
    <w:rsid w:val="00695423"/>
    <w:rsid w:val="00695E8C"/>
    <w:rsid w:val="00696441"/>
    <w:rsid w:val="00696456"/>
    <w:rsid w:val="00697C90"/>
    <w:rsid w:val="006A06C0"/>
    <w:rsid w:val="006A11A8"/>
    <w:rsid w:val="006A1224"/>
    <w:rsid w:val="006A3A81"/>
    <w:rsid w:val="006A5AC5"/>
    <w:rsid w:val="006A6370"/>
    <w:rsid w:val="006A6E53"/>
    <w:rsid w:val="006B00B8"/>
    <w:rsid w:val="006B16F9"/>
    <w:rsid w:val="006B1E2F"/>
    <w:rsid w:val="006B3216"/>
    <w:rsid w:val="006B3E02"/>
    <w:rsid w:val="006B5915"/>
    <w:rsid w:val="006B5DEF"/>
    <w:rsid w:val="006C030E"/>
    <w:rsid w:val="006C08A2"/>
    <w:rsid w:val="006C0DC3"/>
    <w:rsid w:val="006C1BE6"/>
    <w:rsid w:val="006C26B3"/>
    <w:rsid w:val="006C3CAB"/>
    <w:rsid w:val="006C6802"/>
    <w:rsid w:val="006C7202"/>
    <w:rsid w:val="006C73A6"/>
    <w:rsid w:val="006C7F04"/>
    <w:rsid w:val="006D0AE2"/>
    <w:rsid w:val="006D1995"/>
    <w:rsid w:val="006D1C1C"/>
    <w:rsid w:val="006D48CC"/>
    <w:rsid w:val="006D6B09"/>
    <w:rsid w:val="006D7EBC"/>
    <w:rsid w:val="006E0BF0"/>
    <w:rsid w:val="006E52C5"/>
    <w:rsid w:val="006E5D3A"/>
    <w:rsid w:val="006E64C4"/>
    <w:rsid w:val="006E65ED"/>
    <w:rsid w:val="006E6CB2"/>
    <w:rsid w:val="006E7D95"/>
    <w:rsid w:val="006E7F75"/>
    <w:rsid w:val="006F1548"/>
    <w:rsid w:val="006F2FDF"/>
    <w:rsid w:val="006F327E"/>
    <w:rsid w:val="006F42F2"/>
    <w:rsid w:val="006F45B4"/>
    <w:rsid w:val="006F5BA6"/>
    <w:rsid w:val="006F6BF3"/>
    <w:rsid w:val="006F7BF8"/>
    <w:rsid w:val="006F7D3A"/>
    <w:rsid w:val="00700F97"/>
    <w:rsid w:val="0070254D"/>
    <w:rsid w:val="00702CFD"/>
    <w:rsid w:val="00704C32"/>
    <w:rsid w:val="00705652"/>
    <w:rsid w:val="00707D32"/>
    <w:rsid w:val="007118B0"/>
    <w:rsid w:val="00711BEE"/>
    <w:rsid w:val="00711D88"/>
    <w:rsid w:val="007121EA"/>
    <w:rsid w:val="007137C5"/>
    <w:rsid w:val="00713E1B"/>
    <w:rsid w:val="00716855"/>
    <w:rsid w:val="00716889"/>
    <w:rsid w:val="00717A58"/>
    <w:rsid w:val="00717C2F"/>
    <w:rsid w:val="00720874"/>
    <w:rsid w:val="007222E6"/>
    <w:rsid w:val="007223BF"/>
    <w:rsid w:val="007228E3"/>
    <w:rsid w:val="00722E6E"/>
    <w:rsid w:val="00723650"/>
    <w:rsid w:val="00724031"/>
    <w:rsid w:val="00724FE5"/>
    <w:rsid w:val="007267DD"/>
    <w:rsid w:val="00726D0B"/>
    <w:rsid w:val="00727150"/>
    <w:rsid w:val="00727C83"/>
    <w:rsid w:val="00730845"/>
    <w:rsid w:val="00730DC3"/>
    <w:rsid w:val="00730EA1"/>
    <w:rsid w:val="00732CB8"/>
    <w:rsid w:val="00733A5E"/>
    <w:rsid w:val="00733EAF"/>
    <w:rsid w:val="0073414B"/>
    <w:rsid w:val="00734881"/>
    <w:rsid w:val="007352B9"/>
    <w:rsid w:val="00735C44"/>
    <w:rsid w:val="00736F5B"/>
    <w:rsid w:val="00736FB7"/>
    <w:rsid w:val="00741B21"/>
    <w:rsid w:val="00741B50"/>
    <w:rsid w:val="00742947"/>
    <w:rsid w:val="00743619"/>
    <w:rsid w:val="00743641"/>
    <w:rsid w:val="00744203"/>
    <w:rsid w:val="007444DF"/>
    <w:rsid w:val="0074470E"/>
    <w:rsid w:val="00744859"/>
    <w:rsid w:val="00744D7D"/>
    <w:rsid w:val="007450C5"/>
    <w:rsid w:val="007458E4"/>
    <w:rsid w:val="00746362"/>
    <w:rsid w:val="00746A5A"/>
    <w:rsid w:val="007501F9"/>
    <w:rsid w:val="00751B68"/>
    <w:rsid w:val="00752D4A"/>
    <w:rsid w:val="007531AE"/>
    <w:rsid w:val="007532AA"/>
    <w:rsid w:val="00753D04"/>
    <w:rsid w:val="00754603"/>
    <w:rsid w:val="007563FE"/>
    <w:rsid w:val="0075697B"/>
    <w:rsid w:val="0076242B"/>
    <w:rsid w:val="00763754"/>
    <w:rsid w:val="00763F93"/>
    <w:rsid w:val="007640F2"/>
    <w:rsid w:val="00764436"/>
    <w:rsid w:val="00764C73"/>
    <w:rsid w:val="00764F7B"/>
    <w:rsid w:val="00765FBF"/>
    <w:rsid w:val="00766EE0"/>
    <w:rsid w:val="00767266"/>
    <w:rsid w:val="00770191"/>
    <w:rsid w:val="007701EF"/>
    <w:rsid w:val="00770665"/>
    <w:rsid w:val="00770791"/>
    <w:rsid w:val="00770A64"/>
    <w:rsid w:val="00771749"/>
    <w:rsid w:val="00771D23"/>
    <w:rsid w:val="00775355"/>
    <w:rsid w:val="0077684B"/>
    <w:rsid w:val="00776FD4"/>
    <w:rsid w:val="00777028"/>
    <w:rsid w:val="00777211"/>
    <w:rsid w:val="007832FF"/>
    <w:rsid w:val="0078340F"/>
    <w:rsid w:val="007844D0"/>
    <w:rsid w:val="00784B42"/>
    <w:rsid w:val="0078593E"/>
    <w:rsid w:val="007867B1"/>
    <w:rsid w:val="007870B1"/>
    <w:rsid w:val="007877EF"/>
    <w:rsid w:val="00787878"/>
    <w:rsid w:val="0079075D"/>
    <w:rsid w:val="007908EC"/>
    <w:rsid w:val="007908F2"/>
    <w:rsid w:val="007917FB"/>
    <w:rsid w:val="00793BB6"/>
    <w:rsid w:val="00794214"/>
    <w:rsid w:val="00794240"/>
    <w:rsid w:val="0079632E"/>
    <w:rsid w:val="00797147"/>
    <w:rsid w:val="0079777E"/>
    <w:rsid w:val="007A02E7"/>
    <w:rsid w:val="007A058A"/>
    <w:rsid w:val="007A2D0A"/>
    <w:rsid w:val="007A3398"/>
    <w:rsid w:val="007A34F3"/>
    <w:rsid w:val="007A4345"/>
    <w:rsid w:val="007A4712"/>
    <w:rsid w:val="007A6160"/>
    <w:rsid w:val="007A6E6B"/>
    <w:rsid w:val="007A6F53"/>
    <w:rsid w:val="007A7A44"/>
    <w:rsid w:val="007A7B6F"/>
    <w:rsid w:val="007B02A3"/>
    <w:rsid w:val="007B3542"/>
    <w:rsid w:val="007B48A8"/>
    <w:rsid w:val="007B5E8C"/>
    <w:rsid w:val="007B690C"/>
    <w:rsid w:val="007C01EC"/>
    <w:rsid w:val="007C0EE2"/>
    <w:rsid w:val="007C101F"/>
    <w:rsid w:val="007C196E"/>
    <w:rsid w:val="007C22C1"/>
    <w:rsid w:val="007C2979"/>
    <w:rsid w:val="007C3766"/>
    <w:rsid w:val="007C430B"/>
    <w:rsid w:val="007C653B"/>
    <w:rsid w:val="007C68B0"/>
    <w:rsid w:val="007C7C35"/>
    <w:rsid w:val="007D2B06"/>
    <w:rsid w:val="007D4010"/>
    <w:rsid w:val="007D51A7"/>
    <w:rsid w:val="007D5E3C"/>
    <w:rsid w:val="007D64C6"/>
    <w:rsid w:val="007D753C"/>
    <w:rsid w:val="007E00BB"/>
    <w:rsid w:val="007E0BCD"/>
    <w:rsid w:val="007E32FA"/>
    <w:rsid w:val="007E360C"/>
    <w:rsid w:val="007E4B5A"/>
    <w:rsid w:val="007E787A"/>
    <w:rsid w:val="007F0065"/>
    <w:rsid w:val="007F11B6"/>
    <w:rsid w:val="007F1261"/>
    <w:rsid w:val="007F3299"/>
    <w:rsid w:val="007F410D"/>
    <w:rsid w:val="007F43AF"/>
    <w:rsid w:val="007F4474"/>
    <w:rsid w:val="007F4888"/>
    <w:rsid w:val="007F4902"/>
    <w:rsid w:val="007F6B8D"/>
    <w:rsid w:val="007F6CFD"/>
    <w:rsid w:val="007F6F90"/>
    <w:rsid w:val="007F70E2"/>
    <w:rsid w:val="007F795D"/>
    <w:rsid w:val="007F7DCE"/>
    <w:rsid w:val="008006E6"/>
    <w:rsid w:val="008039EF"/>
    <w:rsid w:val="00803AF0"/>
    <w:rsid w:val="008044FD"/>
    <w:rsid w:val="00806956"/>
    <w:rsid w:val="00806A19"/>
    <w:rsid w:val="00807558"/>
    <w:rsid w:val="008077B7"/>
    <w:rsid w:val="00810B22"/>
    <w:rsid w:val="00810C0A"/>
    <w:rsid w:val="00817A13"/>
    <w:rsid w:val="00820CF1"/>
    <w:rsid w:val="00820D33"/>
    <w:rsid w:val="00821071"/>
    <w:rsid w:val="008213AF"/>
    <w:rsid w:val="008216DF"/>
    <w:rsid w:val="00823496"/>
    <w:rsid w:val="00824944"/>
    <w:rsid w:val="008249B8"/>
    <w:rsid w:val="00824EB5"/>
    <w:rsid w:val="0082546E"/>
    <w:rsid w:val="0082670E"/>
    <w:rsid w:val="00826DF6"/>
    <w:rsid w:val="00831C9B"/>
    <w:rsid w:val="0083216F"/>
    <w:rsid w:val="00835168"/>
    <w:rsid w:val="00836066"/>
    <w:rsid w:val="00836BB5"/>
    <w:rsid w:val="00837301"/>
    <w:rsid w:val="0083738E"/>
    <w:rsid w:val="0083786D"/>
    <w:rsid w:val="008402E6"/>
    <w:rsid w:val="008407A0"/>
    <w:rsid w:val="00841C21"/>
    <w:rsid w:val="00843C9C"/>
    <w:rsid w:val="00843F3D"/>
    <w:rsid w:val="0084426E"/>
    <w:rsid w:val="0084428A"/>
    <w:rsid w:val="008446D5"/>
    <w:rsid w:val="00845314"/>
    <w:rsid w:val="00846B10"/>
    <w:rsid w:val="00846CF3"/>
    <w:rsid w:val="00847AA9"/>
    <w:rsid w:val="00850E7C"/>
    <w:rsid w:val="00853117"/>
    <w:rsid w:val="008544C9"/>
    <w:rsid w:val="00856A6D"/>
    <w:rsid w:val="00856F81"/>
    <w:rsid w:val="00860AED"/>
    <w:rsid w:val="00862513"/>
    <w:rsid w:val="008625C3"/>
    <w:rsid w:val="00862809"/>
    <w:rsid w:val="008636A3"/>
    <w:rsid w:val="00864E52"/>
    <w:rsid w:val="00865AE0"/>
    <w:rsid w:val="00865D76"/>
    <w:rsid w:val="00865E88"/>
    <w:rsid w:val="00865E98"/>
    <w:rsid w:val="00867B08"/>
    <w:rsid w:val="00870AD7"/>
    <w:rsid w:val="00871464"/>
    <w:rsid w:val="008715FA"/>
    <w:rsid w:val="00874798"/>
    <w:rsid w:val="00874866"/>
    <w:rsid w:val="008757B3"/>
    <w:rsid w:val="00876D0D"/>
    <w:rsid w:val="0087717D"/>
    <w:rsid w:val="00877431"/>
    <w:rsid w:val="0088113A"/>
    <w:rsid w:val="00881D36"/>
    <w:rsid w:val="00882277"/>
    <w:rsid w:val="00882829"/>
    <w:rsid w:val="00882D7C"/>
    <w:rsid w:val="008857CC"/>
    <w:rsid w:val="00885D8E"/>
    <w:rsid w:val="00886179"/>
    <w:rsid w:val="0088684F"/>
    <w:rsid w:val="008920F6"/>
    <w:rsid w:val="00893F8D"/>
    <w:rsid w:val="00894920"/>
    <w:rsid w:val="00895882"/>
    <w:rsid w:val="0089645A"/>
    <w:rsid w:val="008A1D46"/>
    <w:rsid w:val="008A451C"/>
    <w:rsid w:val="008A5319"/>
    <w:rsid w:val="008A6C92"/>
    <w:rsid w:val="008A70D1"/>
    <w:rsid w:val="008A78BB"/>
    <w:rsid w:val="008B06CF"/>
    <w:rsid w:val="008B071C"/>
    <w:rsid w:val="008B1A7D"/>
    <w:rsid w:val="008B1C76"/>
    <w:rsid w:val="008B2444"/>
    <w:rsid w:val="008B3211"/>
    <w:rsid w:val="008B5956"/>
    <w:rsid w:val="008B67B6"/>
    <w:rsid w:val="008B6FAC"/>
    <w:rsid w:val="008B75E7"/>
    <w:rsid w:val="008B781D"/>
    <w:rsid w:val="008C3401"/>
    <w:rsid w:val="008C53BC"/>
    <w:rsid w:val="008C58E6"/>
    <w:rsid w:val="008C70BB"/>
    <w:rsid w:val="008C7767"/>
    <w:rsid w:val="008D4FA2"/>
    <w:rsid w:val="008D58B5"/>
    <w:rsid w:val="008D6008"/>
    <w:rsid w:val="008E0608"/>
    <w:rsid w:val="008E0A17"/>
    <w:rsid w:val="008E0F9A"/>
    <w:rsid w:val="008E139F"/>
    <w:rsid w:val="008E2477"/>
    <w:rsid w:val="008E37AC"/>
    <w:rsid w:val="008E5238"/>
    <w:rsid w:val="008E61EB"/>
    <w:rsid w:val="008E7ED6"/>
    <w:rsid w:val="008F3B0D"/>
    <w:rsid w:val="008F40F7"/>
    <w:rsid w:val="008F4382"/>
    <w:rsid w:val="008F54AC"/>
    <w:rsid w:val="008F5A89"/>
    <w:rsid w:val="008F686B"/>
    <w:rsid w:val="009000FD"/>
    <w:rsid w:val="0090352A"/>
    <w:rsid w:val="00904C29"/>
    <w:rsid w:val="00905086"/>
    <w:rsid w:val="009068FA"/>
    <w:rsid w:val="00907DCB"/>
    <w:rsid w:val="009111EA"/>
    <w:rsid w:val="009121AA"/>
    <w:rsid w:val="0091402F"/>
    <w:rsid w:val="0091457D"/>
    <w:rsid w:val="00914CC9"/>
    <w:rsid w:val="00914E70"/>
    <w:rsid w:val="00915B80"/>
    <w:rsid w:val="009166F1"/>
    <w:rsid w:val="00916C03"/>
    <w:rsid w:val="009201C3"/>
    <w:rsid w:val="009202AE"/>
    <w:rsid w:val="00921125"/>
    <w:rsid w:val="00921A25"/>
    <w:rsid w:val="00921CB0"/>
    <w:rsid w:val="00921D57"/>
    <w:rsid w:val="0092667F"/>
    <w:rsid w:val="00926F3B"/>
    <w:rsid w:val="009274AC"/>
    <w:rsid w:val="009319FD"/>
    <w:rsid w:val="0093252D"/>
    <w:rsid w:val="00932BC5"/>
    <w:rsid w:val="00932CDD"/>
    <w:rsid w:val="00932D52"/>
    <w:rsid w:val="009336A7"/>
    <w:rsid w:val="00933942"/>
    <w:rsid w:val="00934094"/>
    <w:rsid w:val="009349BD"/>
    <w:rsid w:val="00934C9F"/>
    <w:rsid w:val="00935965"/>
    <w:rsid w:val="00935AE7"/>
    <w:rsid w:val="009370AE"/>
    <w:rsid w:val="009372D5"/>
    <w:rsid w:val="00937813"/>
    <w:rsid w:val="009423D2"/>
    <w:rsid w:val="00944F02"/>
    <w:rsid w:val="00944F65"/>
    <w:rsid w:val="00947CD8"/>
    <w:rsid w:val="00952556"/>
    <w:rsid w:val="009533A7"/>
    <w:rsid w:val="00953AC8"/>
    <w:rsid w:val="009550C9"/>
    <w:rsid w:val="00955731"/>
    <w:rsid w:val="00956B3F"/>
    <w:rsid w:val="00957E12"/>
    <w:rsid w:val="00960A2B"/>
    <w:rsid w:val="00960D53"/>
    <w:rsid w:val="00961254"/>
    <w:rsid w:val="009614D5"/>
    <w:rsid w:val="0096439E"/>
    <w:rsid w:val="00965E27"/>
    <w:rsid w:val="00971B1A"/>
    <w:rsid w:val="009741BC"/>
    <w:rsid w:val="00975099"/>
    <w:rsid w:val="009759D9"/>
    <w:rsid w:val="00981387"/>
    <w:rsid w:val="00981B54"/>
    <w:rsid w:val="009821E4"/>
    <w:rsid w:val="00982D0A"/>
    <w:rsid w:val="00983E77"/>
    <w:rsid w:val="009841C4"/>
    <w:rsid w:val="00984D59"/>
    <w:rsid w:val="00987C4F"/>
    <w:rsid w:val="009906B6"/>
    <w:rsid w:val="00991038"/>
    <w:rsid w:val="00991A44"/>
    <w:rsid w:val="00991D83"/>
    <w:rsid w:val="009920DA"/>
    <w:rsid w:val="009927B0"/>
    <w:rsid w:val="00994720"/>
    <w:rsid w:val="0099613E"/>
    <w:rsid w:val="009969E5"/>
    <w:rsid w:val="00996C47"/>
    <w:rsid w:val="00996C84"/>
    <w:rsid w:val="00997573"/>
    <w:rsid w:val="009A107D"/>
    <w:rsid w:val="009A21AC"/>
    <w:rsid w:val="009A29DF"/>
    <w:rsid w:val="009A3C13"/>
    <w:rsid w:val="009A4DE7"/>
    <w:rsid w:val="009A4E2A"/>
    <w:rsid w:val="009A4E37"/>
    <w:rsid w:val="009A55FC"/>
    <w:rsid w:val="009A6497"/>
    <w:rsid w:val="009A66C9"/>
    <w:rsid w:val="009A720B"/>
    <w:rsid w:val="009A777E"/>
    <w:rsid w:val="009B005E"/>
    <w:rsid w:val="009B029B"/>
    <w:rsid w:val="009B0813"/>
    <w:rsid w:val="009B27C8"/>
    <w:rsid w:val="009B2B73"/>
    <w:rsid w:val="009B3E24"/>
    <w:rsid w:val="009B4B5D"/>
    <w:rsid w:val="009B4CB9"/>
    <w:rsid w:val="009B71F2"/>
    <w:rsid w:val="009B74CC"/>
    <w:rsid w:val="009B78D6"/>
    <w:rsid w:val="009B79FB"/>
    <w:rsid w:val="009C14A4"/>
    <w:rsid w:val="009C20A8"/>
    <w:rsid w:val="009C478C"/>
    <w:rsid w:val="009C4DF9"/>
    <w:rsid w:val="009C5A75"/>
    <w:rsid w:val="009C7E7D"/>
    <w:rsid w:val="009D05A4"/>
    <w:rsid w:val="009D23EC"/>
    <w:rsid w:val="009D5429"/>
    <w:rsid w:val="009D5538"/>
    <w:rsid w:val="009D5DAE"/>
    <w:rsid w:val="009D5F82"/>
    <w:rsid w:val="009D71EC"/>
    <w:rsid w:val="009D72C5"/>
    <w:rsid w:val="009E0985"/>
    <w:rsid w:val="009E1C0E"/>
    <w:rsid w:val="009E3AC2"/>
    <w:rsid w:val="009E5D49"/>
    <w:rsid w:val="009E5FA1"/>
    <w:rsid w:val="009E60EC"/>
    <w:rsid w:val="009E7624"/>
    <w:rsid w:val="009F36C2"/>
    <w:rsid w:val="009F45E2"/>
    <w:rsid w:val="009F5974"/>
    <w:rsid w:val="009F5FFB"/>
    <w:rsid w:val="009F6272"/>
    <w:rsid w:val="009F63AB"/>
    <w:rsid w:val="009F755C"/>
    <w:rsid w:val="00A0036F"/>
    <w:rsid w:val="00A00485"/>
    <w:rsid w:val="00A00612"/>
    <w:rsid w:val="00A013FC"/>
    <w:rsid w:val="00A0216C"/>
    <w:rsid w:val="00A025F7"/>
    <w:rsid w:val="00A055C0"/>
    <w:rsid w:val="00A12203"/>
    <w:rsid w:val="00A1720C"/>
    <w:rsid w:val="00A173A5"/>
    <w:rsid w:val="00A222E0"/>
    <w:rsid w:val="00A22DF5"/>
    <w:rsid w:val="00A2467F"/>
    <w:rsid w:val="00A24748"/>
    <w:rsid w:val="00A24B1D"/>
    <w:rsid w:val="00A24E40"/>
    <w:rsid w:val="00A251F4"/>
    <w:rsid w:val="00A268EF"/>
    <w:rsid w:val="00A27207"/>
    <w:rsid w:val="00A2750B"/>
    <w:rsid w:val="00A3131D"/>
    <w:rsid w:val="00A3236E"/>
    <w:rsid w:val="00A32588"/>
    <w:rsid w:val="00A32AF1"/>
    <w:rsid w:val="00A34CF2"/>
    <w:rsid w:val="00A34F60"/>
    <w:rsid w:val="00A35F1E"/>
    <w:rsid w:val="00A36944"/>
    <w:rsid w:val="00A37A46"/>
    <w:rsid w:val="00A42FBF"/>
    <w:rsid w:val="00A44F24"/>
    <w:rsid w:val="00A453E6"/>
    <w:rsid w:val="00A47FBF"/>
    <w:rsid w:val="00A519C8"/>
    <w:rsid w:val="00A51C15"/>
    <w:rsid w:val="00A55043"/>
    <w:rsid w:val="00A57A1C"/>
    <w:rsid w:val="00A60172"/>
    <w:rsid w:val="00A6085B"/>
    <w:rsid w:val="00A61244"/>
    <w:rsid w:val="00A61D61"/>
    <w:rsid w:val="00A63A12"/>
    <w:rsid w:val="00A65063"/>
    <w:rsid w:val="00A6689B"/>
    <w:rsid w:val="00A7069A"/>
    <w:rsid w:val="00A70FC2"/>
    <w:rsid w:val="00A713DB"/>
    <w:rsid w:val="00A71AA8"/>
    <w:rsid w:val="00A7339E"/>
    <w:rsid w:val="00A74AF8"/>
    <w:rsid w:val="00A75759"/>
    <w:rsid w:val="00A75C8D"/>
    <w:rsid w:val="00A75E75"/>
    <w:rsid w:val="00A75ECA"/>
    <w:rsid w:val="00A76219"/>
    <w:rsid w:val="00A76906"/>
    <w:rsid w:val="00A80AD3"/>
    <w:rsid w:val="00A81D45"/>
    <w:rsid w:val="00A83006"/>
    <w:rsid w:val="00A83252"/>
    <w:rsid w:val="00A838F3"/>
    <w:rsid w:val="00A84B78"/>
    <w:rsid w:val="00A8532F"/>
    <w:rsid w:val="00A870A1"/>
    <w:rsid w:val="00A875C1"/>
    <w:rsid w:val="00A90607"/>
    <w:rsid w:val="00A91F83"/>
    <w:rsid w:val="00A92AC2"/>
    <w:rsid w:val="00A936A5"/>
    <w:rsid w:val="00A94D40"/>
    <w:rsid w:val="00A96B4A"/>
    <w:rsid w:val="00A9747A"/>
    <w:rsid w:val="00AA204A"/>
    <w:rsid w:val="00AA2052"/>
    <w:rsid w:val="00AA3397"/>
    <w:rsid w:val="00AA4C3A"/>
    <w:rsid w:val="00AA5175"/>
    <w:rsid w:val="00AA523F"/>
    <w:rsid w:val="00AA5CEC"/>
    <w:rsid w:val="00AA5D49"/>
    <w:rsid w:val="00AA652B"/>
    <w:rsid w:val="00AA7112"/>
    <w:rsid w:val="00AA7D18"/>
    <w:rsid w:val="00AB03CD"/>
    <w:rsid w:val="00AB04FA"/>
    <w:rsid w:val="00AB1C5D"/>
    <w:rsid w:val="00AB4220"/>
    <w:rsid w:val="00AB5FEA"/>
    <w:rsid w:val="00AB6A41"/>
    <w:rsid w:val="00AC07DC"/>
    <w:rsid w:val="00AC102E"/>
    <w:rsid w:val="00AC3527"/>
    <w:rsid w:val="00AC4C2D"/>
    <w:rsid w:val="00AC57CC"/>
    <w:rsid w:val="00AC5F9C"/>
    <w:rsid w:val="00AC7794"/>
    <w:rsid w:val="00AC7F7B"/>
    <w:rsid w:val="00AD13FB"/>
    <w:rsid w:val="00AD2DF4"/>
    <w:rsid w:val="00AD2E83"/>
    <w:rsid w:val="00AD3206"/>
    <w:rsid w:val="00AD33BB"/>
    <w:rsid w:val="00AD4CF9"/>
    <w:rsid w:val="00AD5FC6"/>
    <w:rsid w:val="00AD6C36"/>
    <w:rsid w:val="00AD7B7F"/>
    <w:rsid w:val="00AE2240"/>
    <w:rsid w:val="00AE4A51"/>
    <w:rsid w:val="00AE65EB"/>
    <w:rsid w:val="00AE669B"/>
    <w:rsid w:val="00AF0B32"/>
    <w:rsid w:val="00AF1876"/>
    <w:rsid w:val="00AF2324"/>
    <w:rsid w:val="00AF2940"/>
    <w:rsid w:val="00AF433C"/>
    <w:rsid w:val="00AF522C"/>
    <w:rsid w:val="00AF5394"/>
    <w:rsid w:val="00AF642D"/>
    <w:rsid w:val="00AF6F39"/>
    <w:rsid w:val="00AF761B"/>
    <w:rsid w:val="00B00476"/>
    <w:rsid w:val="00B00BAD"/>
    <w:rsid w:val="00B0103E"/>
    <w:rsid w:val="00B010E7"/>
    <w:rsid w:val="00B018E3"/>
    <w:rsid w:val="00B02032"/>
    <w:rsid w:val="00B04660"/>
    <w:rsid w:val="00B05724"/>
    <w:rsid w:val="00B058B4"/>
    <w:rsid w:val="00B05BA3"/>
    <w:rsid w:val="00B05BC0"/>
    <w:rsid w:val="00B06293"/>
    <w:rsid w:val="00B06A44"/>
    <w:rsid w:val="00B06AC2"/>
    <w:rsid w:val="00B06EBD"/>
    <w:rsid w:val="00B117F0"/>
    <w:rsid w:val="00B134F3"/>
    <w:rsid w:val="00B16D26"/>
    <w:rsid w:val="00B17B7C"/>
    <w:rsid w:val="00B2122E"/>
    <w:rsid w:val="00B2130F"/>
    <w:rsid w:val="00B23DA0"/>
    <w:rsid w:val="00B23E8E"/>
    <w:rsid w:val="00B2431E"/>
    <w:rsid w:val="00B252BC"/>
    <w:rsid w:val="00B253B4"/>
    <w:rsid w:val="00B2542A"/>
    <w:rsid w:val="00B2573A"/>
    <w:rsid w:val="00B27209"/>
    <w:rsid w:val="00B27FA7"/>
    <w:rsid w:val="00B27FE4"/>
    <w:rsid w:val="00B301BA"/>
    <w:rsid w:val="00B30EB2"/>
    <w:rsid w:val="00B30ECF"/>
    <w:rsid w:val="00B312A6"/>
    <w:rsid w:val="00B32BB2"/>
    <w:rsid w:val="00B3453F"/>
    <w:rsid w:val="00B34576"/>
    <w:rsid w:val="00B35D01"/>
    <w:rsid w:val="00B36EA9"/>
    <w:rsid w:val="00B370ED"/>
    <w:rsid w:val="00B43DA7"/>
    <w:rsid w:val="00B45118"/>
    <w:rsid w:val="00B4678E"/>
    <w:rsid w:val="00B479E1"/>
    <w:rsid w:val="00B51318"/>
    <w:rsid w:val="00B51929"/>
    <w:rsid w:val="00B519A2"/>
    <w:rsid w:val="00B51B97"/>
    <w:rsid w:val="00B520DB"/>
    <w:rsid w:val="00B52823"/>
    <w:rsid w:val="00B534EB"/>
    <w:rsid w:val="00B54F07"/>
    <w:rsid w:val="00B56C20"/>
    <w:rsid w:val="00B56FCD"/>
    <w:rsid w:val="00B603D8"/>
    <w:rsid w:val="00B618C2"/>
    <w:rsid w:val="00B62496"/>
    <w:rsid w:val="00B62BB2"/>
    <w:rsid w:val="00B62DBF"/>
    <w:rsid w:val="00B65DAB"/>
    <w:rsid w:val="00B66291"/>
    <w:rsid w:val="00B66776"/>
    <w:rsid w:val="00B702F5"/>
    <w:rsid w:val="00B70BFA"/>
    <w:rsid w:val="00B71D84"/>
    <w:rsid w:val="00B72476"/>
    <w:rsid w:val="00B75FBC"/>
    <w:rsid w:val="00B76955"/>
    <w:rsid w:val="00B76E96"/>
    <w:rsid w:val="00B775F0"/>
    <w:rsid w:val="00B77E00"/>
    <w:rsid w:val="00B81047"/>
    <w:rsid w:val="00B83116"/>
    <w:rsid w:val="00B835A3"/>
    <w:rsid w:val="00B84106"/>
    <w:rsid w:val="00B84669"/>
    <w:rsid w:val="00B8621F"/>
    <w:rsid w:val="00B86D09"/>
    <w:rsid w:val="00B90033"/>
    <w:rsid w:val="00B91826"/>
    <w:rsid w:val="00B918AF"/>
    <w:rsid w:val="00B91A45"/>
    <w:rsid w:val="00B931FD"/>
    <w:rsid w:val="00B93E06"/>
    <w:rsid w:val="00B94846"/>
    <w:rsid w:val="00B94FA2"/>
    <w:rsid w:val="00B95558"/>
    <w:rsid w:val="00B956BF"/>
    <w:rsid w:val="00B962E4"/>
    <w:rsid w:val="00B96E6A"/>
    <w:rsid w:val="00BA0E1F"/>
    <w:rsid w:val="00BA18A6"/>
    <w:rsid w:val="00BA2BC9"/>
    <w:rsid w:val="00BA2C98"/>
    <w:rsid w:val="00BA304D"/>
    <w:rsid w:val="00BA466C"/>
    <w:rsid w:val="00BA4B08"/>
    <w:rsid w:val="00BA67B6"/>
    <w:rsid w:val="00BA79CC"/>
    <w:rsid w:val="00BA7EE7"/>
    <w:rsid w:val="00BB0B98"/>
    <w:rsid w:val="00BB0FAB"/>
    <w:rsid w:val="00BB29AF"/>
    <w:rsid w:val="00BB3826"/>
    <w:rsid w:val="00BB597D"/>
    <w:rsid w:val="00BB59DC"/>
    <w:rsid w:val="00BB7F39"/>
    <w:rsid w:val="00BC1796"/>
    <w:rsid w:val="00BC179D"/>
    <w:rsid w:val="00BC2632"/>
    <w:rsid w:val="00BC458B"/>
    <w:rsid w:val="00BC4787"/>
    <w:rsid w:val="00BC5BB7"/>
    <w:rsid w:val="00BC61A1"/>
    <w:rsid w:val="00BC6720"/>
    <w:rsid w:val="00BC6AA0"/>
    <w:rsid w:val="00BC6B5F"/>
    <w:rsid w:val="00BC6DF0"/>
    <w:rsid w:val="00BC6E68"/>
    <w:rsid w:val="00BC7926"/>
    <w:rsid w:val="00BC7DEA"/>
    <w:rsid w:val="00BD28CC"/>
    <w:rsid w:val="00BD2E09"/>
    <w:rsid w:val="00BD42C3"/>
    <w:rsid w:val="00BD44ED"/>
    <w:rsid w:val="00BD52D1"/>
    <w:rsid w:val="00BD5CB1"/>
    <w:rsid w:val="00BD6019"/>
    <w:rsid w:val="00BE0C6F"/>
    <w:rsid w:val="00BE19DC"/>
    <w:rsid w:val="00BE32FE"/>
    <w:rsid w:val="00BE42ED"/>
    <w:rsid w:val="00BE6AA8"/>
    <w:rsid w:val="00BF0000"/>
    <w:rsid w:val="00BF0DD1"/>
    <w:rsid w:val="00BF0E82"/>
    <w:rsid w:val="00BF0F34"/>
    <w:rsid w:val="00BF1970"/>
    <w:rsid w:val="00BF36A4"/>
    <w:rsid w:val="00BF43E1"/>
    <w:rsid w:val="00BF5236"/>
    <w:rsid w:val="00BF7A5F"/>
    <w:rsid w:val="00C02C84"/>
    <w:rsid w:val="00C04314"/>
    <w:rsid w:val="00C0564C"/>
    <w:rsid w:val="00C06827"/>
    <w:rsid w:val="00C0716F"/>
    <w:rsid w:val="00C12465"/>
    <w:rsid w:val="00C12C2A"/>
    <w:rsid w:val="00C13276"/>
    <w:rsid w:val="00C13FF4"/>
    <w:rsid w:val="00C1779E"/>
    <w:rsid w:val="00C17BC4"/>
    <w:rsid w:val="00C212EC"/>
    <w:rsid w:val="00C21727"/>
    <w:rsid w:val="00C22DBE"/>
    <w:rsid w:val="00C2624E"/>
    <w:rsid w:val="00C31656"/>
    <w:rsid w:val="00C33460"/>
    <w:rsid w:val="00C33DF3"/>
    <w:rsid w:val="00C34FFA"/>
    <w:rsid w:val="00C355CA"/>
    <w:rsid w:val="00C36EE7"/>
    <w:rsid w:val="00C41032"/>
    <w:rsid w:val="00C42F0C"/>
    <w:rsid w:val="00C438AE"/>
    <w:rsid w:val="00C445F1"/>
    <w:rsid w:val="00C455EA"/>
    <w:rsid w:val="00C45827"/>
    <w:rsid w:val="00C459F6"/>
    <w:rsid w:val="00C461A7"/>
    <w:rsid w:val="00C46217"/>
    <w:rsid w:val="00C4638A"/>
    <w:rsid w:val="00C47CA0"/>
    <w:rsid w:val="00C50B10"/>
    <w:rsid w:val="00C52222"/>
    <w:rsid w:val="00C53F6E"/>
    <w:rsid w:val="00C57220"/>
    <w:rsid w:val="00C574D2"/>
    <w:rsid w:val="00C60FA2"/>
    <w:rsid w:val="00C63677"/>
    <w:rsid w:val="00C64F35"/>
    <w:rsid w:val="00C66A21"/>
    <w:rsid w:val="00C701AA"/>
    <w:rsid w:val="00C70F60"/>
    <w:rsid w:val="00C71C04"/>
    <w:rsid w:val="00C71EE5"/>
    <w:rsid w:val="00C72BD4"/>
    <w:rsid w:val="00C73C98"/>
    <w:rsid w:val="00C754EC"/>
    <w:rsid w:val="00C775EB"/>
    <w:rsid w:val="00C81104"/>
    <w:rsid w:val="00C8193A"/>
    <w:rsid w:val="00C8228E"/>
    <w:rsid w:val="00C83961"/>
    <w:rsid w:val="00C8490F"/>
    <w:rsid w:val="00C84A3F"/>
    <w:rsid w:val="00C850FA"/>
    <w:rsid w:val="00C8529A"/>
    <w:rsid w:val="00C86A9C"/>
    <w:rsid w:val="00C87601"/>
    <w:rsid w:val="00C90959"/>
    <w:rsid w:val="00C917AA"/>
    <w:rsid w:val="00C92F3A"/>
    <w:rsid w:val="00C93058"/>
    <w:rsid w:val="00C935EB"/>
    <w:rsid w:val="00C95B3C"/>
    <w:rsid w:val="00C97134"/>
    <w:rsid w:val="00CA1C6F"/>
    <w:rsid w:val="00CA39BC"/>
    <w:rsid w:val="00CA4373"/>
    <w:rsid w:val="00CA66F3"/>
    <w:rsid w:val="00CA72FF"/>
    <w:rsid w:val="00CB0648"/>
    <w:rsid w:val="00CB0750"/>
    <w:rsid w:val="00CB3272"/>
    <w:rsid w:val="00CB333B"/>
    <w:rsid w:val="00CB3821"/>
    <w:rsid w:val="00CB3C94"/>
    <w:rsid w:val="00CB4B88"/>
    <w:rsid w:val="00CB5031"/>
    <w:rsid w:val="00CB5B35"/>
    <w:rsid w:val="00CB62E4"/>
    <w:rsid w:val="00CB6AAA"/>
    <w:rsid w:val="00CC0606"/>
    <w:rsid w:val="00CC2137"/>
    <w:rsid w:val="00CC24B3"/>
    <w:rsid w:val="00CC2C6A"/>
    <w:rsid w:val="00CC353A"/>
    <w:rsid w:val="00CC45F3"/>
    <w:rsid w:val="00CC4F10"/>
    <w:rsid w:val="00CC62AB"/>
    <w:rsid w:val="00CC6458"/>
    <w:rsid w:val="00CC702D"/>
    <w:rsid w:val="00CC738E"/>
    <w:rsid w:val="00CC73CF"/>
    <w:rsid w:val="00CC7F60"/>
    <w:rsid w:val="00CD016D"/>
    <w:rsid w:val="00CD04D3"/>
    <w:rsid w:val="00CD0D35"/>
    <w:rsid w:val="00CD15A1"/>
    <w:rsid w:val="00CD2276"/>
    <w:rsid w:val="00CD25E9"/>
    <w:rsid w:val="00CD33FA"/>
    <w:rsid w:val="00CD3940"/>
    <w:rsid w:val="00CD3DFC"/>
    <w:rsid w:val="00CD60B3"/>
    <w:rsid w:val="00CE0BF0"/>
    <w:rsid w:val="00CE301A"/>
    <w:rsid w:val="00CE34DE"/>
    <w:rsid w:val="00CE3DFF"/>
    <w:rsid w:val="00CE4A1F"/>
    <w:rsid w:val="00CE54B8"/>
    <w:rsid w:val="00CE5B60"/>
    <w:rsid w:val="00CE5DFE"/>
    <w:rsid w:val="00CE6493"/>
    <w:rsid w:val="00CE67A5"/>
    <w:rsid w:val="00CF10E4"/>
    <w:rsid w:val="00CF1D11"/>
    <w:rsid w:val="00CF2F0D"/>
    <w:rsid w:val="00CF38FB"/>
    <w:rsid w:val="00CF3AEF"/>
    <w:rsid w:val="00CF3C36"/>
    <w:rsid w:val="00CF763F"/>
    <w:rsid w:val="00D0098E"/>
    <w:rsid w:val="00D00AC1"/>
    <w:rsid w:val="00D01621"/>
    <w:rsid w:val="00D0219A"/>
    <w:rsid w:val="00D025B9"/>
    <w:rsid w:val="00D02671"/>
    <w:rsid w:val="00D04292"/>
    <w:rsid w:val="00D06D9F"/>
    <w:rsid w:val="00D07572"/>
    <w:rsid w:val="00D0771C"/>
    <w:rsid w:val="00D07934"/>
    <w:rsid w:val="00D11305"/>
    <w:rsid w:val="00D11918"/>
    <w:rsid w:val="00D12DA3"/>
    <w:rsid w:val="00D144D7"/>
    <w:rsid w:val="00D16058"/>
    <w:rsid w:val="00D16515"/>
    <w:rsid w:val="00D20BFA"/>
    <w:rsid w:val="00D20FB7"/>
    <w:rsid w:val="00D217A4"/>
    <w:rsid w:val="00D21902"/>
    <w:rsid w:val="00D231E5"/>
    <w:rsid w:val="00D25C5F"/>
    <w:rsid w:val="00D26294"/>
    <w:rsid w:val="00D2667B"/>
    <w:rsid w:val="00D26755"/>
    <w:rsid w:val="00D33AB6"/>
    <w:rsid w:val="00D33DD7"/>
    <w:rsid w:val="00D33E9E"/>
    <w:rsid w:val="00D345F6"/>
    <w:rsid w:val="00D358B4"/>
    <w:rsid w:val="00D35FE2"/>
    <w:rsid w:val="00D416A5"/>
    <w:rsid w:val="00D42AA2"/>
    <w:rsid w:val="00D4463E"/>
    <w:rsid w:val="00D44758"/>
    <w:rsid w:val="00D44CB5"/>
    <w:rsid w:val="00D45B0B"/>
    <w:rsid w:val="00D45C06"/>
    <w:rsid w:val="00D46222"/>
    <w:rsid w:val="00D50B9C"/>
    <w:rsid w:val="00D50F2D"/>
    <w:rsid w:val="00D51C3E"/>
    <w:rsid w:val="00D522B0"/>
    <w:rsid w:val="00D535DE"/>
    <w:rsid w:val="00D54AA7"/>
    <w:rsid w:val="00D558AE"/>
    <w:rsid w:val="00D55C53"/>
    <w:rsid w:val="00D56618"/>
    <w:rsid w:val="00D605C1"/>
    <w:rsid w:val="00D61D2E"/>
    <w:rsid w:val="00D62890"/>
    <w:rsid w:val="00D6398D"/>
    <w:rsid w:val="00D63AB4"/>
    <w:rsid w:val="00D65635"/>
    <w:rsid w:val="00D65C88"/>
    <w:rsid w:val="00D6674D"/>
    <w:rsid w:val="00D674D9"/>
    <w:rsid w:val="00D70FAD"/>
    <w:rsid w:val="00D71A90"/>
    <w:rsid w:val="00D71AE8"/>
    <w:rsid w:val="00D71DB8"/>
    <w:rsid w:val="00D72F62"/>
    <w:rsid w:val="00D75300"/>
    <w:rsid w:val="00D75730"/>
    <w:rsid w:val="00D77257"/>
    <w:rsid w:val="00D772A2"/>
    <w:rsid w:val="00D77319"/>
    <w:rsid w:val="00D77E57"/>
    <w:rsid w:val="00D81494"/>
    <w:rsid w:val="00D8218C"/>
    <w:rsid w:val="00D84A3A"/>
    <w:rsid w:val="00D8506A"/>
    <w:rsid w:val="00D8720F"/>
    <w:rsid w:val="00D87809"/>
    <w:rsid w:val="00D919BA"/>
    <w:rsid w:val="00D91ABE"/>
    <w:rsid w:val="00D92D88"/>
    <w:rsid w:val="00D92F81"/>
    <w:rsid w:val="00D93768"/>
    <w:rsid w:val="00D95B4B"/>
    <w:rsid w:val="00D96B82"/>
    <w:rsid w:val="00DA0D6E"/>
    <w:rsid w:val="00DA1022"/>
    <w:rsid w:val="00DA1734"/>
    <w:rsid w:val="00DA27C6"/>
    <w:rsid w:val="00DA2F89"/>
    <w:rsid w:val="00DA36B4"/>
    <w:rsid w:val="00DA3A3B"/>
    <w:rsid w:val="00DA45F0"/>
    <w:rsid w:val="00DA576C"/>
    <w:rsid w:val="00DA60F9"/>
    <w:rsid w:val="00DA669D"/>
    <w:rsid w:val="00DA6A3B"/>
    <w:rsid w:val="00DB0A7D"/>
    <w:rsid w:val="00DB11D9"/>
    <w:rsid w:val="00DB144B"/>
    <w:rsid w:val="00DB205F"/>
    <w:rsid w:val="00DB32F0"/>
    <w:rsid w:val="00DB3A91"/>
    <w:rsid w:val="00DB3AAD"/>
    <w:rsid w:val="00DB51C7"/>
    <w:rsid w:val="00DB5A47"/>
    <w:rsid w:val="00DB6A84"/>
    <w:rsid w:val="00DB7098"/>
    <w:rsid w:val="00DC021F"/>
    <w:rsid w:val="00DC02F9"/>
    <w:rsid w:val="00DC32FD"/>
    <w:rsid w:val="00DC34BD"/>
    <w:rsid w:val="00DC41A8"/>
    <w:rsid w:val="00DC51BC"/>
    <w:rsid w:val="00DC5E38"/>
    <w:rsid w:val="00DD0A67"/>
    <w:rsid w:val="00DD164A"/>
    <w:rsid w:val="00DD1CA7"/>
    <w:rsid w:val="00DD2501"/>
    <w:rsid w:val="00DD281D"/>
    <w:rsid w:val="00DD2C15"/>
    <w:rsid w:val="00DD4778"/>
    <w:rsid w:val="00DD5002"/>
    <w:rsid w:val="00DD5A99"/>
    <w:rsid w:val="00DD5D99"/>
    <w:rsid w:val="00DD6509"/>
    <w:rsid w:val="00DD7195"/>
    <w:rsid w:val="00DD75A2"/>
    <w:rsid w:val="00DD789C"/>
    <w:rsid w:val="00DD7B08"/>
    <w:rsid w:val="00DD7EED"/>
    <w:rsid w:val="00DE2623"/>
    <w:rsid w:val="00DE3C7A"/>
    <w:rsid w:val="00DE4566"/>
    <w:rsid w:val="00DE482B"/>
    <w:rsid w:val="00DE4E6A"/>
    <w:rsid w:val="00DE6387"/>
    <w:rsid w:val="00DE682E"/>
    <w:rsid w:val="00DF0AB4"/>
    <w:rsid w:val="00DF16FF"/>
    <w:rsid w:val="00DF259C"/>
    <w:rsid w:val="00DF3162"/>
    <w:rsid w:val="00DF38CF"/>
    <w:rsid w:val="00DF41CE"/>
    <w:rsid w:val="00DF57A5"/>
    <w:rsid w:val="00DF627E"/>
    <w:rsid w:val="00DF6308"/>
    <w:rsid w:val="00DF7887"/>
    <w:rsid w:val="00E00306"/>
    <w:rsid w:val="00E00675"/>
    <w:rsid w:val="00E013A3"/>
    <w:rsid w:val="00E01A1C"/>
    <w:rsid w:val="00E046E4"/>
    <w:rsid w:val="00E0522A"/>
    <w:rsid w:val="00E05502"/>
    <w:rsid w:val="00E05AB7"/>
    <w:rsid w:val="00E12301"/>
    <w:rsid w:val="00E139F9"/>
    <w:rsid w:val="00E145D2"/>
    <w:rsid w:val="00E14F88"/>
    <w:rsid w:val="00E16853"/>
    <w:rsid w:val="00E209CF"/>
    <w:rsid w:val="00E21007"/>
    <w:rsid w:val="00E2192D"/>
    <w:rsid w:val="00E21B03"/>
    <w:rsid w:val="00E22F69"/>
    <w:rsid w:val="00E24753"/>
    <w:rsid w:val="00E24DD0"/>
    <w:rsid w:val="00E265E3"/>
    <w:rsid w:val="00E2719C"/>
    <w:rsid w:val="00E30F2D"/>
    <w:rsid w:val="00E310B7"/>
    <w:rsid w:val="00E31628"/>
    <w:rsid w:val="00E31817"/>
    <w:rsid w:val="00E33199"/>
    <w:rsid w:val="00E33FF2"/>
    <w:rsid w:val="00E344C6"/>
    <w:rsid w:val="00E34F33"/>
    <w:rsid w:val="00E34F50"/>
    <w:rsid w:val="00E3622A"/>
    <w:rsid w:val="00E3644B"/>
    <w:rsid w:val="00E41173"/>
    <w:rsid w:val="00E41E30"/>
    <w:rsid w:val="00E42649"/>
    <w:rsid w:val="00E43CF3"/>
    <w:rsid w:val="00E45880"/>
    <w:rsid w:val="00E45FDC"/>
    <w:rsid w:val="00E4608D"/>
    <w:rsid w:val="00E4712E"/>
    <w:rsid w:val="00E50215"/>
    <w:rsid w:val="00E502A6"/>
    <w:rsid w:val="00E5077F"/>
    <w:rsid w:val="00E52A4A"/>
    <w:rsid w:val="00E54182"/>
    <w:rsid w:val="00E55B0B"/>
    <w:rsid w:val="00E57CF1"/>
    <w:rsid w:val="00E57FBD"/>
    <w:rsid w:val="00E6075E"/>
    <w:rsid w:val="00E60C36"/>
    <w:rsid w:val="00E61053"/>
    <w:rsid w:val="00E6183A"/>
    <w:rsid w:val="00E634E3"/>
    <w:rsid w:val="00E6395F"/>
    <w:rsid w:val="00E6547F"/>
    <w:rsid w:val="00E664A9"/>
    <w:rsid w:val="00E67322"/>
    <w:rsid w:val="00E67A8B"/>
    <w:rsid w:val="00E70234"/>
    <w:rsid w:val="00E71614"/>
    <w:rsid w:val="00E721BF"/>
    <w:rsid w:val="00E73FE4"/>
    <w:rsid w:val="00E747B1"/>
    <w:rsid w:val="00E76C1E"/>
    <w:rsid w:val="00E808B4"/>
    <w:rsid w:val="00E80AC5"/>
    <w:rsid w:val="00E82BCE"/>
    <w:rsid w:val="00E831C9"/>
    <w:rsid w:val="00E8392D"/>
    <w:rsid w:val="00E8421F"/>
    <w:rsid w:val="00E84C33"/>
    <w:rsid w:val="00E91549"/>
    <w:rsid w:val="00E93784"/>
    <w:rsid w:val="00E94E60"/>
    <w:rsid w:val="00E954F3"/>
    <w:rsid w:val="00E95564"/>
    <w:rsid w:val="00E955C3"/>
    <w:rsid w:val="00E95678"/>
    <w:rsid w:val="00E9631F"/>
    <w:rsid w:val="00E96AC1"/>
    <w:rsid w:val="00E96FAA"/>
    <w:rsid w:val="00E97AAD"/>
    <w:rsid w:val="00E97F72"/>
    <w:rsid w:val="00EA0B6C"/>
    <w:rsid w:val="00EA1047"/>
    <w:rsid w:val="00EA1361"/>
    <w:rsid w:val="00EA1799"/>
    <w:rsid w:val="00EA21B1"/>
    <w:rsid w:val="00EA21F0"/>
    <w:rsid w:val="00EA2CDB"/>
    <w:rsid w:val="00EA4255"/>
    <w:rsid w:val="00EA47A7"/>
    <w:rsid w:val="00EA5984"/>
    <w:rsid w:val="00EA6A05"/>
    <w:rsid w:val="00EA7168"/>
    <w:rsid w:val="00EA7581"/>
    <w:rsid w:val="00EA7EFE"/>
    <w:rsid w:val="00EB0291"/>
    <w:rsid w:val="00EB17C9"/>
    <w:rsid w:val="00EB4787"/>
    <w:rsid w:val="00EB65DD"/>
    <w:rsid w:val="00EB6F49"/>
    <w:rsid w:val="00EB7F31"/>
    <w:rsid w:val="00EC1DC4"/>
    <w:rsid w:val="00EC2291"/>
    <w:rsid w:val="00EC27CB"/>
    <w:rsid w:val="00EC281C"/>
    <w:rsid w:val="00EC30DF"/>
    <w:rsid w:val="00EC36FA"/>
    <w:rsid w:val="00EC44EC"/>
    <w:rsid w:val="00EC4D53"/>
    <w:rsid w:val="00EC57C6"/>
    <w:rsid w:val="00EC7EF4"/>
    <w:rsid w:val="00ED17CF"/>
    <w:rsid w:val="00ED1959"/>
    <w:rsid w:val="00ED1AD3"/>
    <w:rsid w:val="00ED3351"/>
    <w:rsid w:val="00ED3B59"/>
    <w:rsid w:val="00ED708D"/>
    <w:rsid w:val="00ED7BC7"/>
    <w:rsid w:val="00ED7CD1"/>
    <w:rsid w:val="00EE2BD3"/>
    <w:rsid w:val="00EE368A"/>
    <w:rsid w:val="00EE3D42"/>
    <w:rsid w:val="00EE49BE"/>
    <w:rsid w:val="00EE4E1B"/>
    <w:rsid w:val="00EE61C1"/>
    <w:rsid w:val="00EF041A"/>
    <w:rsid w:val="00EF1467"/>
    <w:rsid w:val="00EF4AF3"/>
    <w:rsid w:val="00EF4BC9"/>
    <w:rsid w:val="00EF7474"/>
    <w:rsid w:val="00F00452"/>
    <w:rsid w:val="00F00FBA"/>
    <w:rsid w:val="00F0170B"/>
    <w:rsid w:val="00F0193B"/>
    <w:rsid w:val="00F0212F"/>
    <w:rsid w:val="00F02F9C"/>
    <w:rsid w:val="00F039B3"/>
    <w:rsid w:val="00F05B0D"/>
    <w:rsid w:val="00F06219"/>
    <w:rsid w:val="00F07203"/>
    <w:rsid w:val="00F0787D"/>
    <w:rsid w:val="00F10001"/>
    <w:rsid w:val="00F1091D"/>
    <w:rsid w:val="00F135C6"/>
    <w:rsid w:val="00F14482"/>
    <w:rsid w:val="00F14C57"/>
    <w:rsid w:val="00F14CF1"/>
    <w:rsid w:val="00F16C04"/>
    <w:rsid w:val="00F201BF"/>
    <w:rsid w:val="00F2290A"/>
    <w:rsid w:val="00F23547"/>
    <w:rsid w:val="00F25061"/>
    <w:rsid w:val="00F25440"/>
    <w:rsid w:val="00F30535"/>
    <w:rsid w:val="00F30766"/>
    <w:rsid w:val="00F30EEF"/>
    <w:rsid w:val="00F3171F"/>
    <w:rsid w:val="00F32AC9"/>
    <w:rsid w:val="00F3360F"/>
    <w:rsid w:val="00F34C9B"/>
    <w:rsid w:val="00F35557"/>
    <w:rsid w:val="00F363AC"/>
    <w:rsid w:val="00F363B3"/>
    <w:rsid w:val="00F37351"/>
    <w:rsid w:val="00F3789D"/>
    <w:rsid w:val="00F37AC2"/>
    <w:rsid w:val="00F37DF4"/>
    <w:rsid w:val="00F4053F"/>
    <w:rsid w:val="00F41EE4"/>
    <w:rsid w:val="00F42299"/>
    <w:rsid w:val="00F43395"/>
    <w:rsid w:val="00F44377"/>
    <w:rsid w:val="00F519B7"/>
    <w:rsid w:val="00F51C71"/>
    <w:rsid w:val="00F536D9"/>
    <w:rsid w:val="00F54595"/>
    <w:rsid w:val="00F562B3"/>
    <w:rsid w:val="00F5779A"/>
    <w:rsid w:val="00F606AA"/>
    <w:rsid w:val="00F60D89"/>
    <w:rsid w:val="00F6145A"/>
    <w:rsid w:val="00F61817"/>
    <w:rsid w:val="00F6375F"/>
    <w:rsid w:val="00F65462"/>
    <w:rsid w:val="00F666C3"/>
    <w:rsid w:val="00F70AEF"/>
    <w:rsid w:val="00F713A6"/>
    <w:rsid w:val="00F715E3"/>
    <w:rsid w:val="00F737C4"/>
    <w:rsid w:val="00F74414"/>
    <w:rsid w:val="00F75B20"/>
    <w:rsid w:val="00F767C3"/>
    <w:rsid w:val="00F76FED"/>
    <w:rsid w:val="00F7760C"/>
    <w:rsid w:val="00F8003C"/>
    <w:rsid w:val="00F8082C"/>
    <w:rsid w:val="00F82AC0"/>
    <w:rsid w:val="00F8368C"/>
    <w:rsid w:val="00F837D9"/>
    <w:rsid w:val="00F8682C"/>
    <w:rsid w:val="00F87B23"/>
    <w:rsid w:val="00F87C1C"/>
    <w:rsid w:val="00F912B1"/>
    <w:rsid w:val="00F91439"/>
    <w:rsid w:val="00F92FDA"/>
    <w:rsid w:val="00F936EC"/>
    <w:rsid w:val="00F93ED1"/>
    <w:rsid w:val="00F975E9"/>
    <w:rsid w:val="00F97647"/>
    <w:rsid w:val="00FA374B"/>
    <w:rsid w:val="00FA4048"/>
    <w:rsid w:val="00FA477A"/>
    <w:rsid w:val="00FA4F36"/>
    <w:rsid w:val="00FA5A06"/>
    <w:rsid w:val="00FA5C54"/>
    <w:rsid w:val="00FA6C52"/>
    <w:rsid w:val="00FB561C"/>
    <w:rsid w:val="00FB57CB"/>
    <w:rsid w:val="00FB68D4"/>
    <w:rsid w:val="00FB7175"/>
    <w:rsid w:val="00FB784A"/>
    <w:rsid w:val="00FB7EB2"/>
    <w:rsid w:val="00FC0B2F"/>
    <w:rsid w:val="00FC3382"/>
    <w:rsid w:val="00FC4046"/>
    <w:rsid w:val="00FC4C44"/>
    <w:rsid w:val="00FC4C9D"/>
    <w:rsid w:val="00FC4EC0"/>
    <w:rsid w:val="00FC51C4"/>
    <w:rsid w:val="00FC582F"/>
    <w:rsid w:val="00FC6254"/>
    <w:rsid w:val="00FC64EB"/>
    <w:rsid w:val="00FC65BE"/>
    <w:rsid w:val="00FC6FBF"/>
    <w:rsid w:val="00FD1D6C"/>
    <w:rsid w:val="00FD2B48"/>
    <w:rsid w:val="00FD399B"/>
    <w:rsid w:val="00FD421D"/>
    <w:rsid w:val="00FD4ED4"/>
    <w:rsid w:val="00FD50C2"/>
    <w:rsid w:val="00FD5159"/>
    <w:rsid w:val="00FD65B1"/>
    <w:rsid w:val="00FD723E"/>
    <w:rsid w:val="00FD7EAE"/>
    <w:rsid w:val="00FE2F6C"/>
    <w:rsid w:val="00FE4401"/>
    <w:rsid w:val="00FE4D70"/>
    <w:rsid w:val="00FE4DE6"/>
    <w:rsid w:val="00FE66B8"/>
    <w:rsid w:val="00FE6F2D"/>
    <w:rsid w:val="00FE729E"/>
    <w:rsid w:val="00FE7C4F"/>
    <w:rsid w:val="00FF0B63"/>
    <w:rsid w:val="00FF1F21"/>
    <w:rsid w:val="00FF4841"/>
    <w:rsid w:val="00FF4A60"/>
    <w:rsid w:val="00FF50A3"/>
    <w:rsid w:val="00FF558C"/>
    <w:rsid w:val="00FF5757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A8F6B6"/>
  <w15:docId w15:val="{39F8E088-0052-452B-BA7D-949096C0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e">
    <w:name w:val="Normal"/>
    <w:qFormat/>
    <w:rsid w:val="00DD164A"/>
    <w:pPr>
      <w:widowControl w:val="0"/>
    </w:pPr>
    <w:rPr>
      <w:sz w:val="24"/>
      <w:szCs w:val="24"/>
    </w:rPr>
  </w:style>
  <w:style w:type="paragraph" w:styleId="11">
    <w:name w:val="heading 1"/>
    <w:aliases w:val="BFT_Заголовок 1,H1,1,h1,Заголов,Заголовок 1 Знак1,Заголовок 1 Знак Знак,Загол 1,Document Header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e"/>
    <w:next w:val="25"/>
    <w:link w:val="13"/>
    <w:autoRedefine/>
    <w:qFormat/>
    <w:rsid w:val="00521F7F"/>
    <w:pPr>
      <w:keepNext/>
      <w:keepLines/>
      <w:pageBreakBefore/>
      <w:widowControl/>
      <w:numPr>
        <w:numId w:val="106"/>
      </w:numPr>
      <w:spacing w:before="360" w:after="240" w:line="360" w:lineRule="auto"/>
      <w:ind w:firstLine="709"/>
      <w:jc w:val="both"/>
      <w:outlineLvl w:val="0"/>
    </w:pPr>
    <w:rPr>
      <w:rFonts w:asciiTheme="minorHAnsi" w:hAnsiTheme="minorHAnsi" w:cs="Arial"/>
      <w:b/>
      <w:bCs/>
      <w:kern w:val="32"/>
    </w:rPr>
  </w:style>
  <w:style w:type="paragraph" w:styleId="23">
    <w:name w:val="heading 2"/>
    <w:aliases w:val="_GOST_2,Раздел,Level 1,Headline,Заголовок 2 new,Подраздел,H2,Heading 2 Char,Заголовок 2 Знак1,Заголовок 2 Знак Знак,H2 Знак Знак,Numbered text 3 Знак Знак,h2 Знак Знак,H2 Знак1,Numbered text 3 Знак1,2 headline Знак,h Знак,headline Знак,h,h2"/>
    <w:basedOn w:val="ae"/>
    <w:next w:val="35"/>
    <w:link w:val="26"/>
    <w:autoRedefine/>
    <w:qFormat/>
    <w:rsid w:val="00DF7887"/>
    <w:pPr>
      <w:keepNext/>
      <w:keepLines/>
      <w:widowControl/>
      <w:numPr>
        <w:ilvl w:val="1"/>
        <w:numId w:val="106"/>
      </w:numPr>
      <w:tabs>
        <w:tab w:val="clear" w:pos="576"/>
      </w:tabs>
      <w:spacing w:before="240" w:after="240" w:line="360" w:lineRule="auto"/>
      <w:ind w:firstLine="709"/>
      <w:jc w:val="both"/>
      <w:outlineLvl w:val="1"/>
    </w:pPr>
    <w:rPr>
      <w:rFonts w:asciiTheme="minorHAnsi" w:hAnsiTheme="minorHAnsi" w:cs="Arial"/>
      <w:b/>
      <w:bCs/>
      <w:iCs/>
      <w:sz w:val="30"/>
      <w:szCs w:val="30"/>
    </w:rPr>
  </w:style>
  <w:style w:type="paragraph" w:styleId="32">
    <w:name w:val="heading 3"/>
    <w:aliases w:val="_GOST_3"/>
    <w:basedOn w:val="ae"/>
    <w:next w:val="45"/>
    <w:link w:val="36"/>
    <w:autoRedefine/>
    <w:qFormat/>
    <w:rsid w:val="004C6E00"/>
    <w:pPr>
      <w:keepNext/>
      <w:keepLines/>
      <w:widowControl/>
      <w:numPr>
        <w:ilvl w:val="2"/>
        <w:numId w:val="106"/>
      </w:numPr>
      <w:tabs>
        <w:tab w:val="left" w:pos="1701"/>
      </w:tabs>
      <w:spacing w:before="120" w:after="120" w:line="360" w:lineRule="auto"/>
      <w:jc w:val="both"/>
      <w:outlineLvl w:val="2"/>
    </w:pPr>
    <w:rPr>
      <w:rFonts w:cs="Arial"/>
      <w:b/>
      <w:bCs/>
      <w:szCs w:val="26"/>
    </w:rPr>
  </w:style>
  <w:style w:type="paragraph" w:styleId="42">
    <w:name w:val="heading 4"/>
    <w:aliases w:val="_GOST_4,Заголовок 4 (Приложение),h4,Level 4 Topic Heading,H4,Sub-Minor,Case Sub-Header,heading4,Заголовок 4 Знак1 Знак,Заголовок 4 Знак Знак Знак,heading 4,Level 2 - a,Параграф,Level 3,1.1. Заголовок 4,Подпункт,(подпункт),(Приложение)"/>
    <w:basedOn w:val="ae"/>
    <w:next w:val="54"/>
    <w:link w:val="46"/>
    <w:autoRedefine/>
    <w:qFormat/>
    <w:rsid w:val="00127FCA"/>
    <w:pPr>
      <w:keepNext/>
      <w:keepLines/>
      <w:widowControl/>
      <w:numPr>
        <w:ilvl w:val="3"/>
        <w:numId w:val="106"/>
      </w:numPr>
      <w:spacing w:before="120" w:line="360" w:lineRule="auto"/>
      <w:jc w:val="both"/>
      <w:outlineLvl w:val="3"/>
    </w:pPr>
    <w:rPr>
      <w:b/>
      <w:bCs/>
      <w:szCs w:val="28"/>
    </w:rPr>
  </w:style>
  <w:style w:type="paragraph" w:styleId="51">
    <w:name w:val="heading 5"/>
    <w:aliases w:val="_GOST_5,1.1.1. Заголовок 5,Level 4,(приложение),Bold/Italics,H5,heading 5"/>
    <w:basedOn w:val="ae"/>
    <w:next w:val="60"/>
    <w:link w:val="55"/>
    <w:autoRedefine/>
    <w:qFormat/>
    <w:rsid w:val="00271EE0"/>
    <w:pPr>
      <w:keepNext/>
      <w:keepLines/>
      <w:widowControl/>
      <w:numPr>
        <w:ilvl w:val="4"/>
        <w:numId w:val="106"/>
      </w:numPr>
      <w:spacing w:before="120" w:line="360" w:lineRule="auto"/>
      <w:jc w:val="both"/>
      <w:outlineLvl w:val="4"/>
    </w:pPr>
    <w:rPr>
      <w:b/>
      <w:bCs/>
      <w:iCs/>
      <w:szCs w:val="26"/>
    </w:rPr>
  </w:style>
  <w:style w:type="paragraph" w:styleId="6">
    <w:name w:val="heading 6"/>
    <w:aliases w:val="_GOST_6,H6"/>
    <w:basedOn w:val="ae"/>
    <w:next w:val="ae"/>
    <w:link w:val="61"/>
    <w:autoRedefine/>
    <w:qFormat/>
    <w:rsid w:val="00DD164A"/>
    <w:pPr>
      <w:keepNext/>
      <w:keepLines/>
      <w:widowControl/>
      <w:numPr>
        <w:ilvl w:val="5"/>
        <w:numId w:val="106"/>
      </w:numPr>
      <w:spacing w:before="120" w:line="360" w:lineRule="auto"/>
      <w:jc w:val="both"/>
      <w:outlineLvl w:val="5"/>
    </w:pPr>
    <w:rPr>
      <w:b/>
      <w:bCs/>
      <w:szCs w:val="22"/>
    </w:rPr>
  </w:style>
  <w:style w:type="paragraph" w:styleId="70">
    <w:name w:val="heading 7"/>
    <w:basedOn w:val="ae"/>
    <w:next w:val="ae"/>
    <w:link w:val="71"/>
    <w:autoRedefine/>
    <w:qFormat/>
    <w:rsid w:val="00DD164A"/>
    <w:pPr>
      <w:keepNext/>
      <w:keepLines/>
      <w:widowControl/>
      <w:numPr>
        <w:ilvl w:val="6"/>
        <w:numId w:val="106"/>
      </w:numPr>
      <w:spacing w:before="120" w:line="360" w:lineRule="auto"/>
      <w:jc w:val="both"/>
      <w:outlineLvl w:val="6"/>
    </w:pPr>
    <w:rPr>
      <w:b/>
    </w:rPr>
  </w:style>
  <w:style w:type="paragraph" w:styleId="8">
    <w:name w:val="heading 8"/>
    <w:aliases w:val="Legal Level 1.1.1.,Заголовок 8 Знак Знак Знак Знак Знак Знак Знак Знак Знак Знак Знак Знак Знак,Заголовок 8 Знак Знак Знак Знак Знак Знак Знак Знак Знак,Заголовок 8 Знак Знак Знак Знак Знак Знак Знак Знак Знак Знак Знак Знак"/>
    <w:basedOn w:val="ae"/>
    <w:next w:val="ae"/>
    <w:link w:val="80"/>
    <w:autoRedefine/>
    <w:qFormat/>
    <w:rsid w:val="00DD164A"/>
    <w:pPr>
      <w:keepNext/>
      <w:keepLines/>
      <w:widowControl/>
      <w:numPr>
        <w:ilvl w:val="7"/>
        <w:numId w:val="106"/>
      </w:numPr>
      <w:spacing w:before="120" w:line="360" w:lineRule="auto"/>
      <w:jc w:val="both"/>
      <w:outlineLvl w:val="7"/>
    </w:pPr>
    <w:rPr>
      <w:b/>
      <w:iCs/>
    </w:rPr>
  </w:style>
  <w:style w:type="paragraph" w:styleId="9">
    <w:name w:val="heading 9"/>
    <w:aliases w:val="Legal Level 1.1.1.1.,aaa,PIM 9,Titre 10,Ïåðå÷_&quot;-&quot;,?????_&quot;-&quot;,1) ?????? ? ???????,??????????,1.1.1.1 ????? ????????? ????? ??????,?????11,?????3,?????4,?????12,?????5,?????13,?????6,?????14,?????7,?????15,?????8,?????16,Заголовок 9 Гост"/>
    <w:basedOn w:val="ae"/>
    <w:next w:val="af"/>
    <w:link w:val="90"/>
    <w:autoRedefine/>
    <w:qFormat/>
    <w:rsid w:val="00DD164A"/>
    <w:pPr>
      <w:keepNext/>
      <w:keepLines/>
      <w:widowControl/>
      <w:numPr>
        <w:ilvl w:val="8"/>
        <w:numId w:val="106"/>
      </w:numPr>
      <w:spacing w:before="120" w:line="360" w:lineRule="auto"/>
      <w:jc w:val="both"/>
      <w:outlineLvl w:val="8"/>
    </w:pPr>
    <w:rPr>
      <w:rFonts w:cs="Arial"/>
      <w:b/>
      <w:szCs w:val="22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paragraph" w:customStyle="1" w:styleId="GOSTFigure">
    <w:name w:val="_GOST_Figure"/>
    <w:next w:val="GOSTFigName"/>
    <w:rsid w:val="00DD164A"/>
    <w:pPr>
      <w:keepNext/>
      <w:spacing w:before="120" w:after="120"/>
      <w:jc w:val="center"/>
    </w:pPr>
    <w:rPr>
      <w:sz w:val="24"/>
    </w:rPr>
  </w:style>
  <w:style w:type="paragraph" w:customStyle="1" w:styleId="GOSTFigName">
    <w:name w:val="_GOST_Fig_Name"/>
    <w:basedOn w:val="GOSTFigure"/>
    <w:next w:val="GOSTNormal"/>
    <w:rsid w:val="00DD164A"/>
    <w:pPr>
      <w:keepNext w:val="0"/>
      <w:numPr>
        <w:numId w:val="48"/>
      </w:numPr>
      <w:suppressAutoHyphens/>
      <w:contextualSpacing/>
    </w:pPr>
    <w:rPr>
      <w:b/>
      <w:szCs w:val="24"/>
    </w:rPr>
  </w:style>
  <w:style w:type="paragraph" w:customStyle="1" w:styleId="GOSTheader">
    <w:name w:val="_GOST_header"/>
    <w:rsid w:val="00DD164A"/>
    <w:pPr>
      <w:suppressAutoHyphens/>
    </w:pPr>
    <w:rPr>
      <w:rFonts w:ascii="Arial" w:hAnsi="Arial"/>
      <w:b/>
      <w:color w:val="333333"/>
    </w:rPr>
  </w:style>
  <w:style w:type="paragraph" w:customStyle="1" w:styleId="BFTListmark1">
    <w:name w:val="BFT_List_mark1"/>
    <w:rsid w:val="00DD164A"/>
    <w:pPr>
      <w:numPr>
        <w:numId w:val="60"/>
      </w:numPr>
      <w:jc w:val="both"/>
    </w:pPr>
    <w:rPr>
      <w:snapToGrid w:val="0"/>
      <w:sz w:val="24"/>
    </w:rPr>
  </w:style>
  <w:style w:type="paragraph" w:customStyle="1" w:styleId="GOSTListmark2">
    <w:name w:val="_GOST_List_mark2"/>
    <w:rsid w:val="00DD164A"/>
    <w:pPr>
      <w:numPr>
        <w:numId w:val="49"/>
      </w:numPr>
      <w:jc w:val="both"/>
    </w:pPr>
    <w:rPr>
      <w:snapToGrid w:val="0"/>
      <w:sz w:val="24"/>
    </w:rPr>
  </w:style>
  <w:style w:type="paragraph" w:customStyle="1" w:styleId="GOSTListmark3">
    <w:name w:val="_GOST_List_mark3"/>
    <w:basedOn w:val="ae"/>
    <w:rsid w:val="00DD164A"/>
    <w:pPr>
      <w:numPr>
        <w:numId w:val="50"/>
      </w:numPr>
    </w:pPr>
    <w:rPr>
      <w:snapToGrid w:val="0"/>
    </w:rPr>
  </w:style>
  <w:style w:type="paragraph" w:customStyle="1" w:styleId="GOSTListmark4">
    <w:name w:val="_GOST_List_mark4"/>
    <w:basedOn w:val="ae"/>
    <w:rsid w:val="00DD164A"/>
    <w:pPr>
      <w:numPr>
        <w:numId w:val="51"/>
      </w:numPr>
    </w:pPr>
  </w:style>
  <w:style w:type="paragraph" w:styleId="af3">
    <w:name w:val="header"/>
    <w:basedOn w:val="ae"/>
    <w:link w:val="af4"/>
    <w:uiPriority w:val="99"/>
    <w:unhideWhenUsed/>
    <w:rsid w:val="00DD164A"/>
    <w:pPr>
      <w:tabs>
        <w:tab w:val="center" w:pos="4677"/>
        <w:tab w:val="right" w:pos="9355"/>
      </w:tabs>
    </w:pPr>
  </w:style>
  <w:style w:type="character" w:customStyle="1" w:styleId="GOSTReporterror">
    <w:name w:val="_GOST_Report_error"/>
    <w:rsid w:val="00DD164A"/>
  </w:style>
  <w:style w:type="paragraph" w:customStyle="1" w:styleId="GOSTListnormal18">
    <w:name w:val="_GOST_List_normal_1.8"/>
    <w:rsid w:val="00DD164A"/>
    <w:pPr>
      <w:tabs>
        <w:tab w:val="left" w:pos="1021"/>
      </w:tabs>
      <w:ind w:left="1021"/>
      <w:jc w:val="both"/>
    </w:pPr>
    <w:rPr>
      <w:snapToGrid w:val="0"/>
      <w:sz w:val="24"/>
    </w:rPr>
  </w:style>
  <w:style w:type="paragraph" w:customStyle="1" w:styleId="GOSTListnum2">
    <w:name w:val="_GOST_List_num2"/>
    <w:basedOn w:val="GOSTListnum"/>
    <w:rsid w:val="00DD164A"/>
    <w:pPr>
      <w:numPr>
        <w:ilvl w:val="1"/>
      </w:numPr>
    </w:pPr>
    <w:rPr>
      <w:szCs w:val="24"/>
    </w:rPr>
  </w:style>
  <w:style w:type="paragraph" w:customStyle="1" w:styleId="BFTNameTable">
    <w:name w:val="BFT_Name_Table"/>
    <w:rsid w:val="00DD164A"/>
    <w:pPr>
      <w:keepNext/>
      <w:numPr>
        <w:numId w:val="61"/>
      </w:numPr>
      <w:suppressAutoHyphens/>
      <w:spacing w:before="240" w:after="120"/>
    </w:pPr>
    <w:rPr>
      <w:b/>
      <w:sz w:val="24"/>
    </w:rPr>
  </w:style>
  <w:style w:type="paragraph" w:customStyle="1" w:styleId="GOSTNormal">
    <w:name w:val="_GOST_Normal"/>
    <w:rsid w:val="00DD164A"/>
    <w:pPr>
      <w:spacing w:before="120" w:after="60"/>
      <w:ind w:firstLine="567"/>
      <w:contextualSpacing/>
      <w:jc w:val="both"/>
    </w:pPr>
    <w:rPr>
      <w:sz w:val="24"/>
    </w:rPr>
  </w:style>
  <w:style w:type="paragraph" w:customStyle="1" w:styleId="GOSTNormalWithout">
    <w:name w:val="_GOST_Normal_Without"/>
    <w:basedOn w:val="GOSTNormal"/>
    <w:next w:val="GOSTNormal"/>
    <w:rsid w:val="00DD164A"/>
    <w:pPr>
      <w:keepNext/>
    </w:pPr>
  </w:style>
  <w:style w:type="paragraph" w:customStyle="1" w:styleId="GOSTNote">
    <w:name w:val="_GOST_Note"/>
    <w:next w:val="GOSTNormal"/>
    <w:link w:val="GOSTNote0"/>
    <w:rsid w:val="00DD164A"/>
    <w:pPr>
      <w:spacing w:before="120" w:after="120"/>
      <w:ind w:left="1701" w:hanging="1701"/>
      <w:jc w:val="both"/>
    </w:pPr>
    <w:rPr>
      <w:sz w:val="24"/>
    </w:rPr>
  </w:style>
  <w:style w:type="paragraph" w:customStyle="1" w:styleId="GOSTNoteContinue">
    <w:name w:val="_GOST_Note_Continue"/>
    <w:basedOn w:val="GOSTNote"/>
    <w:rsid w:val="00DD164A"/>
    <w:pPr>
      <w:ind w:firstLine="0"/>
    </w:pPr>
  </w:style>
  <w:style w:type="paragraph" w:customStyle="1" w:styleId="GOSTReg">
    <w:name w:val="_GOST_Reg"/>
    <w:next w:val="GOSTNormal"/>
    <w:rsid w:val="00DD164A"/>
    <w:pPr>
      <w:keepNext/>
      <w:pageBreakBefore/>
      <w:spacing w:before="120" w:after="120"/>
      <w:contextualSpacing/>
      <w:jc w:val="center"/>
      <w:outlineLvl w:val="0"/>
    </w:pPr>
    <w:rPr>
      <w:b/>
      <w:caps/>
      <w:sz w:val="28"/>
    </w:rPr>
  </w:style>
  <w:style w:type="paragraph" w:customStyle="1" w:styleId="GOSTScript">
    <w:name w:val="_GOST_Script"/>
    <w:basedOn w:val="ae"/>
    <w:rsid w:val="00DD164A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ind w:left="567" w:right="29"/>
    </w:pPr>
    <w:rPr>
      <w:rFonts w:ascii="Courier New" w:hAnsi="Courier New"/>
      <w:noProof/>
      <w:spacing w:val="-20"/>
      <w:sz w:val="20"/>
      <w:lang w:val="en-US"/>
    </w:rPr>
  </w:style>
  <w:style w:type="paragraph" w:customStyle="1" w:styleId="GOSTSign">
    <w:name w:val="_GOST_Sign"/>
    <w:basedOn w:val="GOSTReg"/>
    <w:next w:val="GOSTNormal"/>
    <w:rsid w:val="00DD164A"/>
    <w:pPr>
      <w:pageBreakBefore w:val="0"/>
      <w:outlineLvl w:val="9"/>
    </w:pPr>
  </w:style>
  <w:style w:type="character" w:customStyle="1" w:styleId="GOSTSymBold">
    <w:name w:val="_GOST_Sym_Bold"/>
    <w:rsid w:val="00DD164A"/>
    <w:rPr>
      <w:b/>
    </w:rPr>
  </w:style>
  <w:style w:type="character" w:customStyle="1" w:styleId="GOSTSymBoldItalic">
    <w:name w:val="_GOST_Sym_Bold_Italic"/>
    <w:rsid w:val="00DD164A"/>
    <w:rPr>
      <w:b/>
      <w:i/>
    </w:rPr>
  </w:style>
  <w:style w:type="character" w:customStyle="1" w:styleId="BFTNormaltext">
    <w:name w:val="BFT_Normal text"/>
    <w:qFormat/>
    <w:rsid w:val="00DD164A"/>
  </w:style>
  <w:style w:type="table" w:customStyle="1" w:styleId="GOSTTable">
    <w:name w:val="_GOST_Table"/>
    <w:basedOn w:val="af1"/>
    <w:rsid w:val="00DD164A"/>
    <w:pPr>
      <w:jc w:val="both"/>
    </w:pPr>
    <w:rPr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/>
        <w:ind w:leftChars="0" w:left="57" w:rightChars="0" w:right="57" w:firstLineChars="0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BFTTablenorm">
    <w:name w:val="BFT_Table_norm"/>
    <w:rsid w:val="00DD164A"/>
    <w:pPr>
      <w:ind w:left="57" w:right="57"/>
      <w:jc w:val="both"/>
    </w:pPr>
    <w:rPr>
      <w:sz w:val="22"/>
    </w:rPr>
  </w:style>
  <w:style w:type="paragraph" w:customStyle="1" w:styleId="BFTTableHead">
    <w:name w:val="BFT_Table_Head"/>
    <w:basedOn w:val="BFTTablenorm"/>
    <w:rsid w:val="00DD164A"/>
    <w:pPr>
      <w:keepNext/>
      <w:suppressAutoHyphens/>
      <w:ind w:left="0" w:right="0"/>
      <w:jc w:val="center"/>
    </w:pPr>
    <w:rPr>
      <w:b/>
      <w:bCs/>
    </w:rPr>
  </w:style>
  <w:style w:type="paragraph" w:customStyle="1" w:styleId="GOSTTableListMark1">
    <w:name w:val="_GOST_Table_List_Mark_1"/>
    <w:rsid w:val="00DD164A"/>
    <w:pPr>
      <w:numPr>
        <w:numId w:val="53"/>
      </w:numPr>
      <w:tabs>
        <w:tab w:val="left" w:pos="284"/>
      </w:tabs>
      <w:ind w:right="57"/>
    </w:pPr>
    <w:rPr>
      <w:sz w:val="22"/>
    </w:rPr>
  </w:style>
  <w:style w:type="paragraph" w:customStyle="1" w:styleId="BFTTableListNum1">
    <w:name w:val="BFT_Table_List_Num_1"/>
    <w:rsid w:val="00DD164A"/>
    <w:pPr>
      <w:numPr>
        <w:numId w:val="56"/>
      </w:numPr>
    </w:pPr>
    <w:rPr>
      <w:sz w:val="22"/>
    </w:rPr>
  </w:style>
  <w:style w:type="paragraph" w:customStyle="1" w:styleId="GOSTTableNum">
    <w:name w:val="_GOST_Table_Num"/>
    <w:basedOn w:val="ae"/>
    <w:rsid w:val="00DD164A"/>
    <w:pPr>
      <w:numPr>
        <w:numId w:val="57"/>
      </w:numPr>
    </w:pPr>
    <w:rPr>
      <w:rFonts w:cs="Arial"/>
      <w:sz w:val="22"/>
    </w:rPr>
  </w:style>
  <w:style w:type="paragraph" w:customStyle="1" w:styleId="GOSTTitul0">
    <w:name w:val="_GOST_Titul_0"/>
    <w:rsid w:val="00DD164A"/>
    <w:pPr>
      <w:suppressAutoHyphens/>
      <w:spacing w:line="360" w:lineRule="auto"/>
      <w:contextualSpacing/>
      <w:jc w:val="center"/>
    </w:pPr>
    <w:rPr>
      <w:sz w:val="28"/>
      <w:szCs w:val="28"/>
    </w:rPr>
  </w:style>
  <w:style w:type="character" w:customStyle="1" w:styleId="af5">
    <w:name w:val="Текст примечания Знак"/>
    <w:basedOn w:val="af0"/>
    <w:link w:val="af6"/>
    <w:rsid w:val="00DD164A"/>
    <w:rPr>
      <w:sz w:val="24"/>
    </w:rPr>
  </w:style>
  <w:style w:type="paragraph" w:customStyle="1" w:styleId="GOSTTitul1">
    <w:name w:val="_GOST_Titul_1"/>
    <w:rsid w:val="00DD164A"/>
    <w:pPr>
      <w:suppressAutoHyphens/>
      <w:spacing w:before="240" w:after="240"/>
      <w:contextualSpacing/>
      <w:jc w:val="center"/>
    </w:pPr>
    <w:rPr>
      <w:sz w:val="32"/>
      <w:szCs w:val="28"/>
    </w:rPr>
  </w:style>
  <w:style w:type="paragraph" w:customStyle="1" w:styleId="GOSTTitul2">
    <w:name w:val="_GOST_Titul_2"/>
    <w:rsid w:val="00DD164A"/>
    <w:pPr>
      <w:suppressAutoHyphens/>
      <w:jc w:val="center"/>
    </w:pPr>
    <w:rPr>
      <w:b/>
      <w:caps/>
      <w:sz w:val="32"/>
      <w:szCs w:val="28"/>
    </w:rPr>
  </w:style>
  <w:style w:type="paragraph" w:customStyle="1" w:styleId="GOSTTitulnamedoc">
    <w:name w:val="_GOST_Titul_name_doc"/>
    <w:rsid w:val="00DD164A"/>
    <w:pPr>
      <w:suppressAutoHyphens/>
      <w:spacing w:before="200" w:after="400"/>
      <w:contextualSpacing/>
      <w:jc w:val="center"/>
    </w:pPr>
    <w:rPr>
      <w:b/>
      <w:sz w:val="32"/>
      <w:szCs w:val="28"/>
    </w:rPr>
  </w:style>
  <w:style w:type="paragraph" w:customStyle="1" w:styleId="a8">
    <w:name w:val="Заг_Приложение"/>
    <w:basedOn w:val="11"/>
    <w:next w:val="ae"/>
    <w:rsid w:val="00DD164A"/>
    <w:pPr>
      <w:numPr>
        <w:numId w:val="66"/>
      </w:numPr>
    </w:pPr>
  </w:style>
  <w:style w:type="paragraph" w:customStyle="1" w:styleId="27">
    <w:name w:val="Заг_2_Приложение"/>
    <w:basedOn w:val="a8"/>
    <w:next w:val="ae"/>
    <w:link w:val="28"/>
    <w:rsid w:val="00DD164A"/>
    <w:pPr>
      <w:pageBreakBefore w:val="0"/>
      <w:numPr>
        <w:numId w:val="0"/>
      </w:numPr>
      <w:ind w:left="454" w:hanging="454"/>
      <w:jc w:val="left"/>
    </w:pPr>
    <w:rPr>
      <w:caps/>
    </w:rPr>
  </w:style>
  <w:style w:type="character" w:customStyle="1" w:styleId="28">
    <w:name w:val="Заг_2_Приложение Знак"/>
    <w:link w:val="27"/>
    <w:rsid w:val="00DD164A"/>
    <w:rPr>
      <w:rFonts w:cs="Arial"/>
      <w:b/>
      <w:bCs/>
      <w:caps/>
      <w:kern w:val="32"/>
      <w:sz w:val="28"/>
      <w:szCs w:val="32"/>
    </w:rPr>
  </w:style>
  <w:style w:type="paragraph" w:customStyle="1" w:styleId="37">
    <w:name w:val="Заг_3_Приложение"/>
    <w:basedOn w:val="ae"/>
    <w:next w:val="ae"/>
    <w:rsid w:val="00DD164A"/>
    <w:pPr>
      <w:keepNext/>
      <w:spacing w:before="240" w:after="120"/>
      <w:ind w:left="680" w:hanging="680"/>
      <w:contextualSpacing/>
      <w:outlineLvl w:val="1"/>
    </w:pPr>
    <w:rPr>
      <w:rFonts w:cs="Arial"/>
      <w:b/>
      <w:bCs/>
      <w:iCs/>
      <w:sz w:val="28"/>
      <w:szCs w:val="28"/>
    </w:rPr>
  </w:style>
  <w:style w:type="paragraph" w:styleId="af7">
    <w:name w:val="caption"/>
    <w:basedOn w:val="ae"/>
    <w:next w:val="ae"/>
    <w:link w:val="af8"/>
    <w:autoRedefine/>
    <w:qFormat/>
    <w:rsid w:val="00DD5A99"/>
    <w:pPr>
      <w:spacing w:before="120" w:after="240" w:line="360" w:lineRule="auto"/>
      <w:jc w:val="center"/>
    </w:pPr>
    <w:rPr>
      <w:rFonts w:asciiTheme="minorHAnsi" w:hAnsiTheme="minorHAnsi"/>
      <w:bCs/>
      <w:szCs w:val="20"/>
    </w:rPr>
  </w:style>
  <w:style w:type="character" w:styleId="af9">
    <w:name w:val="Hyperlink"/>
    <w:basedOn w:val="af0"/>
    <w:uiPriority w:val="99"/>
    <w:unhideWhenUsed/>
    <w:rsid w:val="00DD164A"/>
    <w:rPr>
      <w:color w:val="0000FF" w:themeColor="hyperlink"/>
      <w:u w:val="single"/>
    </w:rPr>
  </w:style>
  <w:style w:type="paragraph" w:styleId="14">
    <w:name w:val="toc 1"/>
    <w:basedOn w:val="ae"/>
    <w:next w:val="ae"/>
    <w:uiPriority w:val="39"/>
    <w:rsid w:val="00D522B0"/>
    <w:pPr>
      <w:spacing w:line="360" w:lineRule="auto"/>
      <w:ind w:firstLine="284"/>
      <w:jc w:val="both"/>
    </w:pPr>
  </w:style>
  <w:style w:type="paragraph" w:styleId="29">
    <w:name w:val="toc 2"/>
    <w:basedOn w:val="ae"/>
    <w:next w:val="ae"/>
    <w:uiPriority w:val="39"/>
    <w:rsid w:val="00E33FF2"/>
    <w:pPr>
      <w:spacing w:line="360" w:lineRule="auto"/>
      <w:jc w:val="both"/>
    </w:pPr>
  </w:style>
  <w:style w:type="paragraph" w:styleId="38">
    <w:name w:val="toc 3"/>
    <w:basedOn w:val="ae"/>
    <w:next w:val="ae"/>
    <w:uiPriority w:val="39"/>
    <w:rsid w:val="00D522B0"/>
    <w:pPr>
      <w:spacing w:line="360" w:lineRule="auto"/>
      <w:ind w:firstLine="567"/>
      <w:jc w:val="both"/>
    </w:pPr>
  </w:style>
  <w:style w:type="paragraph" w:styleId="afa">
    <w:name w:val="Body Text Indent"/>
    <w:basedOn w:val="ae"/>
    <w:link w:val="afb"/>
    <w:rsid w:val="00DD164A"/>
    <w:pPr>
      <w:spacing w:after="120"/>
      <w:ind w:left="283"/>
    </w:pPr>
  </w:style>
  <w:style w:type="paragraph" w:styleId="2a">
    <w:name w:val="Body Text Indent 2"/>
    <w:basedOn w:val="ae"/>
    <w:link w:val="2b"/>
    <w:rsid w:val="00DD164A"/>
    <w:pPr>
      <w:spacing w:after="120" w:line="480" w:lineRule="auto"/>
      <w:ind w:left="283"/>
    </w:pPr>
  </w:style>
  <w:style w:type="paragraph" w:styleId="afc">
    <w:name w:val="Document Map"/>
    <w:basedOn w:val="ae"/>
    <w:link w:val="afd"/>
    <w:uiPriority w:val="99"/>
    <w:unhideWhenUsed/>
    <w:rsid w:val="00DD164A"/>
    <w:rPr>
      <w:rFonts w:ascii="Tahoma" w:hAnsi="Tahoma" w:cs="Tahoma"/>
      <w:sz w:val="16"/>
      <w:szCs w:val="16"/>
    </w:rPr>
  </w:style>
  <w:style w:type="paragraph" w:styleId="47">
    <w:name w:val="toc 4"/>
    <w:basedOn w:val="ae"/>
    <w:next w:val="ae"/>
    <w:uiPriority w:val="39"/>
    <w:rsid w:val="00E33FF2"/>
    <w:pPr>
      <w:spacing w:line="360" w:lineRule="auto"/>
      <w:jc w:val="both"/>
    </w:pPr>
  </w:style>
  <w:style w:type="paragraph" w:styleId="39">
    <w:name w:val="Body Text 3"/>
    <w:basedOn w:val="ae"/>
    <w:link w:val="3a"/>
    <w:rsid w:val="00DD164A"/>
    <w:pPr>
      <w:spacing w:after="120"/>
    </w:pPr>
    <w:rPr>
      <w:sz w:val="16"/>
      <w:szCs w:val="16"/>
    </w:rPr>
  </w:style>
  <w:style w:type="paragraph" w:customStyle="1" w:styleId="GOSTListnormal1">
    <w:name w:val="_GOST_List_normal_1"/>
    <w:rsid w:val="00DD164A"/>
    <w:pPr>
      <w:tabs>
        <w:tab w:val="left" w:pos="284"/>
      </w:tabs>
      <w:spacing w:before="60" w:after="60"/>
      <w:ind w:left="851"/>
      <w:contextualSpacing/>
      <w:jc w:val="both"/>
    </w:pPr>
    <w:rPr>
      <w:snapToGrid w:val="0"/>
      <w:sz w:val="24"/>
    </w:rPr>
  </w:style>
  <w:style w:type="numbering" w:styleId="111111">
    <w:name w:val="Outline List 2"/>
    <w:basedOn w:val="af2"/>
    <w:semiHidden/>
    <w:rsid w:val="00DD164A"/>
    <w:pPr>
      <w:numPr>
        <w:numId w:val="58"/>
      </w:numPr>
    </w:pPr>
  </w:style>
  <w:style w:type="numbering" w:styleId="1ai">
    <w:name w:val="Outline List 1"/>
    <w:basedOn w:val="af2"/>
    <w:semiHidden/>
    <w:rsid w:val="00DD164A"/>
    <w:pPr>
      <w:numPr>
        <w:numId w:val="59"/>
      </w:numPr>
    </w:pPr>
  </w:style>
  <w:style w:type="paragraph" w:styleId="afe">
    <w:name w:val="Balloon Text"/>
    <w:basedOn w:val="ae"/>
    <w:link w:val="aff"/>
    <w:rsid w:val="00DD164A"/>
    <w:rPr>
      <w:rFonts w:ascii="Tahoma" w:hAnsi="Tahoma"/>
      <w:sz w:val="16"/>
      <w:szCs w:val="16"/>
    </w:rPr>
  </w:style>
  <w:style w:type="paragraph" w:customStyle="1" w:styleId="GOSTListnormal28">
    <w:name w:val="_GOST_List_normal_2.8"/>
    <w:rsid w:val="00DD164A"/>
    <w:pPr>
      <w:tabs>
        <w:tab w:val="left" w:pos="1588"/>
      </w:tabs>
      <w:spacing w:before="60" w:after="60"/>
      <w:ind w:left="1588"/>
      <w:contextualSpacing/>
      <w:jc w:val="both"/>
    </w:pPr>
    <w:rPr>
      <w:snapToGrid w:val="0"/>
      <w:sz w:val="24"/>
    </w:rPr>
  </w:style>
  <w:style w:type="paragraph" w:styleId="af6">
    <w:name w:val="annotation text"/>
    <w:basedOn w:val="ae"/>
    <w:link w:val="af5"/>
    <w:rsid w:val="00DD164A"/>
    <w:rPr>
      <w:szCs w:val="20"/>
    </w:rPr>
  </w:style>
  <w:style w:type="paragraph" w:styleId="aff0">
    <w:name w:val="annotation subject"/>
    <w:basedOn w:val="af6"/>
    <w:next w:val="af6"/>
    <w:link w:val="aff1"/>
    <w:rsid w:val="00DD164A"/>
    <w:rPr>
      <w:b/>
      <w:bCs/>
    </w:rPr>
  </w:style>
  <w:style w:type="paragraph" w:styleId="56">
    <w:name w:val="toc 5"/>
    <w:basedOn w:val="ae"/>
    <w:next w:val="ae"/>
    <w:uiPriority w:val="39"/>
    <w:rsid w:val="00E33FF2"/>
    <w:pPr>
      <w:spacing w:line="360" w:lineRule="auto"/>
      <w:jc w:val="both"/>
    </w:pPr>
  </w:style>
  <w:style w:type="paragraph" w:styleId="62">
    <w:name w:val="toc 6"/>
    <w:basedOn w:val="ae"/>
    <w:next w:val="ae"/>
    <w:uiPriority w:val="39"/>
    <w:rsid w:val="00DD164A"/>
    <w:pPr>
      <w:tabs>
        <w:tab w:val="left" w:pos="1418"/>
        <w:tab w:val="right" w:pos="9923"/>
      </w:tabs>
      <w:spacing w:line="360" w:lineRule="auto"/>
      <w:jc w:val="both"/>
    </w:pPr>
  </w:style>
  <w:style w:type="paragraph" w:styleId="72">
    <w:name w:val="toc 7"/>
    <w:basedOn w:val="ae"/>
    <w:next w:val="ae"/>
    <w:uiPriority w:val="39"/>
    <w:rsid w:val="00DD164A"/>
    <w:pPr>
      <w:tabs>
        <w:tab w:val="left" w:pos="1418"/>
        <w:tab w:val="right" w:leader="dot" w:pos="9923"/>
      </w:tabs>
      <w:spacing w:line="360" w:lineRule="auto"/>
      <w:jc w:val="both"/>
    </w:pPr>
  </w:style>
  <w:style w:type="paragraph" w:styleId="81">
    <w:name w:val="toc 8"/>
    <w:basedOn w:val="ae"/>
    <w:next w:val="ae"/>
    <w:uiPriority w:val="39"/>
    <w:rsid w:val="00DD164A"/>
    <w:pPr>
      <w:tabs>
        <w:tab w:val="left" w:pos="1418"/>
        <w:tab w:val="right" w:leader="dot" w:pos="9923"/>
      </w:tabs>
      <w:spacing w:line="360" w:lineRule="auto"/>
      <w:jc w:val="both"/>
    </w:pPr>
  </w:style>
  <w:style w:type="paragraph" w:styleId="91">
    <w:name w:val="toc 9"/>
    <w:basedOn w:val="ae"/>
    <w:next w:val="ae"/>
    <w:uiPriority w:val="39"/>
    <w:rsid w:val="00DD164A"/>
    <w:pPr>
      <w:tabs>
        <w:tab w:val="left" w:pos="1701"/>
        <w:tab w:val="right" w:pos="9923"/>
      </w:tabs>
      <w:spacing w:line="360" w:lineRule="auto"/>
      <w:jc w:val="both"/>
    </w:pPr>
  </w:style>
  <w:style w:type="character" w:styleId="aff2">
    <w:name w:val="footnote reference"/>
    <w:rsid w:val="00DD164A"/>
    <w:rPr>
      <w:vertAlign w:val="superscript"/>
    </w:rPr>
  </w:style>
  <w:style w:type="paragraph" w:styleId="aff3">
    <w:name w:val="footnote text"/>
    <w:link w:val="aff4"/>
    <w:rsid w:val="00DD164A"/>
  </w:style>
  <w:style w:type="paragraph" w:styleId="48">
    <w:name w:val="List 4"/>
    <w:basedOn w:val="ae"/>
    <w:rsid w:val="00DD164A"/>
    <w:pPr>
      <w:ind w:left="1132" w:hanging="283"/>
    </w:pPr>
  </w:style>
  <w:style w:type="paragraph" w:styleId="2c">
    <w:name w:val="Body Text 2"/>
    <w:basedOn w:val="ae"/>
    <w:link w:val="2d"/>
    <w:rsid w:val="00DD164A"/>
    <w:pPr>
      <w:spacing w:after="120" w:line="480" w:lineRule="auto"/>
    </w:pPr>
  </w:style>
  <w:style w:type="paragraph" w:styleId="3b">
    <w:name w:val="Body Text Indent 3"/>
    <w:basedOn w:val="ae"/>
    <w:link w:val="3c"/>
    <w:rsid w:val="00DD164A"/>
    <w:pPr>
      <w:spacing w:after="120"/>
      <w:ind w:left="283"/>
    </w:pPr>
    <w:rPr>
      <w:sz w:val="16"/>
      <w:szCs w:val="16"/>
    </w:rPr>
  </w:style>
  <w:style w:type="character" w:styleId="aff5">
    <w:name w:val="FollowedHyperlink"/>
    <w:basedOn w:val="af0"/>
    <w:uiPriority w:val="99"/>
    <w:rsid w:val="00DD164A"/>
    <w:rPr>
      <w:color w:val="800080"/>
      <w:u w:val="single"/>
    </w:rPr>
  </w:style>
  <w:style w:type="character" w:styleId="HTML">
    <w:name w:val="HTML Variable"/>
    <w:basedOn w:val="af0"/>
    <w:rsid w:val="00DD164A"/>
    <w:rPr>
      <w:i/>
      <w:iCs/>
    </w:rPr>
  </w:style>
  <w:style w:type="character" w:styleId="HTML0">
    <w:name w:val="HTML Typewriter"/>
    <w:basedOn w:val="af0"/>
    <w:rsid w:val="00DD164A"/>
    <w:rPr>
      <w:rFonts w:ascii="Courier New" w:hAnsi="Courier New" w:cs="Courier New"/>
      <w:sz w:val="20"/>
      <w:szCs w:val="20"/>
    </w:rPr>
  </w:style>
  <w:style w:type="paragraph" w:styleId="aff6">
    <w:name w:val="Subtitle"/>
    <w:basedOn w:val="ae"/>
    <w:link w:val="aff7"/>
    <w:qFormat/>
    <w:rsid w:val="00DD164A"/>
    <w:pPr>
      <w:spacing w:after="60"/>
      <w:jc w:val="center"/>
    </w:pPr>
    <w:rPr>
      <w:rFonts w:cs="Arial"/>
    </w:rPr>
  </w:style>
  <w:style w:type="paragraph" w:styleId="aff8">
    <w:name w:val="Salutation"/>
    <w:basedOn w:val="ae"/>
    <w:next w:val="ae"/>
    <w:link w:val="aff9"/>
    <w:rsid w:val="00DD164A"/>
  </w:style>
  <w:style w:type="paragraph" w:styleId="affa">
    <w:name w:val="List Continue"/>
    <w:basedOn w:val="ae"/>
    <w:rsid w:val="00DD164A"/>
    <w:pPr>
      <w:spacing w:after="120"/>
      <w:ind w:left="283"/>
    </w:pPr>
  </w:style>
  <w:style w:type="paragraph" w:styleId="2e">
    <w:name w:val="List Continue 2"/>
    <w:basedOn w:val="ae"/>
    <w:rsid w:val="00DD164A"/>
    <w:pPr>
      <w:spacing w:after="120"/>
      <w:ind w:left="566"/>
    </w:pPr>
  </w:style>
  <w:style w:type="paragraph" w:styleId="3d">
    <w:name w:val="List Continue 3"/>
    <w:basedOn w:val="ae"/>
    <w:rsid w:val="00DD164A"/>
    <w:pPr>
      <w:spacing w:after="120"/>
      <w:ind w:left="849"/>
    </w:pPr>
  </w:style>
  <w:style w:type="paragraph" w:styleId="49">
    <w:name w:val="List Continue 4"/>
    <w:basedOn w:val="ae"/>
    <w:rsid w:val="00DD164A"/>
    <w:pPr>
      <w:spacing w:after="120"/>
      <w:ind w:left="1132"/>
    </w:pPr>
  </w:style>
  <w:style w:type="paragraph" w:styleId="57">
    <w:name w:val="List Continue 5"/>
    <w:basedOn w:val="ae"/>
    <w:rsid w:val="00DD164A"/>
    <w:pPr>
      <w:spacing w:after="120"/>
      <w:ind w:left="1415"/>
    </w:pPr>
  </w:style>
  <w:style w:type="table" w:styleId="15">
    <w:name w:val="Table Simple 1"/>
    <w:basedOn w:val="af1"/>
    <w:rsid w:val="00DD164A"/>
    <w:pPr>
      <w:spacing w:line="360" w:lineRule="auto"/>
      <w:ind w:firstLine="851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f1"/>
    <w:rsid w:val="00DD164A"/>
    <w:pPr>
      <w:spacing w:line="360" w:lineRule="auto"/>
      <w:ind w:firstLine="851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Grid 1"/>
    <w:basedOn w:val="af1"/>
    <w:rsid w:val="00DD164A"/>
    <w:pPr>
      <w:spacing w:line="360" w:lineRule="auto"/>
      <w:ind w:firstLine="85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f1"/>
    <w:rsid w:val="00DD164A"/>
    <w:pPr>
      <w:spacing w:line="360" w:lineRule="auto"/>
      <w:ind w:firstLine="851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f1"/>
    <w:rsid w:val="00DD164A"/>
    <w:pPr>
      <w:spacing w:line="360" w:lineRule="auto"/>
      <w:ind w:firstLine="851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f1"/>
    <w:rsid w:val="00DD164A"/>
    <w:pPr>
      <w:spacing w:line="360" w:lineRule="auto"/>
      <w:ind w:firstLine="851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1"/>
    <w:rsid w:val="00DD164A"/>
    <w:pPr>
      <w:spacing w:line="360" w:lineRule="auto"/>
      <w:ind w:firstLine="851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f1"/>
    <w:rsid w:val="00DD164A"/>
    <w:pPr>
      <w:spacing w:line="360" w:lineRule="auto"/>
      <w:ind w:firstLine="851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b">
    <w:name w:val="Table Contemporary"/>
    <w:basedOn w:val="af1"/>
    <w:rsid w:val="00DD164A"/>
    <w:pPr>
      <w:spacing w:line="360" w:lineRule="auto"/>
      <w:ind w:firstLine="851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c">
    <w:name w:val="List"/>
    <w:basedOn w:val="ae"/>
    <w:rsid w:val="00DD164A"/>
    <w:pPr>
      <w:ind w:left="283" w:hanging="283"/>
    </w:pPr>
  </w:style>
  <w:style w:type="paragraph" w:styleId="2f1">
    <w:name w:val="List 2"/>
    <w:basedOn w:val="ae"/>
    <w:rsid w:val="00DD164A"/>
    <w:pPr>
      <w:ind w:left="566" w:hanging="283"/>
    </w:pPr>
  </w:style>
  <w:style w:type="paragraph" w:styleId="3f0">
    <w:name w:val="List 3"/>
    <w:basedOn w:val="ae"/>
    <w:rsid w:val="00DD164A"/>
    <w:pPr>
      <w:ind w:left="849" w:hanging="283"/>
    </w:pPr>
  </w:style>
  <w:style w:type="paragraph" w:styleId="59">
    <w:name w:val="List 5"/>
    <w:basedOn w:val="ae"/>
    <w:rsid w:val="00DD164A"/>
    <w:pPr>
      <w:ind w:left="1415" w:hanging="283"/>
    </w:pPr>
  </w:style>
  <w:style w:type="table" w:styleId="affd">
    <w:name w:val="Table Professional"/>
    <w:basedOn w:val="af1"/>
    <w:rsid w:val="00DD164A"/>
    <w:pPr>
      <w:spacing w:line="360" w:lineRule="auto"/>
      <w:ind w:firstLine="851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1">
    <w:name w:val="HTML Preformatted"/>
    <w:basedOn w:val="ae"/>
    <w:link w:val="HTML2"/>
    <w:rsid w:val="00DD164A"/>
    <w:rPr>
      <w:rFonts w:ascii="Courier New" w:hAnsi="Courier New" w:cs="Courier New"/>
      <w:szCs w:val="20"/>
    </w:rPr>
  </w:style>
  <w:style w:type="numbering" w:styleId="a0">
    <w:name w:val="Outline List 3"/>
    <w:basedOn w:val="af2"/>
    <w:rsid w:val="00DD164A"/>
    <w:pPr>
      <w:numPr>
        <w:numId w:val="85"/>
      </w:numPr>
    </w:pPr>
  </w:style>
  <w:style w:type="table" w:styleId="17">
    <w:name w:val="Table Columns 1"/>
    <w:basedOn w:val="af1"/>
    <w:rsid w:val="00DD164A"/>
    <w:pPr>
      <w:spacing w:line="360" w:lineRule="auto"/>
      <w:ind w:firstLine="851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f1"/>
    <w:rsid w:val="00DD164A"/>
    <w:pPr>
      <w:spacing w:line="360" w:lineRule="auto"/>
      <w:ind w:firstLine="851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f1"/>
    <w:rsid w:val="00DD164A"/>
    <w:pPr>
      <w:spacing w:line="360" w:lineRule="auto"/>
      <w:ind w:firstLine="851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olumns 4"/>
    <w:basedOn w:val="af1"/>
    <w:rsid w:val="00DD164A"/>
    <w:pPr>
      <w:spacing w:line="360" w:lineRule="auto"/>
      <w:ind w:firstLine="851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a">
    <w:name w:val="Table Columns 5"/>
    <w:basedOn w:val="af1"/>
    <w:rsid w:val="00DD164A"/>
    <w:pPr>
      <w:spacing w:line="360" w:lineRule="auto"/>
      <w:ind w:firstLine="851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e">
    <w:name w:val="Strong"/>
    <w:basedOn w:val="af0"/>
    <w:uiPriority w:val="22"/>
    <w:qFormat/>
    <w:rsid w:val="00DD164A"/>
    <w:rPr>
      <w:b/>
      <w:bCs/>
    </w:rPr>
  </w:style>
  <w:style w:type="table" w:styleId="-1">
    <w:name w:val="Table List 1"/>
    <w:basedOn w:val="af1"/>
    <w:rsid w:val="00DD164A"/>
    <w:pPr>
      <w:spacing w:line="360" w:lineRule="auto"/>
      <w:ind w:firstLine="851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f1"/>
    <w:rsid w:val="00DD164A"/>
    <w:pPr>
      <w:spacing w:line="360" w:lineRule="auto"/>
      <w:ind w:firstLine="851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1"/>
    <w:rsid w:val="00DD164A"/>
    <w:pPr>
      <w:spacing w:line="360" w:lineRule="auto"/>
      <w:ind w:firstLine="85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1"/>
    <w:rsid w:val="00DD164A"/>
    <w:pPr>
      <w:spacing w:line="360" w:lineRule="auto"/>
      <w:ind w:firstLine="851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1"/>
    <w:rsid w:val="00DD164A"/>
    <w:pPr>
      <w:spacing w:line="360" w:lineRule="auto"/>
      <w:ind w:firstLine="851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1"/>
    <w:rsid w:val="00DD164A"/>
    <w:pPr>
      <w:spacing w:line="360" w:lineRule="auto"/>
      <w:ind w:firstLine="851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">
    <w:name w:val="Plain Text"/>
    <w:basedOn w:val="ae"/>
    <w:link w:val="afff0"/>
    <w:uiPriority w:val="99"/>
    <w:rsid w:val="00DD164A"/>
    <w:rPr>
      <w:rFonts w:ascii="Courier New" w:hAnsi="Courier New" w:cs="Courier New"/>
      <w:szCs w:val="20"/>
    </w:rPr>
  </w:style>
  <w:style w:type="table" w:styleId="afff1">
    <w:name w:val="Table Theme"/>
    <w:basedOn w:val="af1"/>
    <w:rsid w:val="00DD164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Colorful 1"/>
    <w:basedOn w:val="af1"/>
    <w:rsid w:val="00DD164A"/>
    <w:pPr>
      <w:spacing w:line="360" w:lineRule="auto"/>
      <w:ind w:firstLine="851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f1"/>
    <w:rsid w:val="00DD164A"/>
    <w:pPr>
      <w:spacing w:line="360" w:lineRule="auto"/>
      <w:ind w:firstLine="851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orful 3"/>
    <w:basedOn w:val="af1"/>
    <w:rsid w:val="00DD164A"/>
    <w:pPr>
      <w:spacing w:line="360" w:lineRule="auto"/>
      <w:ind w:firstLine="851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2">
    <w:name w:val="Block Text"/>
    <w:basedOn w:val="ae"/>
    <w:rsid w:val="00DD164A"/>
    <w:pPr>
      <w:spacing w:after="120"/>
      <w:ind w:left="1440" w:right="1440"/>
    </w:pPr>
  </w:style>
  <w:style w:type="character" w:styleId="HTML3">
    <w:name w:val="HTML Cite"/>
    <w:basedOn w:val="af0"/>
    <w:rsid w:val="00DD164A"/>
    <w:rPr>
      <w:i/>
      <w:iCs/>
    </w:rPr>
  </w:style>
  <w:style w:type="paragraph" w:styleId="afff3">
    <w:name w:val="Message Header"/>
    <w:basedOn w:val="ae"/>
    <w:link w:val="afff4"/>
    <w:rsid w:val="00DD1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afff5">
    <w:name w:val="E-mail Signature"/>
    <w:basedOn w:val="ae"/>
    <w:link w:val="afff6"/>
    <w:rsid w:val="00DD164A"/>
  </w:style>
  <w:style w:type="paragraph" w:styleId="afff7">
    <w:name w:val="Signature"/>
    <w:basedOn w:val="ae"/>
    <w:link w:val="afff8"/>
    <w:rsid w:val="00DD164A"/>
    <w:pPr>
      <w:ind w:left="4252"/>
    </w:pPr>
  </w:style>
  <w:style w:type="paragraph" w:styleId="19">
    <w:name w:val="index 1"/>
    <w:basedOn w:val="ae"/>
    <w:next w:val="ae"/>
    <w:autoRedefine/>
    <w:rsid w:val="00DD164A"/>
    <w:pPr>
      <w:tabs>
        <w:tab w:val="num" w:pos="720"/>
        <w:tab w:val="left" w:pos="1985"/>
        <w:tab w:val="left" w:pos="2127"/>
      </w:tabs>
      <w:spacing w:line="360" w:lineRule="auto"/>
      <w:ind w:left="720" w:hanging="360"/>
    </w:pPr>
    <w:rPr>
      <w:snapToGrid w:val="0"/>
    </w:rPr>
  </w:style>
  <w:style w:type="paragraph" w:styleId="afff9">
    <w:name w:val="index heading"/>
    <w:basedOn w:val="ae"/>
    <w:next w:val="19"/>
    <w:rsid w:val="00DD164A"/>
    <w:pPr>
      <w:tabs>
        <w:tab w:val="left" w:pos="1985"/>
        <w:tab w:val="left" w:pos="2127"/>
      </w:tabs>
      <w:spacing w:line="360" w:lineRule="auto"/>
      <w:ind w:firstLine="425"/>
    </w:pPr>
    <w:rPr>
      <w:snapToGrid w:val="0"/>
      <w:sz w:val="20"/>
    </w:rPr>
  </w:style>
  <w:style w:type="paragraph" w:styleId="2f4">
    <w:name w:val="index 2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400" w:hanging="200"/>
    </w:pPr>
    <w:rPr>
      <w:snapToGrid w:val="0"/>
      <w:sz w:val="20"/>
    </w:rPr>
  </w:style>
  <w:style w:type="paragraph" w:styleId="3f3">
    <w:name w:val="index 3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600" w:hanging="200"/>
    </w:pPr>
    <w:rPr>
      <w:snapToGrid w:val="0"/>
      <w:sz w:val="20"/>
    </w:rPr>
  </w:style>
  <w:style w:type="paragraph" w:styleId="4c">
    <w:name w:val="index 4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800" w:hanging="200"/>
    </w:pPr>
    <w:rPr>
      <w:snapToGrid w:val="0"/>
      <w:sz w:val="20"/>
    </w:rPr>
  </w:style>
  <w:style w:type="paragraph" w:styleId="5b">
    <w:name w:val="index 5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1000" w:hanging="200"/>
    </w:pPr>
    <w:rPr>
      <w:snapToGrid w:val="0"/>
      <w:sz w:val="20"/>
    </w:rPr>
  </w:style>
  <w:style w:type="paragraph" w:styleId="64">
    <w:name w:val="index 6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1200" w:hanging="200"/>
    </w:pPr>
    <w:rPr>
      <w:snapToGrid w:val="0"/>
      <w:sz w:val="20"/>
    </w:rPr>
  </w:style>
  <w:style w:type="paragraph" w:styleId="74">
    <w:name w:val="index 7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1400" w:hanging="200"/>
    </w:pPr>
    <w:rPr>
      <w:snapToGrid w:val="0"/>
      <w:sz w:val="20"/>
    </w:rPr>
  </w:style>
  <w:style w:type="paragraph" w:styleId="83">
    <w:name w:val="index 8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1600" w:hanging="200"/>
    </w:pPr>
    <w:rPr>
      <w:snapToGrid w:val="0"/>
      <w:sz w:val="20"/>
    </w:rPr>
  </w:style>
  <w:style w:type="paragraph" w:styleId="92">
    <w:name w:val="index 9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1800" w:hanging="200"/>
    </w:pPr>
    <w:rPr>
      <w:snapToGrid w:val="0"/>
      <w:sz w:val="20"/>
    </w:rPr>
  </w:style>
  <w:style w:type="paragraph" w:styleId="ac">
    <w:name w:val="List Bullet"/>
    <w:basedOn w:val="ae"/>
    <w:autoRedefine/>
    <w:qFormat/>
    <w:rsid w:val="00EC281C"/>
    <w:pPr>
      <w:widowControl/>
      <w:numPr>
        <w:numId w:val="71"/>
      </w:numPr>
      <w:spacing w:before="120" w:line="360" w:lineRule="auto"/>
      <w:contextualSpacing/>
      <w:jc w:val="both"/>
    </w:pPr>
  </w:style>
  <w:style w:type="paragraph" w:styleId="a">
    <w:name w:val="List Number"/>
    <w:basedOn w:val="ae"/>
    <w:rsid w:val="00DD164A"/>
    <w:pPr>
      <w:numPr>
        <w:numId w:val="98"/>
      </w:numPr>
      <w:spacing w:before="120" w:line="360" w:lineRule="auto"/>
      <w:contextualSpacing/>
      <w:jc w:val="both"/>
    </w:pPr>
  </w:style>
  <w:style w:type="paragraph" w:styleId="HTML4">
    <w:name w:val="HTML Address"/>
    <w:basedOn w:val="ae"/>
    <w:link w:val="HTML5"/>
    <w:rsid w:val="00DD164A"/>
    <w:rPr>
      <w:i/>
      <w:iCs/>
    </w:rPr>
  </w:style>
  <w:style w:type="paragraph" w:styleId="afffa">
    <w:name w:val="envelope address"/>
    <w:basedOn w:val="ae"/>
    <w:rsid w:val="00DD164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6">
    <w:name w:val="HTML Acronym"/>
    <w:basedOn w:val="af0"/>
    <w:rsid w:val="00DD164A"/>
  </w:style>
  <w:style w:type="table" w:styleId="-10">
    <w:name w:val="Table Web 1"/>
    <w:basedOn w:val="af1"/>
    <w:rsid w:val="00DD16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1"/>
    <w:rsid w:val="00DD16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f1"/>
    <w:rsid w:val="00DD16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b">
    <w:name w:val="Emphasis"/>
    <w:qFormat/>
    <w:rsid w:val="00DD164A"/>
    <w:rPr>
      <w:i/>
      <w:iCs/>
    </w:rPr>
  </w:style>
  <w:style w:type="paragraph" w:styleId="afffc">
    <w:name w:val="Date"/>
    <w:basedOn w:val="ae"/>
    <w:next w:val="ae"/>
    <w:link w:val="afffd"/>
    <w:rsid w:val="00DD164A"/>
    <w:pPr>
      <w:spacing w:line="360" w:lineRule="auto"/>
      <w:ind w:firstLine="851"/>
      <w:jc w:val="both"/>
    </w:pPr>
  </w:style>
  <w:style w:type="paragraph" w:styleId="afffe">
    <w:name w:val="Note Heading"/>
    <w:basedOn w:val="ae"/>
    <w:next w:val="ae"/>
    <w:link w:val="affff"/>
    <w:rsid w:val="00DD164A"/>
  </w:style>
  <w:style w:type="character" w:styleId="affff0">
    <w:name w:val="annotation reference"/>
    <w:basedOn w:val="af0"/>
    <w:rsid w:val="00DD164A"/>
    <w:rPr>
      <w:sz w:val="16"/>
      <w:szCs w:val="16"/>
    </w:rPr>
  </w:style>
  <w:style w:type="table" w:styleId="affff1">
    <w:name w:val="Table Elegant"/>
    <w:basedOn w:val="af1"/>
    <w:rsid w:val="00DD164A"/>
    <w:pPr>
      <w:spacing w:line="360" w:lineRule="auto"/>
      <w:ind w:firstLine="85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Subtle 1"/>
    <w:basedOn w:val="af1"/>
    <w:rsid w:val="00DD164A"/>
    <w:pPr>
      <w:spacing w:line="360" w:lineRule="auto"/>
      <w:ind w:firstLine="851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f1"/>
    <w:rsid w:val="00DD164A"/>
    <w:pPr>
      <w:spacing w:line="360" w:lineRule="auto"/>
      <w:ind w:firstLine="851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7">
    <w:name w:val="HTML Keyboard"/>
    <w:basedOn w:val="af0"/>
    <w:rsid w:val="00DD164A"/>
    <w:rPr>
      <w:rFonts w:ascii="Courier New" w:hAnsi="Courier New" w:cs="Courier New"/>
      <w:sz w:val="20"/>
      <w:szCs w:val="20"/>
    </w:rPr>
  </w:style>
  <w:style w:type="table" w:styleId="1b">
    <w:name w:val="Table Classic 1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lassic 2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f1"/>
    <w:rsid w:val="00DD164A"/>
    <w:pPr>
      <w:spacing w:line="360" w:lineRule="auto"/>
      <w:ind w:firstLine="851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8">
    <w:name w:val="HTML Code"/>
    <w:basedOn w:val="af0"/>
    <w:rsid w:val="00DD164A"/>
    <w:rPr>
      <w:rFonts w:ascii="Courier New" w:hAnsi="Courier New" w:cs="Courier New"/>
      <w:sz w:val="20"/>
      <w:szCs w:val="20"/>
    </w:rPr>
  </w:style>
  <w:style w:type="paragraph" w:styleId="affff2">
    <w:name w:val="Body Text"/>
    <w:basedOn w:val="ae"/>
    <w:link w:val="affff3"/>
    <w:rsid w:val="00DD164A"/>
    <w:pPr>
      <w:spacing w:after="120"/>
    </w:pPr>
  </w:style>
  <w:style w:type="paragraph" w:styleId="affff4">
    <w:name w:val="Body Text First Indent"/>
    <w:basedOn w:val="affff2"/>
    <w:link w:val="affff5"/>
    <w:rsid w:val="00DD164A"/>
    <w:pPr>
      <w:ind w:firstLine="210"/>
    </w:pPr>
  </w:style>
  <w:style w:type="paragraph" w:styleId="2f7">
    <w:name w:val="Body Text First Indent 2"/>
    <w:basedOn w:val="afa"/>
    <w:link w:val="2f8"/>
    <w:rsid w:val="00DD164A"/>
    <w:pPr>
      <w:ind w:firstLine="210"/>
    </w:pPr>
  </w:style>
  <w:style w:type="paragraph" w:styleId="24">
    <w:name w:val="List Bullet 2"/>
    <w:basedOn w:val="ac"/>
    <w:rsid w:val="00DD164A"/>
    <w:pPr>
      <w:numPr>
        <w:ilvl w:val="1"/>
      </w:numPr>
      <w:spacing w:before="0"/>
      <w:contextualSpacing w:val="0"/>
    </w:pPr>
  </w:style>
  <w:style w:type="paragraph" w:styleId="33">
    <w:name w:val="List Bullet 3"/>
    <w:basedOn w:val="ac"/>
    <w:rsid w:val="00DD164A"/>
    <w:pPr>
      <w:numPr>
        <w:ilvl w:val="2"/>
      </w:numPr>
      <w:spacing w:before="0"/>
      <w:contextualSpacing w:val="0"/>
    </w:pPr>
  </w:style>
  <w:style w:type="paragraph" w:styleId="40">
    <w:name w:val="List Bullet 4"/>
    <w:basedOn w:val="ac"/>
    <w:rsid w:val="00DD164A"/>
    <w:pPr>
      <w:numPr>
        <w:numId w:val="72"/>
      </w:numPr>
      <w:spacing w:before="0"/>
      <w:contextualSpacing w:val="0"/>
    </w:pPr>
  </w:style>
  <w:style w:type="paragraph" w:styleId="50">
    <w:name w:val="List Bullet 5"/>
    <w:basedOn w:val="ac"/>
    <w:rsid w:val="00DD164A"/>
    <w:pPr>
      <w:numPr>
        <w:numId w:val="73"/>
      </w:numPr>
      <w:spacing w:before="0"/>
      <w:contextualSpacing w:val="0"/>
    </w:pPr>
  </w:style>
  <w:style w:type="paragraph" w:styleId="affff6">
    <w:name w:val="Title"/>
    <w:basedOn w:val="ae"/>
    <w:next w:val="ae"/>
    <w:link w:val="1c"/>
    <w:qFormat/>
    <w:rsid w:val="00DD164A"/>
    <w:pPr>
      <w:keepNext/>
      <w:pageBreakBefore/>
      <w:spacing w:before="240" w:after="60" w:line="360" w:lineRule="auto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styleId="affff7">
    <w:name w:val="page number"/>
    <w:basedOn w:val="af0"/>
    <w:rsid w:val="00DD164A"/>
    <w:rPr>
      <w:rFonts w:ascii="Arial" w:hAnsi="Arial"/>
      <w:sz w:val="24"/>
    </w:rPr>
  </w:style>
  <w:style w:type="character" w:styleId="affff8">
    <w:name w:val="line number"/>
    <w:basedOn w:val="af0"/>
    <w:rsid w:val="00DD164A"/>
    <w:rPr>
      <w:rFonts w:ascii="Arial" w:hAnsi="Arial"/>
      <w:sz w:val="24"/>
    </w:rPr>
  </w:style>
  <w:style w:type="paragraph" w:styleId="2">
    <w:name w:val="List Number 2"/>
    <w:basedOn w:val="a"/>
    <w:autoRedefine/>
    <w:rsid w:val="00DD164A"/>
    <w:pPr>
      <w:numPr>
        <w:numId w:val="78"/>
      </w:numPr>
      <w:spacing w:before="0"/>
      <w:contextualSpacing w:val="0"/>
    </w:pPr>
  </w:style>
  <w:style w:type="paragraph" w:styleId="3">
    <w:name w:val="List Number 3"/>
    <w:basedOn w:val="a"/>
    <w:rsid w:val="00DD164A"/>
    <w:pPr>
      <w:numPr>
        <w:numId w:val="79"/>
      </w:numPr>
      <w:spacing w:before="0"/>
      <w:contextualSpacing w:val="0"/>
    </w:pPr>
  </w:style>
  <w:style w:type="paragraph" w:styleId="4">
    <w:name w:val="List Number 4"/>
    <w:basedOn w:val="a"/>
    <w:rsid w:val="00DD164A"/>
    <w:pPr>
      <w:numPr>
        <w:numId w:val="80"/>
      </w:numPr>
      <w:spacing w:before="0"/>
      <w:contextualSpacing w:val="0"/>
    </w:pPr>
  </w:style>
  <w:style w:type="paragraph" w:styleId="5">
    <w:name w:val="List Number 5"/>
    <w:basedOn w:val="a"/>
    <w:rsid w:val="00DD164A"/>
    <w:pPr>
      <w:numPr>
        <w:numId w:val="81"/>
      </w:numPr>
      <w:spacing w:before="0"/>
      <w:contextualSpacing w:val="0"/>
    </w:pPr>
  </w:style>
  <w:style w:type="character" w:styleId="HTML9">
    <w:name w:val="HTML Sample"/>
    <w:basedOn w:val="af0"/>
    <w:rsid w:val="00DD164A"/>
    <w:rPr>
      <w:rFonts w:ascii="Courier New" w:hAnsi="Courier New" w:cs="Courier New"/>
    </w:rPr>
  </w:style>
  <w:style w:type="paragraph" w:styleId="2f9">
    <w:name w:val="envelope return"/>
    <w:basedOn w:val="ae"/>
    <w:rsid w:val="00DD164A"/>
    <w:rPr>
      <w:rFonts w:cs="Arial"/>
      <w:szCs w:val="20"/>
    </w:rPr>
  </w:style>
  <w:style w:type="table" w:styleId="1d">
    <w:name w:val="Table 3D effects 1"/>
    <w:basedOn w:val="af1"/>
    <w:rsid w:val="00DD164A"/>
    <w:pPr>
      <w:spacing w:line="360" w:lineRule="auto"/>
      <w:ind w:firstLine="851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f1"/>
    <w:rsid w:val="00DD164A"/>
    <w:pPr>
      <w:spacing w:line="360" w:lineRule="auto"/>
      <w:ind w:firstLine="851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3D effects 3"/>
    <w:basedOn w:val="af1"/>
    <w:rsid w:val="00DD164A"/>
    <w:pPr>
      <w:spacing w:line="360" w:lineRule="auto"/>
      <w:ind w:firstLine="851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9">
    <w:name w:val="Normal (Web)"/>
    <w:basedOn w:val="ae"/>
    <w:uiPriority w:val="99"/>
    <w:rsid w:val="00DD164A"/>
  </w:style>
  <w:style w:type="paragraph" w:styleId="af">
    <w:name w:val="Normal Indent"/>
    <w:basedOn w:val="ae"/>
    <w:link w:val="affffa"/>
    <w:rsid w:val="00DD164A"/>
    <w:pPr>
      <w:widowControl/>
      <w:spacing w:before="120" w:line="360" w:lineRule="auto"/>
      <w:ind w:firstLine="851"/>
      <w:jc w:val="both"/>
    </w:pPr>
  </w:style>
  <w:style w:type="character" w:styleId="HTMLa">
    <w:name w:val="HTML Definition"/>
    <w:basedOn w:val="af0"/>
    <w:rsid w:val="00DD164A"/>
    <w:rPr>
      <w:i/>
      <w:iCs/>
    </w:rPr>
  </w:style>
  <w:style w:type="paragraph" w:styleId="affffb">
    <w:name w:val="table of figures"/>
    <w:aliases w:val="таблиц_GOST"/>
    <w:basedOn w:val="ae"/>
    <w:next w:val="ae"/>
    <w:uiPriority w:val="99"/>
    <w:rsid w:val="00DD164A"/>
    <w:pPr>
      <w:tabs>
        <w:tab w:val="left" w:leader="dot" w:pos="567"/>
        <w:tab w:val="left" w:pos="1134"/>
        <w:tab w:val="right" w:leader="dot" w:pos="9631"/>
      </w:tabs>
      <w:spacing w:before="120" w:after="120"/>
      <w:ind w:left="567" w:right="567" w:hanging="567"/>
      <w:contextualSpacing/>
    </w:pPr>
    <w:rPr>
      <w:noProof/>
    </w:rPr>
  </w:style>
  <w:style w:type="paragraph" w:customStyle="1" w:styleId="GOSTListnormal3">
    <w:name w:val="_GOST_List_normal_3"/>
    <w:rsid w:val="00DD164A"/>
    <w:pPr>
      <w:tabs>
        <w:tab w:val="left" w:pos="1418"/>
      </w:tabs>
      <w:spacing w:before="60" w:after="60"/>
      <w:ind w:left="1418"/>
      <w:contextualSpacing/>
      <w:jc w:val="both"/>
    </w:pPr>
    <w:rPr>
      <w:snapToGrid w:val="0"/>
      <w:sz w:val="24"/>
    </w:rPr>
  </w:style>
  <w:style w:type="paragraph" w:customStyle="1" w:styleId="GOSTListnormal4">
    <w:name w:val="_GOST_List_normal_4"/>
    <w:rsid w:val="00DD164A"/>
    <w:pPr>
      <w:tabs>
        <w:tab w:val="left" w:pos="1701"/>
      </w:tabs>
      <w:spacing w:before="60" w:after="60"/>
      <w:ind w:left="1701"/>
      <w:contextualSpacing/>
      <w:jc w:val="both"/>
    </w:pPr>
    <w:rPr>
      <w:sz w:val="24"/>
      <w:szCs w:val="24"/>
    </w:rPr>
  </w:style>
  <w:style w:type="paragraph" w:styleId="affffc">
    <w:name w:val="footer"/>
    <w:basedOn w:val="ae"/>
    <w:link w:val="affffd"/>
    <w:uiPriority w:val="99"/>
    <w:rsid w:val="00DD164A"/>
    <w:pPr>
      <w:tabs>
        <w:tab w:val="center" w:pos="4677"/>
        <w:tab w:val="right" w:pos="9355"/>
      </w:tabs>
    </w:pPr>
  </w:style>
  <w:style w:type="paragraph" w:customStyle="1" w:styleId="GOSTListnum">
    <w:name w:val="_GOST_List_num"/>
    <w:rsid w:val="00DD164A"/>
    <w:pPr>
      <w:numPr>
        <w:numId w:val="52"/>
      </w:numPr>
      <w:spacing w:before="120" w:after="120"/>
      <w:contextualSpacing/>
      <w:jc w:val="both"/>
    </w:pPr>
    <w:rPr>
      <w:sz w:val="24"/>
    </w:rPr>
  </w:style>
  <w:style w:type="character" w:customStyle="1" w:styleId="GOSTNote0">
    <w:name w:val="_GOST_Note Знак"/>
    <w:link w:val="GOSTNote"/>
    <w:rsid w:val="00DD164A"/>
    <w:rPr>
      <w:sz w:val="24"/>
    </w:rPr>
  </w:style>
  <w:style w:type="paragraph" w:customStyle="1" w:styleId="GOSTListmark5">
    <w:name w:val="_GOST_List_mark5"/>
    <w:basedOn w:val="GOSTListmark4"/>
    <w:rsid w:val="00DD164A"/>
    <w:pPr>
      <w:tabs>
        <w:tab w:val="clear" w:pos="1701"/>
        <w:tab w:val="left" w:pos="1985"/>
      </w:tabs>
      <w:ind w:left="1985" w:hanging="284"/>
    </w:pPr>
  </w:style>
  <w:style w:type="paragraph" w:customStyle="1" w:styleId="GOSTListnum3">
    <w:name w:val="_GOST_List_num3"/>
    <w:basedOn w:val="GOSTListnum2"/>
    <w:rsid w:val="00DD164A"/>
    <w:pPr>
      <w:numPr>
        <w:ilvl w:val="2"/>
      </w:numPr>
      <w:tabs>
        <w:tab w:val="left" w:pos="2268"/>
      </w:tabs>
    </w:pPr>
  </w:style>
  <w:style w:type="paragraph" w:customStyle="1" w:styleId="GOSTListnum4">
    <w:name w:val="_GOST_List_num4"/>
    <w:basedOn w:val="GOSTListnum3"/>
    <w:rsid w:val="00DD164A"/>
    <w:pPr>
      <w:numPr>
        <w:ilvl w:val="3"/>
      </w:numPr>
      <w:tabs>
        <w:tab w:val="clear" w:pos="2268"/>
        <w:tab w:val="left" w:pos="2835"/>
      </w:tabs>
    </w:pPr>
  </w:style>
  <w:style w:type="paragraph" w:customStyle="1" w:styleId="4e">
    <w:name w:val="Заг_4_Приложение"/>
    <w:basedOn w:val="37"/>
    <w:next w:val="ae"/>
    <w:rsid w:val="00DD164A"/>
    <w:pPr>
      <w:outlineLvl w:val="3"/>
    </w:pPr>
    <w:rPr>
      <w:sz w:val="26"/>
      <w:szCs w:val="26"/>
    </w:rPr>
  </w:style>
  <w:style w:type="table" w:styleId="affffe">
    <w:name w:val="Table Grid"/>
    <w:basedOn w:val="af1"/>
    <w:uiPriority w:val="59"/>
    <w:rsid w:val="00DD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STListnormal5">
    <w:name w:val="_GOST_List_normal_5"/>
    <w:rsid w:val="00DD164A"/>
    <w:pPr>
      <w:tabs>
        <w:tab w:val="left" w:pos="1985"/>
      </w:tabs>
      <w:spacing w:before="60" w:after="60"/>
      <w:ind w:left="1985"/>
      <w:contextualSpacing/>
      <w:jc w:val="both"/>
    </w:pPr>
    <w:rPr>
      <w:snapToGrid w:val="0"/>
      <w:sz w:val="24"/>
    </w:rPr>
  </w:style>
  <w:style w:type="paragraph" w:customStyle="1" w:styleId="GOSTTableListNum2">
    <w:name w:val="_GOST_Table_List_Num_2"/>
    <w:basedOn w:val="BFTTableListNum1"/>
    <w:rsid w:val="00DD164A"/>
    <w:pPr>
      <w:numPr>
        <w:ilvl w:val="1"/>
      </w:numPr>
    </w:pPr>
  </w:style>
  <w:style w:type="paragraph" w:customStyle="1" w:styleId="GOSTTableListMark2">
    <w:name w:val="_GOST_Table_List_Mark_2"/>
    <w:basedOn w:val="GOSTTableListMark1"/>
    <w:rsid w:val="00DD164A"/>
    <w:pPr>
      <w:tabs>
        <w:tab w:val="clear" w:pos="340"/>
        <w:tab w:val="left" w:pos="454"/>
      </w:tabs>
      <w:ind w:left="454" w:hanging="170"/>
    </w:pPr>
  </w:style>
  <w:style w:type="paragraph" w:customStyle="1" w:styleId="GOSTTableListNum1">
    <w:name w:val="_GOST_Table_List_Num 1)"/>
    <w:rsid w:val="00DD164A"/>
    <w:pPr>
      <w:numPr>
        <w:numId w:val="54"/>
      </w:numPr>
      <w:tabs>
        <w:tab w:val="clear" w:pos="284"/>
        <w:tab w:val="left" w:pos="340"/>
      </w:tabs>
    </w:pPr>
    <w:rPr>
      <w:sz w:val="22"/>
      <w:szCs w:val="22"/>
    </w:rPr>
  </w:style>
  <w:style w:type="paragraph" w:customStyle="1" w:styleId="GOSTTableListNum">
    <w:name w:val="_GOST_Table_List_Num абв)"/>
    <w:rsid w:val="00DD164A"/>
    <w:pPr>
      <w:numPr>
        <w:numId w:val="55"/>
      </w:numPr>
      <w:tabs>
        <w:tab w:val="clear" w:pos="284"/>
        <w:tab w:val="left" w:pos="340"/>
      </w:tabs>
    </w:pPr>
    <w:rPr>
      <w:sz w:val="22"/>
      <w:szCs w:val="22"/>
    </w:rPr>
  </w:style>
  <w:style w:type="paragraph" w:customStyle="1" w:styleId="GOSTListnormal2">
    <w:name w:val="_GOST_List_normal_2"/>
    <w:rsid w:val="00DD164A"/>
    <w:pPr>
      <w:tabs>
        <w:tab w:val="left" w:pos="1134"/>
      </w:tabs>
      <w:spacing w:before="60" w:after="60"/>
      <w:ind w:left="1134"/>
      <w:contextualSpacing/>
      <w:jc w:val="both"/>
    </w:pPr>
    <w:rPr>
      <w:snapToGrid w:val="0"/>
      <w:sz w:val="24"/>
    </w:rPr>
  </w:style>
  <w:style w:type="paragraph" w:customStyle="1" w:styleId="GOSTTableListNum3">
    <w:name w:val="_GOST_Table_List_Num_3"/>
    <w:basedOn w:val="GOSTTableListNum2"/>
    <w:rsid w:val="00DD164A"/>
    <w:pPr>
      <w:numPr>
        <w:ilvl w:val="2"/>
      </w:numPr>
    </w:pPr>
  </w:style>
  <w:style w:type="paragraph" w:customStyle="1" w:styleId="afffff">
    <w:name w:val="ТитулШапка"/>
    <w:basedOn w:val="ae"/>
    <w:qFormat/>
    <w:rsid w:val="00DD164A"/>
    <w:pPr>
      <w:pBdr>
        <w:bottom w:val="single" w:sz="4" w:space="1" w:color="auto"/>
      </w:pBdr>
      <w:spacing w:before="80" w:after="200"/>
      <w:jc w:val="center"/>
    </w:pPr>
    <w:rPr>
      <w:rFonts w:eastAsia="Calibri"/>
      <w:b/>
      <w:caps/>
      <w:szCs w:val="22"/>
      <w:lang w:eastAsia="en-US"/>
    </w:rPr>
  </w:style>
  <w:style w:type="paragraph" w:customStyle="1" w:styleId="afffff0">
    <w:name w:val="ТитулШифрВерсия"/>
    <w:basedOn w:val="ae"/>
    <w:autoRedefine/>
    <w:qFormat/>
    <w:rsid w:val="00DD164A"/>
    <w:pPr>
      <w:spacing w:before="480" w:after="480" w:line="276" w:lineRule="auto"/>
      <w:jc w:val="center"/>
    </w:pPr>
    <w:rPr>
      <w:rFonts w:eastAsia="Calibri"/>
      <w:szCs w:val="22"/>
      <w:lang w:eastAsia="en-US"/>
    </w:rPr>
  </w:style>
  <w:style w:type="paragraph" w:customStyle="1" w:styleId="afffff1">
    <w:name w:val="ТитулГК"/>
    <w:basedOn w:val="ae"/>
    <w:autoRedefine/>
    <w:qFormat/>
    <w:rsid w:val="00DD164A"/>
    <w:pPr>
      <w:spacing w:before="500" w:after="500"/>
      <w:ind w:right="567"/>
      <w:jc w:val="center"/>
    </w:pPr>
    <w:rPr>
      <w:rFonts w:eastAsia="Calibri"/>
      <w:i/>
      <w:sz w:val="20"/>
      <w:lang w:eastAsia="en-US"/>
    </w:rPr>
  </w:style>
  <w:style w:type="paragraph" w:customStyle="1" w:styleId="1e">
    <w:name w:val="Заголовок 1 б/н"/>
    <w:basedOn w:val="11"/>
    <w:rsid w:val="00DD164A"/>
    <w:pPr>
      <w:spacing w:after="120"/>
      <w:ind w:right="567" w:firstLine="0"/>
    </w:pPr>
    <w:rPr>
      <w:bCs w:val="0"/>
      <w:caps/>
      <w:sz w:val="27"/>
    </w:rPr>
  </w:style>
  <w:style w:type="paragraph" w:customStyle="1" w:styleId="afffff2">
    <w:name w:val="ТитулСогласованоНижнийКолонтитул"/>
    <w:basedOn w:val="affffc"/>
    <w:autoRedefine/>
    <w:qFormat/>
    <w:rsid w:val="00DD164A"/>
    <w:pPr>
      <w:pBdr>
        <w:top w:val="single" w:sz="4" w:space="1" w:color="auto"/>
      </w:pBdr>
      <w:jc w:val="right"/>
    </w:pPr>
    <w:rPr>
      <w:rFonts w:eastAsia="Calibri"/>
      <w:i/>
      <w:caps/>
      <w:sz w:val="22"/>
      <w:szCs w:val="22"/>
      <w:lang w:eastAsia="en-US"/>
    </w:rPr>
  </w:style>
  <w:style w:type="character" w:customStyle="1" w:styleId="affffd">
    <w:name w:val="Нижний колонтитул Знак"/>
    <w:basedOn w:val="af0"/>
    <w:link w:val="affffc"/>
    <w:uiPriority w:val="99"/>
    <w:rsid w:val="00DD164A"/>
    <w:rPr>
      <w:sz w:val="24"/>
      <w:szCs w:val="24"/>
    </w:rPr>
  </w:style>
  <w:style w:type="character" w:customStyle="1" w:styleId="af4">
    <w:name w:val="Верхний колонтитул Знак"/>
    <w:basedOn w:val="af0"/>
    <w:link w:val="af3"/>
    <w:uiPriority w:val="99"/>
    <w:rsid w:val="00DD164A"/>
    <w:rPr>
      <w:sz w:val="24"/>
      <w:szCs w:val="24"/>
    </w:rPr>
  </w:style>
  <w:style w:type="paragraph" w:customStyle="1" w:styleId="afffff3">
    <w:name w:val="ГС_МелкийТекст"/>
    <w:link w:val="afffff4"/>
    <w:uiPriority w:val="99"/>
    <w:rsid w:val="00DD164A"/>
    <w:pPr>
      <w:spacing w:before="40" w:after="40"/>
    </w:pPr>
    <w:rPr>
      <w:sz w:val="24"/>
      <w:szCs w:val="24"/>
    </w:rPr>
  </w:style>
  <w:style w:type="character" w:customStyle="1" w:styleId="afffff4">
    <w:name w:val="ГС_МелкийТекст Знак"/>
    <w:link w:val="afffff3"/>
    <w:uiPriority w:val="99"/>
    <w:rsid w:val="00DD164A"/>
    <w:rPr>
      <w:sz w:val="24"/>
      <w:szCs w:val="24"/>
    </w:rPr>
  </w:style>
  <w:style w:type="paragraph" w:customStyle="1" w:styleId="afffff5">
    <w:name w:val="ГС_Основной_текст"/>
    <w:link w:val="afffff6"/>
    <w:rsid w:val="00DD164A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snapToGrid w:val="0"/>
      <w:sz w:val="24"/>
      <w:szCs w:val="24"/>
    </w:rPr>
  </w:style>
  <w:style w:type="character" w:customStyle="1" w:styleId="afffff6">
    <w:name w:val="ГС_Основной_текст Знак"/>
    <w:link w:val="afffff5"/>
    <w:rsid w:val="00DD164A"/>
    <w:rPr>
      <w:snapToGrid w:val="0"/>
      <w:sz w:val="24"/>
      <w:szCs w:val="24"/>
    </w:rPr>
  </w:style>
  <w:style w:type="character" w:customStyle="1" w:styleId="Bold">
    <w:name w:val="Bold"/>
    <w:rsid w:val="00DD164A"/>
    <w:rPr>
      <w:b/>
    </w:rPr>
  </w:style>
  <w:style w:type="paragraph" w:customStyle="1" w:styleId="123">
    <w:name w:val="ГС_Список_123"/>
    <w:rsid w:val="00DD164A"/>
    <w:pPr>
      <w:numPr>
        <w:numId w:val="63"/>
      </w:numPr>
      <w:spacing w:after="60" w:line="360" w:lineRule="auto"/>
      <w:contextualSpacing/>
      <w:jc w:val="both"/>
    </w:pPr>
    <w:rPr>
      <w:sz w:val="24"/>
    </w:rPr>
  </w:style>
  <w:style w:type="paragraph" w:customStyle="1" w:styleId="a5">
    <w:name w:val="ГС_Список_МаркОтст"/>
    <w:link w:val="afffff7"/>
    <w:rsid w:val="00DD164A"/>
    <w:pPr>
      <w:numPr>
        <w:numId w:val="65"/>
      </w:numPr>
      <w:tabs>
        <w:tab w:val="left" w:pos="851"/>
        <w:tab w:val="left" w:pos="1588"/>
        <w:tab w:val="left" w:pos="1985"/>
      </w:tabs>
      <w:spacing w:after="60" w:line="360" w:lineRule="auto"/>
      <w:contextualSpacing/>
      <w:jc w:val="both"/>
    </w:pPr>
    <w:rPr>
      <w:sz w:val="24"/>
    </w:rPr>
  </w:style>
  <w:style w:type="character" w:customStyle="1" w:styleId="afffff7">
    <w:name w:val="ГС_Список_МаркОтст Знак"/>
    <w:link w:val="a5"/>
    <w:rsid w:val="00DD164A"/>
    <w:rPr>
      <w:sz w:val="24"/>
    </w:rPr>
  </w:style>
  <w:style w:type="character" w:customStyle="1" w:styleId="af8">
    <w:name w:val="Название объекта Знак"/>
    <w:link w:val="af7"/>
    <w:locked/>
    <w:rsid w:val="00DD5A99"/>
    <w:rPr>
      <w:rFonts w:asciiTheme="minorHAnsi" w:hAnsiTheme="minorHAnsi"/>
      <w:bCs/>
      <w:sz w:val="24"/>
    </w:rPr>
  </w:style>
  <w:style w:type="paragraph" w:customStyle="1" w:styleId="afffff8">
    <w:name w:val="ГС_МестоРис"/>
    <w:basedOn w:val="ae"/>
    <w:rsid w:val="00DD164A"/>
    <w:pPr>
      <w:keepNext/>
      <w:tabs>
        <w:tab w:val="left" w:pos="851"/>
      </w:tabs>
      <w:spacing w:before="60" w:after="60" w:line="360" w:lineRule="auto"/>
      <w:contextualSpacing/>
      <w:jc w:val="center"/>
    </w:pPr>
    <w:rPr>
      <w:snapToGrid w:val="0"/>
    </w:rPr>
  </w:style>
  <w:style w:type="paragraph" w:customStyle="1" w:styleId="afffff9">
    <w:name w:val="Список маркер (КС)"/>
    <w:link w:val="afffffa"/>
    <w:rsid w:val="00DD164A"/>
    <w:pPr>
      <w:tabs>
        <w:tab w:val="num" w:pos="720"/>
      </w:tabs>
      <w:ind w:left="720"/>
      <w:jc w:val="both"/>
    </w:pPr>
    <w:rPr>
      <w:sz w:val="24"/>
      <w:szCs w:val="24"/>
    </w:rPr>
  </w:style>
  <w:style w:type="character" w:customStyle="1" w:styleId="afffffa">
    <w:name w:val="Список маркер (КС) Знак"/>
    <w:basedOn w:val="af0"/>
    <w:link w:val="afffff9"/>
    <w:rsid w:val="00DD164A"/>
    <w:rPr>
      <w:sz w:val="24"/>
      <w:szCs w:val="24"/>
    </w:rPr>
  </w:style>
  <w:style w:type="paragraph" w:customStyle="1" w:styleId="afffffb">
    <w:name w:val="Обычный (КС)"/>
    <w:link w:val="afffffc"/>
    <w:rsid w:val="00DD164A"/>
    <w:pPr>
      <w:ind w:firstLine="709"/>
      <w:jc w:val="both"/>
    </w:pPr>
    <w:rPr>
      <w:sz w:val="24"/>
      <w:szCs w:val="24"/>
    </w:rPr>
  </w:style>
  <w:style w:type="character" w:customStyle="1" w:styleId="afffffc">
    <w:name w:val="Обычный (КС) Знак"/>
    <w:link w:val="afffffb"/>
    <w:rsid w:val="00DD164A"/>
    <w:rPr>
      <w:sz w:val="24"/>
      <w:szCs w:val="24"/>
    </w:rPr>
  </w:style>
  <w:style w:type="paragraph" w:customStyle="1" w:styleId="afffffd">
    <w:name w:val="Обычный (КС) полужирный"/>
    <w:link w:val="afffffe"/>
    <w:rsid w:val="00DD164A"/>
    <w:pPr>
      <w:ind w:firstLine="709"/>
      <w:jc w:val="both"/>
    </w:pPr>
    <w:rPr>
      <w:b/>
      <w:bCs/>
      <w:sz w:val="24"/>
      <w:szCs w:val="24"/>
    </w:rPr>
  </w:style>
  <w:style w:type="paragraph" w:customStyle="1" w:styleId="affffff">
    <w:name w:val="Обычный (КС) курсив"/>
    <w:link w:val="affffff0"/>
    <w:rsid w:val="00DD164A"/>
    <w:pPr>
      <w:ind w:firstLine="709"/>
      <w:jc w:val="both"/>
    </w:pPr>
    <w:rPr>
      <w:i/>
      <w:iCs/>
      <w:sz w:val="24"/>
      <w:szCs w:val="24"/>
    </w:rPr>
  </w:style>
  <w:style w:type="character" w:customStyle="1" w:styleId="afffffe">
    <w:name w:val="Обычный (КС) полужирный Знак"/>
    <w:link w:val="afffffd"/>
    <w:locked/>
    <w:rsid w:val="00DD164A"/>
    <w:rPr>
      <w:b/>
      <w:bCs/>
      <w:sz w:val="24"/>
      <w:szCs w:val="24"/>
    </w:rPr>
  </w:style>
  <w:style w:type="character" w:customStyle="1" w:styleId="affffff0">
    <w:name w:val="Обычный (КС) курсив Знак"/>
    <w:link w:val="affffff"/>
    <w:locked/>
    <w:rsid w:val="00DD164A"/>
    <w:rPr>
      <w:i/>
      <w:iCs/>
      <w:sz w:val="24"/>
      <w:szCs w:val="24"/>
    </w:rPr>
  </w:style>
  <w:style w:type="paragraph" w:customStyle="1" w:styleId="a7">
    <w:name w:val="Название рисунка (КС)"/>
    <w:next w:val="afffffb"/>
    <w:link w:val="affffff1"/>
    <w:rsid w:val="00DD164A"/>
    <w:pPr>
      <w:numPr>
        <w:numId w:val="74"/>
      </w:numPr>
      <w:spacing w:before="60" w:after="240"/>
      <w:jc w:val="center"/>
    </w:pPr>
    <w:rPr>
      <w:b/>
      <w:bCs/>
    </w:rPr>
  </w:style>
  <w:style w:type="character" w:customStyle="1" w:styleId="affffff1">
    <w:name w:val="Название рисунка (КС) Знак"/>
    <w:link w:val="a7"/>
    <w:rsid w:val="00DD164A"/>
    <w:rPr>
      <w:b/>
      <w:bCs/>
    </w:rPr>
  </w:style>
  <w:style w:type="character" w:customStyle="1" w:styleId="13">
    <w:name w:val="Заголовок 1 Знак"/>
    <w:aliases w:val="BFT_Заголовок 1 Знак,H1 Знак,1 Знак,h1 Знак,Заголов Знак,Заголовок 1 Знак1 Знак,Заголовок 1 Знак Знак Знак,Загол 1 Знак,Document Header1 Знак,Заголовок 1 Знак2 Знак Знак,Заголовок 1 Знак1 Знак Знак Знак,Заголовок 1 Знак Знак2 Знак Знак"/>
    <w:basedOn w:val="af0"/>
    <w:link w:val="11"/>
    <w:rsid w:val="00521F7F"/>
    <w:rPr>
      <w:rFonts w:asciiTheme="minorHAnsi" w:hAnsiTheme="minorHAnsi" w:cs="Arial"/>
      <w:b/>
      <w:bCs/>
      <w:kern w:val="32"/>
      <w:sz w:val="24"/>
      <w:szCs w:val="24"/>
    </w:rPr>
  </w:style>
  <w:style w:type="character" w:customStyle="1" w:styleId="26">
    <w:name w:val="Заголовок 2 Знак"/>
    <w:aliases w:val="_GOST_2 Знак,Раздел Знак,Level 1 Знак,Headline Знак,Заголовок 2 new Знак,Подраздел Знак,H2 Знак,Heading 2 Char Знак,Заголовок 2 Знак1 Знак,Заголовок 2 Знак Знак Знак,H2 Знак Знак Знак,Numbered text 3 Знак Знак Знак,h2 Знак Знак Знак"/>
    <w:basedOn w:val="af0"/>
    <w:link w:val="23"/>
    <w:rsid w:val="00DF7887"/>
    <w:rPr>
      <w:rFonts w:asciiTheme="minorHAnsi" w:hAnsiTheme="minorHAnsi" w:cs="Arial"/>
      <w:b/>
      <w:bCs/>
      <w:iCs/>
      <w:sz w:val="30"/>
      <w:szCs w:val="30"/>
    </w:rPr>
  </w:style>
  <w:style w:type="character" w:customStyle="1" w:styleId="36">
    <w:name w:val="Заголовок 3 Знак"/>
    <w:aliases w:val="_GOST_3 Знак"/>
    <w:basedOn w:val="af0"/>
    <w:link w:val="32"/>
    <w:rsid w:val="004C6E00"/>
    <w:rPr>
      <w:rFonts w:cs="Arial"/>
      <w:b/>
      <w:bCs/>
      <w:sz w:val="24"/>
      <w:szCs w:val="26"/>
    </w:rPr>
  </w:style>
  <w:style w:type="character" w:customStyle="1" w:styleId="46">
    <w:name w:val="Заголовок 4 Знак"/>
    <w:aliases w:val="_GOST_4 Знак,Заголовок 4 (Приложение) Знак,h4 Знак,Level 4 Topic Heading Знак,H4 Знак,Sub-Minor Знак,Case Sub-Header Знак,heading4 Знак,Заголовок 4 Знак1 Знак Знак,Заголовок 4 Знак Знак Знак Знак,heading 4 Знак,Level 2 - a Знак"/>
    <w:basedOn w:val="af0"/>
    <w:link w:val="42"/>
    <w:rsid w:val="00127FCA"/>
    <w:rPr>
      <w:b/>
      <w:bCs/>
      <w:sz w:val="24"/>
      <w:szCs w:val="28"/>
    </w:rPr>
  </w:style>
  <w:style w:type="character" w:customStyle="1" w:styleId="55">
    <w:name w:val="Заголовок 5 Знак"/>
    <w:aliases w:val="_GOST_5 Знак,1.1.1. Заголовок 5 Знак,Level 4 Знак,(приложение) Знак,Bold/Italics Знак,H5 Знак,heading 5 Знак"/>
    <w:basedOn w:val="af0"/>
    <w:link w:val="51"/>
    <w:rsid w:val="00271EE0"/>
    <w:rPr>
      <w:b/>
      <w:bCs/>
      <w:iCs/>
      <w:sz w:val="24"/>
      <w:szCs w:val="26"/>
    </w:rPr>
  </w:style>
  <w:style w:type="character" w:customStyle="1" w:styleId="61">
    <w:name w:val="Заголовок 6 Знак"/>
    <w:aliases w:val="_GOST_6 Знак,H6 Знак"/>
    <w:basedOn w:val="af0"/>
    <w:link w:val="6"/>
    <w:rsid w:val="00DD164A"/>
    <w:rPr>
      <w:b/>
      <w:bCs/>
      <w:sz w:val="24"/>
      <w:szCs w:val="22"/>
    </w:rPr>
  </w:style>
  <w:style w:type="character" w:customStyle="1" w:styleId="71">
    <w:name w:val="Заголовок 7 Знак"/>
    <w:basedOn w:val="af0"/>
    <w:link w:val="70"/>
    <w:rsid w:val="00DD164A"/>
    <w:rPr>
      <w:b/>
      <w:sz w:val="24"/>
      <w:szCs w:val="24"/>
    </w:rPr>
  </w:style>
  <w:style w:type="character" w:customStyle="1" w:styleId="80">
    <w:name w:val="Заголовок 8 Знак"/>
    <w:aliases w:val="Legal Level 1.1.1. Знак,Заголовок 8 Знак Знак Знак Знак Знак Знак Знак Знак Знак Знак Знак Знак Знак Знак,Заголовок 8 Знак Знак Знак Знак Знак Знак Знак Знак Знак Знак"/>
    <w:basedOn w:val="af0"/>
    <w:link w:val="8"/>
    <w:rsid w:val="00DD164A"/>
    <w:rPr>
      <w:b/>
      <w:iCs/>
      <w:sz w:val="24"/>
      <w:szCs w:val="24"/>
    </w:rPr>
  </w:style>
  <w:style w:type="character" w:customStyle="1" w:styleId="90">
    <w:name w:val="Заголовок 9 Знак"/>
    <w:aliases w:val="Legal Level 1.1.1.1. Знак,aaa Знак,PIM 9 Знак,Titre 10 Знак,Ïåðå÷_&quot;-&quot; Знак,?????_&quot;-&quot; Знак,1) ?????? ? ??????? Знак,?????????? Знак,1.1.1.1 ????? ????????? ????? ?????? Знак,?????11 Знак,?????3 Знак,?????4 Знак,?????12 Знак,?????5 Знак"/>
    <w:basedOn w:val="af0"/>
    <w:link w:val="9"/>
    <w:rsid w:val="00DD164A"/>
    <w:rPr>
      <w:rFonts w:cs="Arial"/>
      <w:b/>
      <w:sz w:val="24"/>
      <w:szCs w:val="22"/>
    </w:rPr>
  </w:style>
  <w:style w:type="paragraph" w:styleId="a1">
    <w:name w:val="List Paragraph"/>
    <w:basedOn w:val="ae"/>
    <w:link w:val="affffff2"/>
    <w:uiPriority w:val="34"/>
    <w:qFormat/>
    <w:rsid w:val="00DD164A"/>
    <w:pPr>
      <w:numPr>
        <w:numId w:val="62"/>
      </w:numPr>
      <w:contextualSpacing/>
    </w:pPr>
  </w:style>
  <w:style w:type="paragraph" w:customStyle="1" w:styleId="affffff3">
    <w:name w:val="Название предприятия"/>
    <w:basedOn w:val="ae"/>
    <w:next w:val="ae"/>
    <w:semiHidden/>
    <w:rsid w:val="00DD164A"/>
    <w:pPr>
      <w:spacing w:before="420" w:after="60" w:line="320" w:lineRule="exact"/>
    </w:pPr>
    <w:rPr>
      <w:rFonts w:ascii="Garamond" w:hAnsi="Garamond"/>
      <w:caps/>
      <w:kern w:val="36"/>
      <w:sz w:val="38"/>
      <w:lang w:eastAsia="en-US"/>
    </w:rPr>
  </w:style>
  <w:style w:type="paragraph" w:styleId="affffff4">
    <w:name w:val="TOC Heading"/>
    <w:basedOn w:val="affffff5"/>
    <w:next w:val="ae"/>
    <w:uiPriority w:val="39"/>
    <w:unhideWhenUsed/>
    <w:qFormat/>
    <w:rsid w:val="00DD164A"/>
  </w:style>
  <w:style w:type="paragraph" w:customStyle="1" w:styleId="1f">
    <w:name w:val="Стиль1"/>
    <w:basedOn w:val="ae"/>
    <w:link w:val="1f0"/>
    <w:qFormat/>
    <w:rsid w:val="00DD164A"/>
    <w:pPr>
      <w:ind w:firstLine="709"/>
    </w:pPr>
    <w:rPr>
      <w:b/>
      <w:sz w:val="28"/>
      <w:szCs w:val="28"/>
    </w:rPr>
  </w:style>
  <w:style w:type="paragraph" w:customStyle="1" w:styleId="22">
    <w:name w:val="Стиль2"/>
    <w:basedOn w:val="ae"/>
    <w:link w:val="2fb"/>
    <w:qFormat/>
    <w:rsid w:val="00DD164A"/>
    <w:pPr>
      <w:numPr>
        <w:numId w:val="86"/>
      </w:numPr>
      <w:jc w:val="center"/>
    </w:pPr>
    <w:rPr>
      <w:b/>
      <w:sz w:val="28"/>
      <w:szCs w:val="28"/>
    </w:rPr>
  </w:style>
  <w:style w:type="character" w:customStyle="1" w:styleId="1f0">
    <w:name w:val="Стиль1 Знак"/>
    <w:link w:val="1f"/>
    <w:rsid w:val="00DD164A"/>
    <w:rPr>
      <w:b/>
      <w:sz w:val="28"/>
      <w:szCs w:val="28"/>
    </w:rPr>
  </w:style>
  <w:style w:type="character" w:customStyle="1" w:styleId="2fb">
    <w:name w:val="Стиль2 Знак"/>
    <w:link w:val="22"/>
    <w:rsid w:val="00DD164A"/>
    <w:rPr>
      <w:b/>
      <w:sz w:val="28"/>
      <w:szCs w:val="28"/>
    </w:rPr>
  </w:style>
  <w:style w:type="character" w:customStyle="1" w:styleId="aff">
    <w:name w:val="Текст выноски Знак"/>
    <w:basedOn w:val="af0"/>
    <w:link w:val="afe"/>
    <w:rsid w:val="00DD164A"/>
    <w:rPr>
      <w:rFonts w:ascii="Tahoma" w:hAnsi="Tahoma"/>
      <w:sz w:val="16"/>
      <w:szCs w:val="16"/>
    </w:rPr>
  </w:style>
  <w:style w:type="character" w:customStyle="1" w:styleId="affffff6">
    <w:name w:val="Кнопка на тулбаре"/>
    <w:rsid w:val="00DD164A"/>
    <w:rPr>
      <w:rFonts w:ascii="Times New Roman" w:hAnsi="Times New Roman"/>
      <w:b/>
      <w:sz w:val="24"/>
    </w:rPr>
  </w:style>
  <w:style w:type="character" w:customStyle="1" w:styleId="affffff7">
    <w:name w:val="Путь меню"/>
    <w:rsid w:val="00DD164A"/>
    <w:rPr>
      <w:b/>
      <w:sz w:val="24"/>
      <w:bdr w:val="none" w:sz="0" w:space="0" w:color="auto"/>
      <w:shd w:val="pct25" w:color="auto" w:fill="auto"/>
    </w:rPr>
  </w:style>
  <w:style w:type="character" w:customStyle="1" w:styleId="affffff8">
    <w:name w:val="Командная кнопка"/>
    <w:rsid w:val="00DD164A"/>
    <w:rPr>
      <w:b/>
      <w:smallCaps/>
      <w:sz w:val="24"/>
    </w:rPr>
  </w:style>
  <w:style w:type="paragraph" w:customStyle="1" w:styleId="1f1">
    <w:name w:val="Список1"/>
    <w:basedOn w:val="ae"/>
    <w:rsid w:val="00DD164A"/>
  </w:style>
  <w:style w:type="paragraph" w:customStyle="1" w:styleId="1f2">
    <w:name w:val="заголовок 1"/>
    <w:basedOn w:val="ae"/>
    <w:next w:val="ae"/>
    <w:rsid w:val="00DD164A"/>
    <w:pPr>
      <w:keepNext/>
      <w:spacing w:before="240" w:after="60"/>
      <w:ind w:firstLine="720"/>
      <w:outlineLvl w:val="0"/>
    </w:pPr>
    <w:rPr>
      <w:b/>
      <w:kern w:val="28"/>
      <w:sz w:val="28"/>
    </w:rPr>
  </w:style>
  <w:style w:type="paragraph" w:customStyle="1" w:styleId="affffff9">
    <w:name w:val="Нормативный документ"/>
    <w:basedOn w:val="ae"/>
    <w:next w:val="ae"/>
    <w:autoRedefine/>
    <w:rsid w:val="00DD164A"/>
    <w:pPr>
      <w:spacing w:before="120" w:line="276" w:lineRule="auto"/>
      <w:ind w:left="708" w:firstLine="1"/>
      <w:contextualSpacing/>
    </w:pPr>
  </w:style>
  <w:style w:type="character" w:customStyle="1" w:styleId="affffffa">
    <w:name w:val="Пункт меню"/>
    <w:rsid w:val="00DD164A"/>
    <w:rPr>
      <w:rFonts w:ascii="Arial" w:hAnsi="Arial"/>
      <w:b/>
      <w:sz w:val="20"/>
      <w:bdr w:val="none" w:sz="0" w:space="0" w:color="auto"/>
      <w:shd w:val="solid" w:color="C0C0C0" w:fill="auto"/>
    </w:rPr>
  </w:style>
  <w:style w:type="paragraph" w:customStyle="1" w:styleId="30">
    <w:name w:val="Стиль3"/>
    <w:basedOn w:val="23"/>
    <w:link w:val="3f6"/>
    <w:qFormat/>
    <w:rsid w:val="00DD164A"/>
    <w:pPr>
      <w:numPr>
        <w:numId w:val="88"/>
      </w:numPr>
      <w:spacing w:before="120" w:after="120"/>
    </w:pPr>
  </w:style>
  <w:style w:type="paragraph" w:customStyle="1" w:styleId="43">
    <w:name w:val="Стиль4"/>
    <w:basedOn w:val="ae"/>
    <w:link w:val="4f"/>
    <w:qFormat/>
    <w:rsid w:val="00DD164A"/>
    <w:pPr>
      <w:numPr>
        <w:ilvl w:val="2"/>
        <w:numId w:val="89"/>
      </w:numPr>
      <w:spacing w:after="120"/>
    </w:pPr>
    <w:rPr>
      <w:b/>
      <w:sz w:val="28"/>
      <w:szCs w:val="28"/>
    </w:rPr>
  </w:style>
  <w:style w:type="character" w:customStyle="1" w:styleId="3f6">
    <w:name w:val="Стиль3 Знак"/>
    <w:basedOn w:val="26"/>
    <w:link w:val="30"/>
    <w:rsid w:val="00DD164A"/>
    <w:rPr>
      <w:rFonts w:asciiTheme="minorHAnsi" w:hAnsiTheme="minorHAnsi" w:cs="Arial"/>
      <w:b/>
      <w:bCs/>
      <w:iCs/>
      <w:sz w:val="24"/>
      <w:szCs w:val="28"/>
    </w:rPr>
  </w:style>
  <w:style w:type="paragraph" w:customStyle="1" w:styleId="52">
    <w:name w:val="Стиль5"/>
    <w:basedOn w:val="22"/>
    <w:link w:val="5c"/>
    <w:qFormat/>
    <w:rsid w:val="00DD164A"/>
    <w:pPr>
      <w:numPr>
        <w:ilvl w:val="1"/>
        <w:numId w:val="89"/>
      </w:numPr>
    </w:pPr>
  </w:style>
  <w:style w:type="character" w:customStyle="1" w:styleId="4f">
    <w:name w:val="Стиль4 Знак"/>
    <w:link w:val="43"/>
    <w:rsid w:val="00DD164A"/>
    <w:rPr>
      <w:b/>
      <w:sz w:val="28"/>
      <w:szCs w:val="28"/>
    </w:rPr>
  </w:style>
  <w:style w:type="paragraph" w:customStyle="1" w:styleId="65">
    <w:name w:val="Стиль6"/>
    <w:basedOn w:val="23"/>
    <w:link w:val="66"/>
    <w:rsid w:val="00DD164A"/>
    <w:pPr>
      <w:spacing w:before="200" w:after="100"/>
      <w:ind w:left="567" w:hanging="567"/>
    </w:pPr>
    <w:rPr>
      <w:rFonts w:ascii="Arial" w:hAnsi="Arial" w:cs="Times New Roman"/>
      <w:i/>
      <w:smallCaps/>
    </w:rPr>
  </w:style>
  <w:style w:type="character" w:customStyle="1" w:styleId="5c">
    <w:name w:val="Стиль5 Знак"/>
    <w:basedOn w:val="2fb"/>
    <w:link w:val="52"/>
    <w:rsid w:val="00DD164A"/>
    <w:rPr>
      <w:b/>
      <w:sz w:val="28"/>
      <w:szCs w:val="28"/>
    </w:rPr>
  </w:style>
  <w:style w:type="paragraph" w:customStyle="1" w:styleId="7">
    <w:name w:val="Стиль7"/>
    <w:basedOn w:val="23"/>
    <w:link w:val="75"/>
    <w:qFormat/>
    <w:rsid w:val="00DD164A"/>
    <w:pPr>
      <w:numPr>
        <w:numId w:val="90"/>
      </w:numPr>
      <w:spacing w:before="200" w:after="100"/>
    </w:pPr>
    <w:rPr>
      <w:rFonts w:cs="Times New Roman"/>
      <w:smallCaps/>
      <w:szCs w:val="24"/>
    </w:rPr>
  </w:style>
  <w:style w:type="character" w:customStyle="1" w:styleId="66">
    <w:name w:val="Стиль6 Знак"/>
    <w:link w:val="65"/>
    <w:rsid w:val="00DD164A"/>
    <w:rPr>
      <w:rFonts w:ascii="Arial" w:hAnsi="Arial"/>
      <w:b/>
      <w:bCs/>
      <w:i/>
      <w:iCs/>
      <w:smallCaps/>
      <w:sz w:val="24"/>
      <w:szCs w:val="28"/>
    </w:rPr>
  </w:style>
  <w:style w:type="character" w:customStyle="1" w:styleId="75">
    <w:name w:val="Стиль7 Знак"/>
    <w:link w:val="7"/>
    <w:rsid w:val="00DD164A"/>
    <w:rPr>
      <w:b/>
      <w:bCs/>
      <w:iCs/>
      <w:smallCaps/>
      <w:sz w:val="24"/>
      <w:szCs w:val="24"/>
    </w:rPr>
  </w:style>
  <w:style w:type="paragraph" w:customStyle="1" w:styleId="84">
    <w:name w:val="Стиль8"/>
    <w:basedOn w:val="22"/>
    <w:link w:val="85"/>
    <w:rsid w:val="00DD164A"/>
    <w:pPr>
      <w:numPr>
        <w:numId w:val="0"/>
      </w:numPr>
    </w:pPr>
  </w:style>
  <w:style w:type="paragraph" w:customStyle="1" w:styleId="93">
    <w:name w:val="Стиль9"/>
    <w:basedOn w:val="84"/>
    <w:link w:val="94"/>
    <w:rsid w:val="00DD164A"/>
    <w:pPr>
      <w:outlineLvl w:val="1"/>
    </w:pPr>
  </w:style>
  <w:style w:type="character" w:customStyle="1" w:styleId="85">
    <w:name w:val="Стиль8 Знак"/>
    <w:basedOn w:val="2fb"/>
    <w:link w:val="84"/>
    <w:rsid w:val="00DD164A"/>
    <w:rPr>
      <w:b/>
      <w:sz w:val="28"/>
      <w:szCs w:val="28"/>
    </w:rPr>
  </w:style>
  <w:style w:type="paragraph" w:customStyle="1" w:styleId="10">
    <w:name w:val="Стиль10"/>
    <w:basedOn w:val="93"/>
    <w:link w:val="100"/>
    <w:qFormat/>
    <w:rsid w:val="00DD164A"/>
    <w:pPr>
      <w:numPr>
        <w:numId w:val="87"/>
      </w:numPr>
    </w:pPr>
  </w:style>
  <w:style w:type="character" w:customStyle="1" w:styleId="94">
    <w:name w:val="Стиль9 Знак"/>
    <w:basedOn w:val="85"/>
    <w:link w:val="93"/>
    <w:rsid w:val="00DD164A"/>
    <w:rPr>
      <w:b/>
      <w:sz w:val="28"/>
      <w:szCs w:val="28"/>
    </w:rPr>
  </w:style>
  <w:style w:type="character" w:customStyle="1" w:styleId="100">
    <w:name w:val="Стиль10 Знак"/>
    <w:basedOn w:val="94"/>
    <w:link w:val="10"/>
    <w:rsid w:val="00DD164A"/>
    <w:rPr>
      <w:b/>
      <w:sz w:val="28"/>
      <w:szCs w:val="28"/>
    </w:rPr>
  </w:style>
  <w:style w:type="paragraph" w:customStyle="1" w:styleId="affffffb">
    <w:name w:val="Обычный для таблиц"/>
    <w:basedOn w:val="ae"/>
    <w:autoRedefine/>
    <w:rsid w:val="00DD164A"/>
    <w:pPr>
      <w:spacing w:before="120" w:line="276" w:lineRule="auto"/>
      <w:ind w:firstLine="709"/>
      <w:contextualSpacing/>
    </w:pPr>
  </w:style>
  <w:style w:type="paragraph" w:customStyle="1" w:styleId="affffffc">
    <w:name w:val="Примечание (КС)"/>
    <w:link w:val="affffffd"/>
    <w:rsid w:val="00DD164A"/>
    <w:pPr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f0"/>
    <w:rsid w:val="00DD164A"/>
  </w:style>
  <w:style w:type="paragraph" w:customStyle="1" w:styleId="affffffe">
    <w:name w:val="ТИТУЛ (КС)"/>
    <w:rsid w:val="00DD164A"/>
    <w:pPr>
      <w:spacing w:before="100"/>
    </w:pPr>
    <w:rPr>
      <w:sz w:val="24"/>
      <w:szCs w:val="24"/>
    </w:rPr>
  </w:style>
  <w:style w:type="paragraph" w:customStyle="1" w:styleId="afffffff">
    <w:name w:val="Текст таблицы центр (КС)"/>
    <w:rsid w:val="00DD164A"/>
    <w:pPr>
      <w:jc w:val="center"/>
    </w:pPr>
  </w:style>
  <w:style w:type="paragraph" w:customStyle="1" w:styleId="afffffff0">
    <w:name w:val="Подзаголовок (КС)"/>
    <w:link w:val="afffffff1"/>
    <w:rsid w:val="00DD164A"/>
    <w:pPr>
      <w:keepNext/>
      <w:spacing w:before="300" w:after="60"/>
      <w:ind w:firstLine="709"/>
    </w:pPr>
    <w:rPr>
      <w:b/>
      <w:bCs/>
      <w:sz w:val="26"/>
      <w:szCs w:val="26"/>
    </w:rPr>
  </w:style>
  <w:style w:type="paragraph" w:customStyle="1" w:styleId="afffffff2">
    <w:name w:val="Навигатор (КС)"/>
    <w:basedOn w:val="ae"/>
    <w:link w:val="afffffff3"/>
    <w:rsid w:val="00DD164A"/>
    <w:pPr>
      <w:shd w:val="clear" w:color="auto" w:fill="CCCCCC"/>
      <w:spacing w:before="120" w:after="120"/>
      <w:ind w:left="709"/>
    </w:pPr>
    <w:rPr>
      <w:b/>
      <w:bCs/>
      <w:smallCaps/>
      <w:sz w:val="20"/>
      <w:lang w:val="en-US"/>
    </w:rPr>
  </w:style>
  <w:style w:type="character" w:customStyle="1" w:styleId="afffffff3">
    <w:name w:val="Навигатор (КС) Знак"/>
    <w:link w:val="afffffff2"/>
    <w:rsid w:val="00DD164A"/>
    <w:rPr>
      <w:b/>
      <w:bCs/>
      <w:smallCaps/>
      <w:szCs w:val="24"/>
      <w:shd w:val="clear" w:color="auto" w:fill="CCCCCC"/>
      <w:lang w:val="en-US"/>
    </w:rPr>
  </w:style>
  <w:style w:type="character" w:customStyle="1" w:styleId="afffffff1">
    <w:name w:val="Подзаголовок (КС) Знак"/>
    <w:link w:val="afffffff0"/>
    <w:rsid w:val="00DD164A"/>
    <w:rPr>
      <w:b/>
      <w:bCs/>
      <w:sz w:val="26"/>
      <w:szCs w:val="26"/>
    </w:rPr>
  </w:style>
  <w:style w:type="character" w:customStyle="1" w:styleId="HTML5">
    <w:name w:val="Адрес HTML Знак"/>
    <w:basedOn w:val="af0"/>
    <w:link w:val="HTML4"/>
    <w:rsid w:val="00DD164A"/>
    <w:rPr>
      <w:i/>
      <w:iCs/>
      <w:sz w:val="24"/>
      <w:szCs w:val="24"/>
    </w:rPr>
  </w:style>
  <w:style w:type="character" w:customStyle="1" w:styleId="afffd">
    <w:name w:val="Дата Знак"/>
    <w:basedOn w:val="af0"/>
    <w:link w:val="afffc"/>
    <w:rsid w:val="00DD164A"/>
    <w:rPr>
      <w:sz w:val="24"/>
      <w:szCs w:val="24"/>
    </w:rPr>
  </w:style>
  <w:style w:type="character" w:customStyle="1" w:styleId="affff">
    <w:name w:val="Заголовок записки Знак"/>
    <w:basedOn w:val="af0"/>
    <w:link w:val="afffe"/>
    <w:rsid w:val="00DD164A"/>
    <w:rPr>
      <w:sz w:val="24"/>
      <w:szCs w:val="24"/>
    </w:rPr>
  </w:style>
  <w:style w:type="paragraph" w:customStyle="1" w:styleId="20">
    <w:name w:val="Список маркер2 (КС)"/>
    <w:rsid w:val="00DD164A"/>
    <w:pPr>
      <w:numPr>
        <w:numId w:val="84"/>
      </w:numPr>
      <w:tabs>
        <w:tab w:val="clear" w:pos="1667"/>
        <w:tab w:val="num" w:pos="1440"/>
      </w:tabs>
      <w:jc w:val="both"/>
    </w:pPr>
    <w:rPr>
      <w:sz w:val="24"/>
      <w:szCs w:val="24"/>
    </w:rPr>
  </w:style>
  <w:style w:type="character" w:customStyle="1" w:styleId="afb">
    <w:name w:val="Основной текст с отступом Знак"/>
    <w:basedOn w:val="af0"/>
    <w:link w:val="afa"/>
    <w:rsid w:val="00DD164A"/>
    <w:rPr>
      <w:sz w:val="24"/>
      <w:szCs w:val="24"/>
    </w:rPr>
  </w:style>
  <w:style w:type="character" w:customStyle="1" w:styleId="2d">
    <w:name w:val="Основной текст 2 Знак"/>
    <w:basedOn w:val="af0"/>
    <w:link w:val="2c"/>
    <w:rsid w:val="00DD164A"/>
    <w:rPr>
      <w:sz w:val="24"/>
      <w:szCs w:val="24"/>
    </w:rPr>
  </w:style>
  <w:style w:type="character" w:customStyle="1" w:styleId="3a">
    <w:name w:val="Основной текст 3 Знак"/>
    <w:basedOn w:val="af0"/>
    <w:link w:val="39"/>
    <w:rsid w:val="00DD164A"/>
    <w:rPr>
      <w:sz w:val="16"/>
      <w:szCs w:val="16"/>
    </w:rPr>
  </w:style>
  <w:style w:type="character" w:customStyle="1" w:styleId="2b">
    <w:name w:val="Основной текст с отступом 2 Знак"/>
    <w:basedOn w:val="af0"/>
    <w:link w:val="2a"/>
    <w:rsid w:val="00DD164A"/>
    <w:rPr>
      <w:sz w:val="24"/>
      <w:szCs w:val="24"/>
    </w:rPr>
  </w:style>
  <w:style w:type="character" w:customStyle="1" w:styleId="3c">
    <w:name w:val="Основной текст с отступом 3 Знак"/>
    <w:basedOn w:val="af0"/>
    <w:link w:val="3b"/>
    <w:rsid w:val="00DD164A"/>
    <w:rPr>
      <w:sz w:val="16"/>
      <w:szCs w:val="16"/>
    </w:rPr>
  </w:style>
  <w:style w:type="character" w:customStyle="1" w:styleId="aff7">
    <w:name w:val="Подзаголовок Знак"/>
    <w:basedOn w:val="af0"/>
    <w:link w:val="aff6"/>
    <w:rsid w:val="00DD164A"/>
    <w:rPr>
      <w:rFonts w:cs="Arial"/>
      <w:sz w:val="24"/>
      <w:szCs w:val="24"/>
    </w:rPr>
  </w:style>
  <w:style w:type="character" w:customStyle="1" w:styleId="afff8">
    <w:name w:val="Подпись Знак"/>
    <w:basedOn w:val="af0"/>
    <w:link w:val="afff7"/>
    <w:rsid w:val="00DD164A"/>
    <w:rPr>
      <w:sz w:val="24"/>
      <w:szCs w:val="24"/>
    </w:rPr>
  </w:style>
  <w:style w:type="character" w:customStyle="1" w:styleId="aff9">
    <w:name w:val="Приветствие Знак"/>
    <w:basedOn w:val="af0"/>
    <w:link w:val="aff8"/>
    <w:rsid w:val="00DD164A"/>
    <w:rPr>
      <w:sz w:val="24"/>
      <w:szCs w:val="24"/>
    </w:rPr>
  </w:style>
  <w:style w:type="paragraph" w:styleId="afffffff4">
    <w:name w:val="Closing"/>
    <w:basedOn w:val="ae"/>
    <w:link w:val="afffffff5"/>
    <w:rsid w:val="00DD164A"/>
    <w:pPr>
      <w:ind w:left="4252"/>
    </w:pPr>
  </w:style>
  <w:style w:type="character" w:customStyle="1" w:styleId="afffffff5">
    <w:name w:val="Прощание Знак"/>
    <w:basedOn w:val="af0"/>
    <w:link w:val="afffffff4"/>
    <w:rsid w:val="00DD164A"/>
    <w:rPr>
      <w:sz w:val="24"/>
      <w:szCs w:val="24"/>
    </w:rPr>
  </w:style>
  <w:style w:type="character" w:customStyle="1" w:styleId="HTML2">
    <w:name w:val="Стандартный HTML Знак"/>
    <w:basedOn w:val="af0"/>
    <w:link w:val="HTML1"/>
    <w:rsid w:val="00DD164A"/>
    <w:rPr>
      <w:rFonts w:ascii="Courier New" w:hAnsi="Courier New" w:cs="Courier New"/>
      <w:sz w:val="24"/>
    </w:rPr>
  </w:style>
  <w:style w:type="paragraph" w:customStyle="1" w:styleId="a2">
    <w:name w:val="Название таблицы (КС)"/>
    <w:next w:val="afffffb"/>
    <w:rsid w:val="00DD164A"/>
    <w:pPr>
      <w:keepNext/>
      <w:numPr>
        <w:numId w:val="76"/>
      </w:numPr>
      <w:spacing w:before="240" w:after="240"/>
      <w:jc w:val="center"/>
    </w:pPr>
    <w:rPr>
      <w:b/>
      <w:sz w:val="24"/>
      <w:szCs w:val="24"/>
    </w:rPr>
  </w:style>
  <w:style w:type="character" w:customStyle="1" w:styleId="afff4">
    <w:name w:val="Шапка Знак"/>
    <w:basedOn w:val="af0"/>
    <w:link w:val="afff3"/>
    <w:rsid w:val="00DD164A"/>
    <w:rPr>
      <w:rFonts w:cs="Arial"/>
      <w:sz w:val="24"/>
      <w:szCs w:val="24"/>
      <w:shd w:val="pct20" w:color="auto" w:fill="auto"/>
    </w:rPr>
  </w:style>
  <w:style w:type="character" w:customStyle="1" w:styleId="afff6">
    <w:name w:val="Электронная подпись Знак"/>
    <w:basedOn w:val="af0"/>
    <w:link w:val="afff5"/>
    <w:rsid w:val="00DD164A"/>
    <w:rPr>
      <w:sz w:val="24"/>
      <w:szCs w:val="24"/>
    </w:rPr>
  </w:style>
  <w:style w:type="paragraph" w:styleId="afffffff6">
    <w:name w:val="toa heading"/>
    <w:basedOn w:val="ae"/>
    <w:next w:val="ae"/>
    <w:rsid w:val="00DD164A"/>
    <w:pPr>
      <w:spacing w:before="120"/>
    </w:pPr>
    <w:rPr>
      <w:rFonts w:ascii="Arial" w:hAnsi="Arial" w:cs="Arial"/>
      <w:b/>
      <w:bCs/>
    </w:rPr>
  </w:style>
  <w:style w:type="character" w:customStyle="1" w:styleId="aff1">
    <w:name w:val="Тема примечания Знак"/>
    <w:basedOn w:val="af5"/>
    <w:link w:val="aff0"/>
    <w:rsid w:val="00DD164A"/>
    <w:rPr>
      <w:b/>
      <w:bCs/>
      <w:sz w:val="24"/>
    </w:rPr>
  </w:style>
  <w:style w:type="character" w:styleId="afffffff7">
    <w:name w:val="endnote reference"/>
    <w:basedOn w:val="af0"/>
    <w:rsid w:val="00DD164A"/>
    <w:rPr>
      <w:rFonts w:ascii="Arial" w:hAnsi="Arial"/>
      <w:dstrike w:val="0"/>
      <w:color w:val="auto"/>
      <w:sz w:val="24"/>
      <w:szCs w:val="24"/>
      <w:u w:val="none"/>
      <w:vertAlign w:val="baseline"/>
    </w:rPr>
  </w:style>
  <w:style w:type="character" w:customStyle="1" w:styleId="afd">
    <w:name w:val="Схема документа Знак"/>
    <w:basedOn w:val="af0"/>
    <w:link w:val="afc"/>
    <w:uiPriority w:val="99"/>
    <w:rsid w:val="00DD164A"/>
    <w:rPr>
      <w:rFonts w:ascii="Tahoma" w:hAnsi="Tahoma" w:cs="Tahoma"/>
      <w:sz w:val="16"/>
      <w:szCs w:val="16"/>
    </w:rPr>
  </w:style>
  <w:style w:type="paragraph" w:customStyle="1" w:styleId="afffffff8">
    <w:name w:val="Формула (КС)"/>
    <w:rsid w:val="00DD164A"/>
    <w:pPr>
      <w:widowControl w:val="0"/>
      <w:spacing w:before="240" w:after="120"/>
      <w:jc w:val="center"/>
    </w:pPr>
    <w:rPr>
      <w:sz w:val="22"/>
      <w:szCs w:val="22"/>
    </w:rPr>
  </w:style>
  <w:style w:type="character" w:customStyle="1" w:styleId="aff4">
    <w:name w:val="Текст сноски Знак"/>
    <w:basedOn w:val="af0"/>
    <w:link w:val="aff3"/>
    <w:rsid w:val="00DD164A"/>
  </w:style>
  <w:style w:type="paragraph" w:customStyle="1" w:styleId="12">
    <w:name w:val="Заголовок 1 (КС)"/>
    <w:basedOn w:val="11"/>
    <w:next w:val="afffffb"/>
    <w:qFormat/>
    <w:rsid w:val="00DD164A"/>
    <w:pPr>
      <w:numPr>
        <w:numId w:val="67"/>
      </w:numPr>
      <w:spacing w:after="200"/>
      <w:jc w:val="left"/>
    </w:pPr>
    <w:rPr>
      <w:szCs w:val="28"/>
    </w:rPr>
  </w:style>
  <w:style w:type="paragraph" w:customStyle="1" w:styleId="44">
    <w:name w:val="Заголовок 4 (КС)"/>
    <w:basedOn w:val="42"/>
    <w:next w:val="afffffb"/>
    <w:qFormat/>
    <w:rsid w:val="00DD164A"/>
    <w:pPr>
      <w:keepLines w:val="0"/>
      <w:numPr>
        <w:numId w:val="67"/>
      </w:numPr>
      <w:spacing w:after="60"/>
    </w:pPr>
    <w:rPr>
      <w:iCs/>
      <w:sz w:val="28"/>
      <w:lang w:val="en-US"/>
    </w:rPr>
  </w:style>
  <w:style w:type="paragraph" w:customStyle="1" w:styleId="afffffff9">
    <w:name w:val="Рисунки (КС)"/>
    <w:next w:val="afffffb"/>
    <w:link w:val="afffffffa"/>
    <w:rsid w:val="00DD164A"/>
    <w:pPr>
      <w:keepNext/>
      <w:spacing w:before="120"/>
      <w:jc w:val="center"/>
    </w:pPr>
  </w:style>
  <w:style w:type="paragraph" w:customStyle="1" w:styleId="2fc">
    <w:name w:val="Титул ТО 2 (КС)"/>
    <w:rsid w:val="00DD164A"/>
    <w:pPr>
      <w:spacing w:before="420" w:after="60" w:line="320" w:lineRule="exact"/>
      <w:jc w:val="center"/>
    </w:pPr>
    <w:rPr>
      <w:kern w:val="36"/>
      <w:sz w:val="32"/>
      <w:szCs w:val="32"/>
      <w:lang w:eastAsia="en-US"/>
    </w:rPr>
  </w:style>
  <w:style w:type="paragraph" w:customStyle="1" w:styleId="afffffffb">
    <w:name w:val="Титул ПК (КС)"/>
    <w:rsid w:val="00DD164A"/>
    <w:pPr>
      <w:spacing w:before="420" w:after="60" w:line="320" w:lineRule="exact"/>
      <w:jc w:val="center"/>
    </w:pPr>
    <w:rPr>
      <w:b/>
      <w:bCs/>
      <w:caps/>
      <w:kern w:val="36"/>
      <w:sz w:val="32"/>
      <w:szCs w:val="32"/>
      <w:lang w:eastAsia="en-US"/>
    </w:rPr>
  </w:style>
  <w:style w:type="paragraph" w:customStyle="1" w:styleId="1f3">
    <w:name w:val="Титул ТО 1 (КС)"/>
    <w:rsid w:val="00DD164A"/>
    <w:pPr>
      <w:spacing w:before="420" w:after="60" w:line="320" w:lineRule="exact"/>
      <w:jc w:val="center"/>
    </w:pPr>
    <w:rPr>
      <w:kern w:val="36"/>
      <w:sz w:val="36"/>
      <w:szCs w:val="36"/>
      <w:lang w:eastAsia="en-US"/>
    </w:rPr>
  </w:style>
  <w:style w:type="paragraph" w:customStyle="1" w:styleId="afffffffc">
    <w:name w:val="Текст таблицы влево (КС)"/>
    <w:rsid w:val="00DD164A"/>
    <w:pPr>
      <w:ind w:firstLine="6"/>
    </w:pPr>
  </w:style>
  <w:style w:type="paragraph" w:customStyle="1" w:styleId="afffffffd">
    <w:name w:val="ТИТУЛ ПК ВЕРСИЯ (КС)"/>
    <w:rsid w:val="00DD164A"/>
    <w:pPr>
      <w:spacing w:before="60"/>
      <w:jc w:val="center"/>
    </w:pPr>
    <w:rPr>
      <w:caps/>
      <w:kern w:val="36"/>
      <w:sz w:val="26"/>
      <w:szCs w:val="26"/>
      <w:lang w:eastAsia="en-US"/>
    </w:rPr>
  </w:style>
  <w:style w:type="paragraph" w:customStyle="1" w:styleId="afffffffe">
    <w:name w:val="Обычный (КС) полужирный курсив"/>
    <w:link w:val="affffffff"/>
    <w:rsid w:val="00DD164A"/>
    <w:pPr>
      <w:ind w:firstLine="709"/>
      <w:jc w:val="both"/>
    </w:pPr>
    <w:rPr>
      <w:b/>
      <w:bCs/>
      <w:i/>
      <w:iCs/>
      <w:sz w:val="24"/>
      <w:szCs w:val="24"/>
    </w:rPr>
  </w:style>
  <w:style w:type="paragraph" w:customStyle="1" w:styleId="affffffff0">
    <w:name w:val="Обычный (КС) подчеркивание"/>
    <w:link w:val="affffffff1"/>
    <w:rsid w:val="00DD164A"/>
    <w:pPr>
      <w:ind w:firstLine="709"/>
      <w:jc w:val="both"/>
    </w:pPr>
    <w:rPr>
      <w:sz w:val="24"/>
      <w:szCs w:val="24"/>
      <w:u w:val="single"/>
    </w:rPr>
  </w:style>
  <w:style w:type="paragraph" w:customStyle="1" w:styleId="2fd">
    <w:name w:val="Список нум2 (КС)"/>
    <w:autoRedefine/>
    <w:rsid w:val="00DD164A"/>
    <w:pPr>
      <w:tabs>
        <w:tab w:val="num" w:pos="1440"/>
      </w:tabs>
      <w:ind w:left="1440" w:hanging="360"/>
      <w:jc w:val="both"/>
    </w:pPr>
    <w:rPr>
      <w:sz w:val="24"/>
      <w:szCs w:val="24"/>
    </w:rPr>
  </w:style>
  <w:style w:type="paragraph" w:customStyle="1" w:styleId="affffffff2">
    <w:name w:val="Обычный (КС) подчеркивание курсив"/>
    <w:link w:val="affffffff3"/>
    <w:rsid w:val="00DD164A"/>
    <w:pPr>
      <w:ind w:firstLine="709"/>
      <w:jc w:val="both"/>
    </w:pPr>
    <w:rPr>
      <w:i/>
      <w:iCs/>
      <w:sz w:val="24"/>
      <w:szCs w:val="24"/>
      <w:u w:val="single"/>
    </w:rPr>
  </w:style>
  <w:style w:type="paragraph" w:styleId="affffffff4">
    <w:name w:val="table of authorities"/>
    <w:basedOn w:val="ae"/>
    <w:next w:val="45"/>
    <w:rsid w:val="00DD164A"/>
    <w:pPr>
      <w:spacing w:line="360" w:lineRule="auto"/>
      <w:ind w:left="240" w:hanging="240"/>
      <w:jc w:val="both"/>
    </w:pPr>
  </w:style>
  <w:style w:type="paragraph" w:styleId="affffffff5">
    <w:name w:val="endnote text"/>
    <w:basedOn w:val="ae"/>
    <w:link w:val="affffffff6"/>
    <w:rsid w:val="00DD164A"/>
    <w:pPr>
      <w:spacing w:line="360" w:lineRule="auto"/>
      <w:jc w:val="both"/>
    </w:pPr>
    <w:rPr>
      <w:szCs w:val="20"/>
    </w:rPr>
  </w:style>
  <w:style w:type="character" w:customStyle="1" w:styleId="affffffff6">
    <w:name w:val="Текст концевой сноски Знак"/>
    <w:basedOn w:val="af0"/>
    <w:link w:val="affffffff5"/>
    <w:rsid w:val="00DD164A"/>
    <w:rPr>
      <w:sz w:val="24"/>
    </w:rPr>
  </w:style>
  <w:style w:type="paragraph" w:styleId="affffffff7">
    <w:name w:val="macro"/>
    <w:link w:val="affffffff8"/>
    <w:rsid w:val="00DD16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 w:cs="Courier New"/>
    </w:rPr>
  </w:style>
  <w:style w:type="character" w:customStyle="1" w:styleId="affffffff8">
    <w:name w:val="Текст макроса Знак"/>
    <w:basedOn w:val="af0"/>
    <w:link w:val="affffffff7"/>
    <w:rsid w:val="00DD164A"/>
    <w:rPr>
      <w:rFonts w:ascii="Courier New" w:hAnsi="Courier New" w:cs="Courier New"/>
    </w:rPr>
  </w:style>
  <w:style w:type="paragraph" w:customStyle="1" w:styleId="affffffff9">
    <w:name w:val="Текст таблицы мелкий (КС)"/>
    <w:rsid w:val="00DD164A"/>
    <w:rPr>
      <w:sz w:val="16"/>
      <w:szCs w:val="16"/>
    </w:rPr>
  </w:style>
  <w:style w:type="paragraph" w:customStyle="1" w:styleId="affffffffa">
    <w:name w:val="Согласование (КС)"/>
    <w:rsid w:val="00DD164A"/>
    <w:pPr>
      <w:ind w:left="567"/>
    </w:pPr>
    <w:rPr>
      <w:sz w:val="24"/>
      <w:szCs w:val="24"/>
    </w:rPr>
  </w:style>
  <w:style w:type="paragraph" w:customStyle="1" w:styleId="2fe">
    <w:name w:val="КОЛОНТИТУЛ 2 (КС)"/>
    <w:rsid w:val="00DD164A"/>
    <w:pPr>
      <w:spacing w:before="60"/>
      <w:jc w:val="right"/>
    </w:pPr>
    <w:rPr>
      <w:caps/>
      <w:color w:val="5F5F5F"/>
      <w:sz w:val="18"/>
      <w:szCs w:val="18"/>
    </w:rPr>
  </w:style>
  <w:style w:type="paragraph" w:customStyle="1" w:styleId="1f4">
    <w:name w:val="КОЛОНТИТУЛ 1 (КС)"/>
    <w:rsid w:val="00DD164A"/>
    <w:pPr>
      <w:spacing w:before="60"/>
    </w:pPr>
    <w:rPr>
      <w:caps/>
      <w:color w:val="5F5F5F"/>
      <w:spacing w:val="24"/>
      <w:sz w:val="18"/>
      <w:szCs w:val="18"/>
    </w:rPr>
  </w:style>
  <w:style w:type="paragraph" w:customStyle="1" w:styleId="affffffffb">
    <w:name w:val="Список нум (КС)"/>
    <w:rsid w:val="00DD164A"/>
    <w:pPr>
      <w:tabs>
        <w:tab w:val="num" w:pos="1077"/>
      </w:tabs>
      <w:ind w:left="1077" w:hanging="357"/>
      <w:jc w:val="both"/>
    </w:pPr>
    <w:rPr>
      <w:sz w:val="24"/>
      <w:szCs w:val="24"/>
    </w:rPr>
  </w:style>
  <w:style w:type="paragraph" w:customStyle="1" w:styleId="affffffffc">
    <w:name w:val="Приложение (КС)"/>
    <w:next w:val="afffffb"/>
    <w:rsid w:val="00DD164A"/>
    <w:pPr>
      <w:keepNext/>
      <w:pageBreakBefore/>
      <w:spacing w:after="240"/>
      <w:jc w:val="center"/>
    </w:pPr>
    <w:rPr>
      <w:b/>
      <w:bCs/>
      <w:sz w:val="28"/>
      <w:szCs w:val="28"/>
    </w:rPr>
  </w:style>
  <w:style w:type="paragraph" w:customStyle="1" w:styleId="affffffffd">
    <w:name w:val="Введение (КС)"/>
    <w:rsid w:val="00DD164A"/>
    <w:pPr>
      <w:keepNext/>
      <w:pageBreakBefore/>
      <w:spacing w:after="240"/>
      <w:ind w:left="720"/>
      <w:outlineLvl w:val="0"/>
    </w:pPr>
    <w:rPr>
      <w:b/>
      <w:bCs/>
      <w:caps/>
      <w:kern w:val="32"/>
      <w:sz w:val="28"/>
      <w:szCs w:val="28"/>
    </w:rPr>
  </w:style>
  <w:style w:type="paragraph" w:customStyle="1" w:styleId="2ff">
    <w:name w:val="Заголовок 2 (КС)"/>
    <w:basedOn w:val="23"/>
    <w:next w:val="afffffb"/>
    <w:link w:val="2ff0"/>
    <w:qFormat/>
    <w:rsid w:val="00DD164A"/>
    <w:pPr>
      <w:tabs>
        <w:tab w:val="num" w:pos="1259"/>
      </w:tabs>
      <w:spacing w:before="200" w:after="100"/>
      <w:ind w:left="1259" w:hanging="539"/>
    </w:pPr>
    <w:rPr>
      <w:bCs w:val="0"/>
      <w:smallCaps/>
    </w:rPr>
  </w:style>
  <w:style w:type="paragraph" w:customStyle="1" w:styleId="34">
    <w:name w:val="Заголовок 3 (КС)"/>
    <w:basedOn w:val="32"/>
    <w:next w:val="afffffb"/>
    <w:link w:val="3f7"/>
    <w:qFormat/>
    <w:rsid w:val="00DD164A"/>
    <w:pPr>
      <w:keepLines w:val="0"/>
      <w:numPr>
        <w:numId w:val="67"/>
      </w:numPr>
      <w:spacing w:before="200" w:after="60"/>
    </w:pPr>
    <w:rPr>
      <w:iCs/>
      <w:caps/>
      <w:sz w:val="28"/>
      <w:szCs w:val="28"/>
    </w:rPr>
  </w:style>
  <w:style w:type="paragraph" w:customStyle="1" w:styleId="53">
    <w:name w:val="Заголовок 5 (КС)"/>
    <w:basedOn w:val="51"/>
    <w:next w:val="afffffb"/>
    <w:qFormat/>
    <w:rsid w:val="00DD164A"/>
    <w:pPr>
      <w:keepLines w:val="0"/>
      <w:numPr>
        <w:numId w:val="67"/>
      </w:numPr>
      <w:spacing w:after="60"/>
    </w:pPr>
    <w:rPr>
      <w:bCs w:val="0"/>
      <w:iCs w:val="0"/>
      <w:sz w:val="28"/>
      <w:szCs w:val="28"/>
    </w:rPr>
  </w:style>
  <w:style w:type="paragraph" w:customStyle="1" w:styleId="affffffffe">
    <w:name w:val="Текст таблицы вправо (КС)"/>
    <w:rsid w:val="00DD164A"/>
    <w:pPr>
      <w:jc w:val="right"/>
    </w:pPr>
  </w:style>
  <w:style w:type="character" w:customStyle="1" w:styleId="affffffff1">
    <w:name w:val="Обычный (КС) подчеркивание Знак"/>
    <w:link w:val="affffffff0"/>
    <w:rsid w:val="00DD164A"/>
    <w:rPr>
      <w:sz w:val="24"/>
      <w:szCs w:val="24"/>
      <w:u w:val="single"/>
    </w:rPr>
  </w:style>
  <w:style w:type="paragraph" w:customStyle="1" w:styleId="afffffffff">
    <w:name w:val="Колонки (КС)"/>
    <w:next w:val="afffffb"/>
    <w:rsid w:val="00DD164A"/>
    <w:rPr>
      <w:sz w:val="24"/>
      <w:szCs w:val="24"/>
    </w:rPr>
  </w:style>
  <w:style w:type="character" w:customStyle="1" w:styleId="affffffff3">
    <w:name w:val="Обычный (КС) подчеркивание курсив Знак"/>
    <w:link w:val="affffffff2"/>
    <w:rsid w:val="00DD164A"/>
    <w:rPr>
      <w:i/>
      <w:iCs/>
      <w:sz w:val="24"/>
      <w:szCs w:val="24"/>
      <w:u w:val="single"/>
    </w:rPr>
  </w:style>
  <w:style w:type="paragraph" w:customStyle="1" w:styleId="afffffffff0">
    <w:name w:val="Примечание (КС) полужирный"/>
    <w:link w:val="afffffffff1"/>
    <w:rsid w:val="00DD164A"/>
    <w:rPr>
      <w:rFonts w:ascii="Arial" w:hAnsi="Arial" w:cs="Arial"/>
      <w:b/>
    </w:rPr>
  </w:style>
  <w:style w:type="character" w:customStyle="1" w:styleId="afffffffff1">
    <w:name w:val="Примечание (КС) полужирный Знак Знак"/>
    <w:link w:val="afffffffff0"/>
    <w:rsid w:val="00DD164A"/>
    <w:rPr>
      <w:rFonts w:ascii="Arial" w:hAnsi="Arial" w:cs="Arial"/>
      <w:b/>
    </w:rPr>
  </w:style>
  <w:style w:type="character" w:customStyle="1" w:styleId="affffffff">
    <w:name w:val="Обычный (КС) полужирный курсив Знак"/>
    <w:link w:val="afffffffe"/>
    <w:rsid w:val="00DD164A"/>
    <w:rPr>
      <w:b/>
      <w:bCs/>
      <w:i/>
      <w:iCs/>
      <w:sz w:val="24"/>
      <w:szCs w:val="24"/>
    </w:rPr>
  </w:style>
  <w:style w:type="paragraph" w:customStyle="1" w:styleId="afffffffff2">
    <w:name w:val="Примечание (КС) курсив"/>
    <w:link w:val="afffffffff3"/>
    <w:rsid w:val="00DD164A"/>
    <w:rPr>
      <w:rFonts w:ascii="Arial" w:hAnsi="Arial" w:cs="Arial"/>
      <w:i/>
    </w:rPr>
  </w:style>
  <w:style w:type="character" w:customStyle="1" w:styleId="afffffffff3">
    <w:name w:val="Примечание (КС) курсив Знак"/>
    <w:link w:val="afffffffff2"/>
    <w:rsid w:val="00DD164A"/>
    <w:rPr>
      <w:rFonts w:ascii="Arial" w:hAnsi="Arial" w:cs="Arial"/>
      <w:i/>
    </w:rPr>
  </w:style>
  <w:style w:type="paragraph" w:customStyle="1" w:styleId="aa">
    <w:name w:val="Название схемы (КС)"/>
    <w:next w:val="afffffb"/>
    <w:link w:val="afffffffff4"/>
    <w:rsid w:val="00DD164A"/>
    <w:pPr>
      <w:numPr>
        <w:numId w:val="75"/>
      </w:numPr>
      <w:tabs>
        <w:tab w:val="clear" w:pos="2487"/>
        <w:tab w:val="left" w:pos="142"/>
      </w:tabs>
      <w:spacing w:before="60" w:after="240"/>
      <w:jc w:val="center"/>
    </w:pPr>
    <w:rPr>
      <w:b/>
      <w:bCs/>
    </w:rPr>
  </w:style>
  <w:style w:type="character" w:customStyle="1" w:styleId="afffffffff4">
    <w:name w:val="Название схемы (КС) Знак"/>
    <w:link w:val="aa"/>
    <w:rsid w:val="00DD164A"/>
    <w:rPr>
      <w:b/>
      <w:bCs/>
    </w:rPr>
  </w:style>
  <w:style w:type="paragraph" w:customStyle="1" w:styleId="afffffffff5">
    <w:name w:val="Текст таблицы для ЛРИ (КС) лево"/>
    <w:basedOn w:val="ae"/>
    <w:rsid w:val="00DD164A"/>
    <w:rPr>
      <w:sz w:val="20"/>
    </w:rPr>
  </w:style>
  <w:style w:type="character" w:customStyle="1" w:styleId="afffffffa">
    <w:name w:val="Рисунки (КС) Знак"/>
    <w:link w:val="afffffff9"/>
    <w:rsid w:val="00DD164A"/>
  </w:style>
  <w:style w:type="character" w:customStyle="1" w:styleId="3f7">
    <w:name w:val="Заголовок 3 (КС) Знак"/>
    <w:link w:val="34"/>
    <w:rsid w:val="00DD164A"/>
    <w:rPr>
      <w:rFonts w:cs="Arial"/>
      <w:b/>
      <w:bCs/>
      <w:iCs/>
      <w:caps/>
      <w:sz w:val="28"/>
      <w:szCs w:val="28"/>
    </w:rPr>
  </w:style>
  <w:style w:type="character" w:customStyle="1" w:styleId="affffffd">
    <w:name w:val="Примечание (КС) Знак"/>
    <w:link w:val="affffffc"/>
    <w:rsid w:val="00DD164A"/>
    <w:rPr>
      <w:rFonts w:ascii="Arial" w:hAnsi="Arial" w:cs="Arial"/>
    </w:rPr>
  </w:style>
  <w:style w:type="character" w:customStyle="1" w:styleId="2ff0">
    <w:name w:val="Заголовок 2 (КС) Знак"/>
    <w:link w:val="2ff"/>
    <w:rsid w:val="00DD164A"/>
    <w:rPr>
      <w:rFonts w:cs="Arial"/>
      <w:b/>
      <w:iCs/>
      <w:smallCaps/>
      <w:sz w:val="24"/>
      <w:szCs w:val="28"/>
    </w:rPr>
  </w:style>
  <w:style w:type="paragraph" w:styleId="afffffffff6">
    <w:name w:val="Revision"/>
    <w:hidden/>
    <w:uiPriority w:val="99"/>
    <w:semiHidden/>
    <w:rsid w:val="0048661D"/>
    <w:rPr>
      <w:sz w:val="24"/>
      <w:szCs w:val="24"/>
    </w:rPr>
  </w:style>
  <w:style w:type="paragraph" w:customStyle="1" w:styleId="Annotacia">
    <w:name w:val="Annotacia"/>
    <w:link w:val="Annotacia0"/>
    <w:qFormat/>
    <w:rsid w:val="00DD164A"/>
    <w:pPr>
      <w:pageBreakBefore/>
      <w:spacing w:after="120" w:line="360" w:lineRule="auto"/>
      <w:jc w:val="center"/>
    </w:pPr>
    <w:rPr>
      <w:rFonts w:ascii="Arial" w:hAnsi="Arial"/>
      <w:sz w:val="32"/>
      <w:szCs w:val="22"/>
      <w:lang w:eastAsia="en-US"/>
    </w:rPr>
  </w:style>
  <w:style w:type="character" w:customStyle="1" w:styleId="Annotacia0">
    <w:name w:val="Annotacia Знак"/>
    <w:link w:val="Annotacia"/>
    <w:locked/>
    <w:rsid w:val="00DD164A"/>
    <w:rPr>
      <w:rFonts w:ascii="Arial" w:hAnsi="Arial"/>
      <w:sz w:val="32"/>
      <w:szCs w:val="22"/>
      <w:lang w:eastAsia="en-US"/>
    </w:rPr>
  </w:style>
  <w:style w:type="paragraph" w:customStyle="1" w:styleId="afffffffff7">
    <w:name w:val="ТитулНаименованиеИС"/>
    <w:basedOn w:val="ae"/>
    <w:autoRedefine/>
    <w:qFormat/>
    <w:rsid w:val="00DD164A"/>
    <w:pPr>
      <w:spacing w:before="1000"/>
      <w:jc w:val="center"/>
    </w:pPr>
    <w:rPr>
      <w:rFonts w:eastAsiaTheme="minorHAnsi"/>
      <w:b/>
      <w:caps/>
      <w:sz w:val="28"/>
      <w:szCs w:val="22"/>
      <w:lang w:eastAsia="en-US"/>
    </w:rPr>
  </w:style>
  <w:style w:type="paragraph" w:customStyle="1" w:styleId="afffffffff8">
    <w:name w:val="ТитулНаименованиеКомпонента"/>
    <w:basedOn w:val="ae"/>
    <w:autoRedefine/>
    <w:qFormat/>
    <w:rsid w:val="00DD164A"/>
    <w:pPr>
      <w:spacing w:before="360" w:after="360"/>
      <w:jc w:val="center"/>
    </w:pPr>
    <w:rPr>
      <w:rFonts w:eastAsiaTheme="minorHAnsi"/>
      <w:b/>
      <w:caps/>
      <w:szCs w:val="22"/>
      <w:lang w:eastAsia="en-US"/>
    </w:rPr>
  </w:style>
  <w:style w:type="paragraph" w:customStyle="1" w:styleId="afffffffff9">
    <w:name w:val="ТитулНаименованиеДокумента"/>
    <w:basedOn w:val="ae"/>
    <w:autoRedefine/>
    <w:qFormat/>
    <w:rsid w:val="00DD164A"/>
    <w:pPr>
      <w:spacing w:before="1000"/>
      <w:jc w:val="center"/>
    </w:pPr>
    <w:rPr>
      <w:rFonts w:ascii="Times New Roman Полужирный" w:eastAsiaTheme="minorHAnsi" w:hAnsi="Times New Roman Полужирный"/>
      <w:b/>
      <w:caps/>
      <w:sz w:val="32"/>
      <w:szCs w:val="22"/>
      <w:lang w:val="en-US" w:eastAsia="en-US"/>
    </w:rPr>
  </w:style>
  <w:style w:type="paragraph" w:customStyle="1" w:styleId="afffffffffa">
    <w:name w:val="ТитулКоличествоЛистов"/>
    <w:basedOn w:val="afffffffff9"/>
    <w:autoRedefine/>
    <w:qFormat/>
    <w:rsid w:val="00DD164A"/>
    <w:pPr>
      <w:spacing w:before="500"/>
    </w:pPr>
    <w:rPr>
      <w:rFonts w:ascii="Times New Roman" w:hAnsi="Times New Roman"/>
      <w:b w:val="0"/>
      <w:caps w:val="0"/>
      <w:sz w:val="24"/>
      <w:lang w:val="ru-RU"/>
    </w:rPr>
  </w:style>
  <w:style w:type="paragraph" w:customStyle="1" w:styleId="afffffffffb">
    <w:name w:val="ТитулНижнийКолонтитул"/>
    <w:basedOn w:val="affffc"/>
    <w:autoRedefine/>
    <w:qFormat/>
    <w:rsid w:val="00DD164A"/>
    <w:pPr>
      <w:spacing w:before="80"/>
      <w:jc w:val="center"/>
    </w:pPr>
    <w:rPr>
      <w:rFonts w:eastAsiaTheme="minorHAnsi"/>
      <w:sz w:val="22"/>
      <w:szCs w:val="22"/>
      <w:lang w:eastAsia="en-US"/>
    </w:rPr>
  </w:style>
  <w:style w:type="paragraph" w:customStyle="1" w:styleId="afffffffffc">
    <w:name w:val="ТитулШапкаУтверждаю"/>
    <w:basedOn w:val="ae"/>
    <w:autoRedefine/>
    <w:qFormat/>
    <w:rsid w:val="00DD164A"/>
    <w:pPr>
      <w:keepNext/>
      <w:spacing w:before="80"/>
      <w:jc w:val="center"/>
    </w:pPr>
    <w:rPr>
      <w:rFonts w:ascii="Times New Roman Полужирный" w:eastAsiaTheme="minorHAnsi" w:hAnsi="Times New Roman Полужирный"/>
      <w:b/>
      <w:caps/>
      <w:szCs w:val="22"/>
      <w:lang w:eastAsia="en-US"/>
    </w:rPr>
  </w:style>
  <w:style w:type="paragraph" w:customStyle="1" w:styleId="afffffffffd">
    <w:name w:val="ТитулТекстТаблица"/>
    <w:basedOn w:val="ae"/>
    <w:autoRedefine/>
    <w:qFormat/>
    <w:rsid w:val="00DD164A"/>
    <w:pPr>
      <w:spacing w:before="80" w:after="80"/>
      <w:jc w:val="center"/>
    </w:pPr>
    <w:rPr>
      <w:rFonts w:eastAsiaTheme="minorHAnsi"/>
      <w:szCs w:val="22"/>
      <w:lang w:eastAsia="en-US"/>
    </w:rPr>
  </w:style>
  <w:style w:type="character" w:styleId="afffffffffe">
    <w:name w:val="Placeholder Text"/>
    <w:basedOn w:val="af0"/>
    <w:uiPriority w:val="99"/>
    <w:semiHidden/>
    <w:rsid w:val="00DD164A"/>
    <w:rPr>
      <w:color w:val="808080"/>
    </w:rPr>
  </w:style>
  <w:style w:type="paragraph" w:customStyle="1" w:styleId="affffffffff">
    <w:name w:val="ТитулСогласованоШапка"/>
    <w:basedOn w:val="ae"/>
    <w:qFormat/>
    <w:rsid w:val="00DD164A"/>
    <w:pPr>
      <w:keepNext/>
      <w:pageBreakBefore/>
      <w:autoSpaceDE w:val="0"/>
      <w:autoSpaceDN w:val="0"/>
      <w:adjustRightInd w:val="0"/>
      <w:spacing w:after="560" w:line="300" w:lineRule="auto"/>
      <w:ind w:firstLine="357"/>
      <w:jc w:val="center"/>
    </w:pPr>
  </w:style>
  <w:style w:type="paragraph" w:customStyle="1" w:styleId="affffffffff0">
    <w:name w:val="ТитулСогласованоТекстТаблицы"/>
    <w:basedOn w:val="ae"/>
    <w:qFormat/>
    <w:rsid w:val="00DD164A"/>
    <w:pPr>
      <w:spacing w:before="80"/>
    </w:pPr>
    <w:rPr>
      <w:rFonts w:eastAsiaTheme="minorHAnsi"/>
      <w:szCs w:val="22"/>
      <w:lang w:eastAsia="en-US"/>
    </w:rPr>
  </w:style>
  <w:style w:type="paragraph" w:customStyle="1" w:styleId="ad">
    <w:name w:val="ГС_Список_марк"/>
    <w:rsid w:val="00DD164A"/>
    <w:pPr>
      <w:numPr>
        <w:numId w:val="64"/>
      </w:numPr>
      <w:spacing w:after="60" w:line="360" w:lineRule="auto"/>
      <w:jc w:val="both"/>
    </w:pPr>
    <w:rPr>
      <w:sz w:val="24"/>
    </w:rPr>
  </w:style>
  <w:style w:type="paragraph" w:customStyle="1" w:styleId="140">
    <w:name w:val="ГС_Название_14пт"/>
    <w:next w:val="ae"/>
    <w:rsid w:val="00DD164A"/>
    <w:pPr>
      <w:spacing w:before="120" w:after="120"/>
      <w:jc w:val="center"/>
    </w:pPr>
    <w:rPr>
      <w:rFonts w:ascii="Arial" w:hAnsi="Arial"/>
      <w:b/>
      <w:bCs/>
      <w:kern w:val="28"/>
      <w:sz w:val="28"/>
      <w:szCs w:val="28"/>
    </w:rPr>
  </w:style>
  <w:style w:type="paragraph" w:customStyle="1" w:styleId="1415">
    <w:name w:val="Стиль ГС_Основной_текст + 14 пт Черный Первая строка:  15 см Пе..."/>
    <w:basedOn w:val="afffff5"/>
    <w:rsid w:val="00DD164A"/>
    <w:pPr>
      <w:spacing w:before="40" w:after="80"/>
      <w:contextualSpacing w:val="0"/>
    </w:pPr>
    <w:rPr>
      <w:color w:val="000000"/>
      <w:sz w:val="28"/>
      <w:szCs w:val="20"/>
    </w:rPr>
  </w:style>
  <w:style w:type="paragraph" w:customStyle="1" w:styleId="affffffffff1">
    <w:name w:val="Название организации"/>
    <w:aliases w:val="логотип"/>
    <w:basedOn w:val="ae"/>
    <w:next w:val="ae"/>
    <w:rsid w:val="00DD164A"/>
    <w:pPr>
      <w:pBdr>
        <w:bottom w:val="single" w:sz="4" w:space="1" w:color="auto"/>
      </w:pBdr>
      <w:jc w:val="center"/>
    </w:pPr>
    <w:rPr>
      <w:b/>
      <w:bCs/>
      <w:caps/>
      <w:szCs w:val="20"/>
    </w:rPr>
  </w:style>
  <w:style w:type="paragraph" w:customStyle="1" w:styleId="affffffffff2">
    <w:name w:val="Титул_название документа"/>
    <w:basedOn w:val="ae"/>
    <w:rsid w:val="00DD164A"/>
    <w:pPr>
      <w:spacing w:before="120" w:after="60"/>
      <w:jc w:val="center"/>
    </w:pPr>
    <w:rPr>
      <w:rFonts w:cs="Arial"/>
      <w:bCs/>
      <w:kern w:val="28"/>
      <w:szCs w:val="28"/>
    </w:rPr>
  </w:style>
  <w:style w:type="paragraph" w:customStyle="1" w:styleId="affffffffff3">
    <w:name w:val="Титул_Название изделия"/>
    <w:basedOn w:val="ae"/>
    <w:qFormat/>
    <w:rsid w:val="00DD164A"/>
    <w:pPr>
      <w:keepLines/>
      <w:spacing w:before="240" w:after="120" w:line="360" w:lineRule="auto"/>
      <w:jc w:val="center"/>
    </w:pPr>
    <w:rPr>
      <w:caps/>
    </w:rPr>
  </w:style>
  <w:style w:type="character" w:customStyle="1" w:styleId="hljs-tag">
    <w:name w:val="hljs-tag"/>
    <w:basedOn w:val="af0"/>
    <w:rsid w:val="00DD164A"/>
  </w:style>
  <w:style w:type="table" w:customStyle="1" w:styleId="ScrollTableNormal">
    <w:name w:val="Scroll Table Normal"/>
    <w:basedOn w:val="af1"/>
    <w:uiPriority w:val="99"/>
    <w:qFormat/>
    <w:rsid w:val="00DD164A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b/>
        <w:color w:val="003366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character" w:customStyle="1" w:styleId="affffff2">
    <w:name w:val="Абзац списка Знак"/>
    <w:link w:val="a1"/>
    <w:uiPriority w:val="34"/>
    <w:locked/>
    <w:rsid w:val="00DD164A"/>
    <w:rPr>
      <w:sz w:val="24"/>
      <w:szCs w:val="24"/>
    </w:rPr>
  </w:style>
  <w:style w:type="character" w:customStyle="1" w:styleId="1c">
    <w:name w:val="Заголовок Знак1"/>
    <w:basedOn w:val="af0"/>
    <w:link w:val="affff6"/>
    <w:rsid w:val="00DD164A"/>
    <w:rPr>
      <w:rFonts w:cs="Arial"/>
      <w:b/>
      <w:bCs/>
      <w:kern w:val="28"/>
      <w:sz w:val="28"/>
      <w:szCs w:val="32"/>
    </w:rPr>
  </w:style>
  <w:style w:type="paragraph" w:customStyle="1" w:styleId="affffffffff4">
    <w:name w:val="Заголовок без номера"/>
    <w:basedOn w:val="23"/>
    <w:next w:val="ae"/>
    <w:qFormat/>
    <w:rsid w:val="00DD164A"/>
    <w:pPr>
      <w:pageBreakBefore/>
      <w:numPr>
        <w:ilvl w:val="0"/>
        <w:numId w:val="0"/>
      </w:numPr>
      <w:ind w:firstLine="851"/>
      <w:outlineLvl w:val="0"/>
    </w:pPr>
    <w:rPr>
      <w:sz w:val="28"/>
    </w:rPr>
  </w:style>
  <w:style w:type="paragraph" w:customStyle="1" w:styleId="affffff5">
    <w:name w:val="Содержание"/>
    <w:basedOn w:val="ae"/>
    <w:next w:val="14"/>
    <w:rsid w:val="00DD164A"/>
    <w:pPr>
      <w:keepNext/>
      <w:keepLines/>
      <w:pageBreakBefore/>
      <w:widowControl/>
      <w:tabs>
        <w:tab w:val="left" w:pos="1418"/>
      </w:tabs>
      <w:spacing w:before="120" w:after="240" w:line="360" w:lineRule="auto"/>
      <w:jc w:val="center"/>
    </w:pPr>
    <w:rPr>
      <w:rFonts w:cs="Arial"/>
      <w:b/>
      <w:bCs/>
      <w:kern w:val="32"/>
      <w:sz w:val="28"/>
      <w:szCs w:val="28"/>
    </w:rPr>
  </w:style>
  <w:style w:type="paragraph" w:customStyle="1" w:styleId="a3">
    <w:name w:val="Заголовок приложения"/>
    <w:basedOn w:val="11"/>
    <w:next w:val="af"/>
    <w:qFormat/>
    <w:rsid w:val="00DD164A"/>
    <w:pPr>
      <w:numPr>
        <w:numId w:val="68"/>
      </w:numPr>
      <w:tabs>
        <w:tab w:val="left" w:pos="2268"/>
      </w:tabs>
      <w:jc w:val="center"/>
    </w:pPr>
  </w:style>
  <w:style w:type="paragraph" w:customStyle="1" w:styleId="a9">
    <w:name w:val="Заголовок раздела приложения"/>
    <w:basedOn w:val="11"/>
    <w:next w:val="af"/>
    <w:qFormat/>
    <w:rsid w:val="00DD164A"/>
    <w:pPr>
      <w:pageBreakBefore w:val="0"/>
      <w:numPr>
        <w:numId w:val="69"/>
      </w:numPr>
      <w:outlineLvl w:val="9"/>
    </w:pPr>
  </w:style>
  <w:style w:type="character" w:customStyle="1" w:styleId="affff3">
    <w:name w:val="Основной текст Знак"/>
    <w:basedOn w:val="af0"/>
    <w:link w:val="affff2"/>
    <w:rsid w:val="00DD164A"/>
    <w:rPr>
      <w:sz w:val="24"/>
      <w:szCs w:val="24"/>
    </w:rPr>
  </w:style>
  <w:style w:type="character" w:customStyle="1" w:styleId="affff5">
    <w:name w:val="Красная строка Знак"/>
    <w:basedOn w:val="affff3"/>
    <w:link w:val="affff4"/>
    <w:rsid w:val="00DD164A"/>
    <w:rPr>
      <w:sz w:val="24"/>
      <w:szCs w:val="24"/>
    </w:rPr>
  </w:style>
  <w:style w:type="character" w:customStyle="1" w:styleId="2f8">
    <w:name w:val="Красная строка 2 Знак"/>
    <w:basedOn w:val="afb"/>
    <w:link w:val="2f7"/>
    <w:rsid w:val="00DD164A"/>
    <w:rPr>
      <w:sz w:val="24"/>
      <w:szCs w:val="24"/>
    </w:rPr>
  </w:style>
  <w:style w:type="paragraph" w:customStyle="1" w:styleId="affffffffff5">
    <w:name w:val="Лист регистрации изменений"/>
    <w:basedOn w:val="affff6"/>
    <w:next w:val="ae"/>
    <w:rsid w:val="00DD164A"/>
    <w:pPr>
      <w:outlineLvl w:val="9"/>
    </w:pPr>
  </w:style>
  <w:style w:type="numbering" w:customStyle="1" w:styleId="121">
    <w:name w:val="Маркированный 12пт 1 интервал"/>
    <w:uiPriority w:val="99"/>
    <w:rsid w:val="00DD164A"/>
    <w:pPr>
      <w:numPr>
        <w:numId w:val="70"/>
      </w:numPr>
    </w:pPr>
  </w:style>
  <w:style w:type="character" w:customStyle="1" w:styleId="affffa">
    <w:name w:val="Обычный отступ Знак"/>
    <w:basedOn w:val="af0"/>
    <w:link w:val="af"/>
    <w:rsid w:val="00DD164A"/>
    <w:rPr>
      <w:sz w:val="24"/>
      <w:szCs w:val="24"/>
    </w:rPr>
  </w:style>
  <w:style w:type="paragraph" w:customStyle="1" w:styleId="affffffffff6">
    <w:name w:val="Маркированный список_заголовок"/>
    <w:basedOn w:val="af"/>
    <w:next w:val="ac"/>
    <w:qFormat/>
    <w:rsid w:val="00DD164A"/>
    <w:pPr>
      <w:keepNext/>
      <w:contextualSpacing/>
    </w:pPr>
  </w:style>
  <w:style w:type="character" w:styleId="affffffffff7">
    <w:name w:val="Book Title"/>
    <w:basedOn w:val="af0"/>
    <w:uiPriority w:val="33"/>
    <w:qFormat/>
    <w:rsid w:val="00DD164A"/>
    <w:rPr>
      <w:b/>
      <w:bCs/>
      <w:smallCaps/>
      <w:spacing w:val="5"/>
    </w:rPr>
  </w:style>
  <w:style w:type="character" w:customStyle="1" w:styleId="1f5">
    <w:name w:val="Неразрешенное упоминание1"/>
    <w:basedOn w:val="af0"/>
    <w:uiPriority w:val="99"/>
    <w:semiHidden/>
    <w:unhideWhenUsed/>
    <w:rsid w:val="0068330C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f0"/>
    <w:uiPriority w:val="99"/>
    <w:semiHidden/>
    <w:unhideWhenUsed/>
    <w:rsid w:val="00DD164A"/>
    <w:rPr>
      <w:color w:val="605E5C"/>
      <w:shd w:val="clear" w:color="auto" w:fill="E1DFDD"/>
    </w:rPr>
  </w:style>
  <w:style w:type="paragraph" w:customStyle="1" w:styleId="ab">
    <w:name w:val="Нумеров.список"/>
    <w:basedOn w:val="ae"/>
    <w:rsid w:val="00DD164A"/>
    <w:pPr>
      <w:numPr>
        <w:numId w:val="77"/>
      </w:numPr>
      <w:spacing w:before="120" w:line="360" w:lineRule="auto"/>
      <w:contextualSpacing/>
      <w:jc w:val="both"/>
    </w:pPr>
  </w:style>
  <w:style w:type="paragraph" w:customStyle="1" w:styleId="affffffffff8">
    <w:name w:val="Обычный по центру"/>
    <w:basedOn w:val="ae"/>
    <w:qFormat/>
    <w:rsid w:val="00DD164A"/>
    <w:pPr>
      <w:jc w:val="center"/>
    </w:pPr>
  </w:style>
  <w:style w:type="paragraph" w:customStyle="1" w:styleId="86">
    <w:name w:val="Обычный_8пт"/>
    <w:basedOn w:val="affffffffff8"/>
    <w:qFormat/>
    <w:rsid w:val="00DD164A"/>
    <w:rPr>
      <w:sz w:val="16"/>
    </w:rPr>
  </w:style>
  <w:style w:type="paragraph" w:customStyle="1" w:styleId="a4">
    <w:name w:val="Приложение"/>
    <w:basedOn w:val="affffff5"/>
    <w:next w:val="ae"/>
    <w:rsid w:val="00DD164A"/>
    <w:pPr>
      <w:numPr>
        <w:numId w:val="82"/>
      </w:numPr>
      <w:spacing w:after="0"/>
      <w:outlineLvl w:val="0"/>
    </w:pPr>
  </w:style>
  <w:style w:type="paragraph" w:customStyle="1" w:styleId="affffffffff9">
    <w:name w:val="Приложение (тип приложения)"/>
    <w:basedOn w:val="ae"/>
    <w:next w:val="ae"/>
    <w:rsid w:val="00DD164A"/>
    <w:pPr>
      <w:spacing w:line="360" w:lineRule="auto"/>
      <w:jc w:val="center"/>
      <w:outlineLvl w:val="0"/>
    </w:pPr>
  </w:style>
  <w:style w:type="paragraph" w:customStyle="1" w:styleId="1">
    <w:name w:val="Приложение 1"/>
    <w:next w:val="ae"/>
    <w:qFormat/>
    <w:rsid w:val="00DD164A"/>
    <w:pPr>
      <w:keepNext/>
      <w:numPr>
        <w:ilvl w:val="1"/>
        <w:numId w:val="82"/>
      </w:numPr>
      <w:tabs>
        <w:tab w:val="left" w:pos="1418"/>
      </w:tabs>
      <w:spacing w:before="120" w:after="120"/>
    </w:pPr>
    <w:rPr>
      <w:rFonts w:eastAsia="Calibri"/>
      <w:b/>
      <w:sz w:val="24"/>
    </w:rPr>
  </w:style>
  <w:style w:type="paragraph" w:customStyle="1" w:styleId="21">
    <w:name w:val="Приложение 2"/>
    <w:next w:val="ae"/>
    <w:qFormat/>
    <w:rsid w:val="00DD164A"/>
    <w:pPr>
      <w:numPr>
        <w:ilvl w:val="2"/>
        <w:numId w:val="82"/>
      </w:numPr>
      <w:spacing w:before="120" w:after="120"/>
    </w:pPr>
    <w:rPr>
      <w:rFonts w:eastAsia="Calibri"/>
      <w:b/>
      <w:sz w:val="24"/>
      <w:szCs w:val="24"/>
    </w:rPr>
  </w:style>
  <w:style w:type="paragraph" w:customStyle="1" w:styleId="31">
    <w:name w:val="Приложение 3"/>
    <w:next w:val="ae"/>
    <w:qFormat/>
    <w:rsid w:val="00DD164A"/>
    <w:pPr>
      <w:numPr>
        <w:ilvl w:val="3"/>
        <w:numId w:val="82"/>
      </w:numPr>
      <w:spacing w:before="120" w:after="120"/>
    </w:pPr>
    <w:rPr>
      <w:rFonts w:eastAsia="Calibri"/>
      <w:b/>
      <w:sz w:val="24"/>
      <w:szCs w:val="24"/>
    </w:rPr>
  </w:style>
  <w:style w:type="paragraph" w:customStyle="1" w:styleId="41">
    <w:name w:val="Приложение 4"/>
    <w:next w:val="ae"/>
    <w:qFormat/>
    <w:rsid w:val="00DD164A"/>
    <w:pPr>
      <w:numPr>
        <w:ilvl w:val="4"/>
        <w:numId w:val="82"/>
      </w:numPr>
      <w:tabs>
        <w:tab w:val="left" w:pos="1985"/>
      </w:tabs>
      <w:spacing w:before="120" w:after="120"/>
    </w:pPr>
    <w:rPr>
      <w:b/>
      <w:sz w:val="24"/>
      <w:szCs w:val="24"/>
    </w:rPr>
  </w:style>
  <w:style w:type="paragraph" w:customStyle="1" w:styleId="affffffffffa">
    <w:name w:val="Примечание"/>
    <w:basedOn w:val="ae"/>
    <w:next w:val="ae"/>
    <w:link w:val="affffffffffb"/>
    <w:autoRedefine/>
    <w:rsid w:val="00DD164A"/>
    <w:pPr>
      <w:widowControl/>
      <w:spacing w:before="120" w:after="240"/>
      <w:ind w:firstLine="851"/>
      <w:jc w:val="both"/>
    </w:pPr>
  </w:style>
  <w:style w:type="character" w:customStyle="1" w:styleId="affffffffffb">
    <w:name w:val="Примечание Знак"/>
    <w:basedOn w:val="affffa"/>
    <w:link w:val="affffffffffa"/>
    <w:rsid w:val="00DD164A"/>
    <w:rPr>
      <w:sz w:val="24"/>
      <w:szCs w:val="24"/>
    </w:rPr>
  </w:style>
  <w:style w:type="paragraph" w:customStyle="1" w:styleId="25">
    <w:name w:val="Пункт 2"/>
    <w:basedOn w:val="23"/>
    <w:autoRedefine/>
    <w:qFormat/>
    <w:rsid w:val="00DD164A"/>
    <w:pPr>
      <w:keepNext w:val="0"/>
      <w:keepLines w:val="0"/>
      <w:spacing w:before="120" w:after="0"/>
      <w:outlineLvl w:val="9"/>
    </w:pPr>
    <w:rPr>
      <w:b w:val="0"/>
    </w:rPr>
  </w:style>
  <w:style w:type="paragraph" w:customStyle="1" w:styleId="35">
    <w:name w:val="Пункт 3"/>
    <w:basedOn w:val="32"/>
    <w:autoRedefine/>
    <w:qFormat/>
    <w:rsid w:val="00DD164A"/>
    <w:pPr>
      <w:keepNext w:val="0"/>
      <w:keepLines w:val="0"/>
      <w:tabs>
        <w:tab w:val="clear" w:pos="1701"/>
        <w:tab w:val="num" w:pos="1560"/>
      </w:tabs>
      <w:spacing w:after="0"/>
      <w:outlineLvl w:val="9"/>
    </w:pPr>
    <w:rPr>
      <w:b w:val="0"/>
    </w:rPr>
  </w:style>
  <w:style w:type="paragraph" w:customStyle="1" w:styleId="45">
    <w:name w:val="Пункт 4"/>
    <w:basedOn w:val="42"/>
    <w:autoRedefine/>
    <w:qFormat/>
    <w:rsid w:val="00DD164A"/>
    <w:pPr>
      <w:keepNext w:val="0"/>
      <w:keepLines w:val="0"/>
      <w:outlineLvl w:val="9"/>
    </w:pPr>
    <w:rPr>
      <w:rFonts w:eastAsia="MS Mincho"/>
      <w:b w:val="0"/>
    </w:rPr>
  </w:style>
  <w:style w:type="paragraph" w:customStyle="1" w:styleId="54">
    <w:name w:val="Пункт 5"/>
    <w:basedOn w:val="51"/>
    <w:autoRedefine/>
    <w:qFormat/>
    <w:rsid w:val="00DD164A"/>
    <w:pPr>
      <w:keepNext w:val="0"/>
      <w:keepLines w:val="0"/>
      <w:tabs>
        <w:tab w:val="num" w:pos="1843"/>
      </w:tabs>
      <w:outlineLvl w:val="9"/>
    </w:pPr>
    <w:rPr>
      <w:b w:val="0"/>
    </w:rPr>
  </w:style>
  <w:style w:type="paragraph" w:customStyle="1" w:styleId="60">
    <w:name w:val="Пункт 6"/>
    <w:basedOn w:val="6"/>
    <w:autoRedefine/>
    <w:qFormat/>
    <w:rsid w:val="00DD164A"/>
    <w:pPr>
      <w:keepNext w:val="0"/>
      <w:keepLines w:val="0"/>
      <w:tabs>
        <w:tab w:val="clear" w:pos="1152"/>
        <w:tab w:val="num" w:pos="2127"/>
      </w:tabs>
      <w:outlineLvl w:val="9"/>
    </w:pPr>
    <w:rPr>
      <w:b w:val="0"/>
    </w:rPr>
  </w:style>
  <w:style w:type="paragraph" w:customStyle="1" w:styleId="76">
    <w:name w:val="Пункт 7"/>
    <w:basedOn w:val="70"/>
    <w:autoRedefine/>
    <w:qFormat/>
    <w:rsid w:val="00DD164A"/>
    <w:pPr>
      <w:keepNext w:val="0"/>
      <w:keepLines w:val="0"/>
      <w:tabs>
        <w:tab w:val="clear" w:pos="1296"/>
        <w:tab w:val="num" w:pos="2268"/>
      </w:tabs>
      <w:outlineLvl w:val="9"/>
    </w:pPr>
    <w:rPr>
      <w:b w:val="0"/>
    </w:rPr>
  </w:style>
  <w:style w:type="paragraph" w:customStyle="1" w:styleId="87">
    <w:name w:val="Пункт 8"/>
    <w:basedOn w:val="8"/>
    <w:autoRedefine/>
    <w:qFormat/>
    <w:rsid w:val="00DD164A"/>
    <w:pPr>
      <w:keepNext w:val="0"/>
      <w:keepLines w:val="0"/>
      <w:tabs>
        <w:tab w:val="clear" w:pos="1440"/>
        <w:tab w:val="num" w:pos="2552"/>
      </w:tabs>
      <w:outlineLvl w:val="9"/>
    </w:pPr>
    <w:rPr>
      <w:b w:val="0"/>
    </w:rPr>
  </w:style>
  <w:style w:type="paragraph" w:customStyle="1" w:styleId="95">
    <w:name w:val="Пункт 9"/>
    <w:basedOn w:val="9"/>
    <w:autoRedefine/>
    <w:qFormat/>
    <w:rsid w:val="00DD164A"/>
    <w:pPr>
      <w:keepNext w:val="0"/>
      <w:keepLines w:val="0"/>
      <w:tabs>
        <w:tab w:val="clear" w:pos="1584"/>
        <w:tab w:val="num" w:pos="2694"/>
      </w:tabs>
      <w:outlineLvl w:val="9"/>
    </w:pPr>
    <w:rPr>
      <w:b w:val="0"/>
    </w:rPr>
  </w:style>
  <w:style w:type="paragraph" w:customStyle="1" w:styleId="affffffffffc">
    <w:name w:val="Рисунок"/>
    <w:basedOn w:val="ae"/>
    <w:next w:val="affffffffffd"/>
    <w:rsid w:val="00D144D7"/>
    <w:pPr>
      <w:keepNext/>
      <w:spacing w:before="240"/>
      <w:jc w:val="center"/>
    </w:pPr>
  </w:style>
  <w:style w:type="paragraph" w:customStyle="1" w:styleId="affffffffffd">
    <w:name w:val="Рисунок_подпись"/>
    <w:basedOn w:val="ae"/>
    <w:autoRedefine/>
    <w:rsid w:val="00DC021F"/>
    <w:pPr>
      <w:keepLines/>
      <w:widowControl/>
      <w:spacing w:before="120" w:after="240" w:line="360" w:lineRule="auto"/>
      <w:jc w:val="center"/>
    </w:pPr>
    <w:rPr>
      <w:rFonts w:asciiTheme="minorHAnsi" w:hAnsiTheme="minorHAnsi"/>
    </w:rPr>
  </w:style>
  <w:style w:type="table" w:customStyle="1" w:styleId="1f6">
    <w:name w:val="Сетка таблицы1"/>
    <w:basedOn w:val="af1"/>
    <w:next w:val="affffe"/>
    <w:uiPriority w:val="59"/>
    <w:rsid w:val="00DD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ibliography"/>
    <w:basedOn w:val="ae"/>
    <w:next w:val="ae"/>
    <w:uiPriority w:val="37"/>
    <w:semiHidden/>
    <w:unhideWhenUsed/>
    <w:rsid w:val="00DD164A"/>
    <w:pPr>
      <w:widowControl/>
      <w:numPr>
        <w:numId w:val="83"/>
      </w:numPr>
      <w:spacing w:before="120"/>
      <w:jc w:val="both"/>
    </w:pPr>
  </w:style>
  <w:style w:type="table" w:customStyle="1" w:styleId="affffffffffe">
    <w:name w:val="таблица"/>
    <w:basedOn w:val="af1"/>
    <w:rsid w:val="00DD164A"/>
    <w:pPr>
      <w:spacing w:before="20" w:after="20"/>
    </w:pPr>
    <w:rPr>
      <w:sz w:val="18"/>
    </w:rPr>
    <w:tblPr>
      <w:tblStyleRowBandSize w:val="1"/>
      <w:tblStyleColBandSize w:val="1"/>
      <w:tblInd w:w="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</w:tblCellMar>
    </w:tblPr>
    <w:tcPr>
      <w:vAlign w:val="bottom"/>
    </w:tcPr>
    <w:tblStylePr w:type="firstRow">
      <w:pPr>
        <w:keepNext/>
        <w:keepLines w:val="0"/>
        <w:pageBreakBefore w:val="0"/>
        <w:widowControl/>
        <w:suppressLineNumbers w:val="0"/>
        <w:suppressAutoHyphens/>
        <w:wordWrap/>
        <w:spacing w:beforeLines="60" w:before="60" w:beforeAutospacing="0" w:afterLines="6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pPr>
        <w:wordWrap/>
        <w:spacing w:line="240" w:lineRule="auto"/>
      </w:pPr>
    </w:tblStylePr>
    <w:tblStylePr w:type="firstCol">
      <w:pPr>
        <w:wordWrap/>
        <w:spacing w:line="240" w:lineRule="auto"/>
      </w:p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</w:tblStylePr>
    <w:tblStylePr w:type="seCell">
      <w:pPr>
        <w:wordWrap/>
        <w:spacing w:line="240" w:lineRule="auto"/>
      </w:pPr>
    </w:tblStylePr>
    <w:tblStylePr w:type="swCell">
      <w:pPr>
        <w:wordWrap/>
        <w:spacing w:line="240" w:lineRule="auto"/>
      </w:pPr>
    </w:tblStylePr>
  </w:style>
  <w:style w:type="table" w:customStyle="1" w:styleId="afffffffffff">
    <w:name w:val="Таблица обычная"/>
    <w:basedOn w:val="af1"/>
    <w:uiPriority w:val="99"/>
    <w:rsid w:val="00DD164A"/>
    <w:pPr>
      <w:spacing w:before="20" w:after="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afffffffffff0">
    <w:name w:val="Таблица_название"/>
    <w:basedOn w:val="ae"/>
    <w:next w:val="45"/>
    <w:rsid w:val="00DD164A"/>
    <w:pPr>
      <w:keepNext/>
      <w:keepLines/>
      <w:widowControl/>
      <w:spacing w:before="240" w:line="360" w:lineRule="auto"/>
      <w:jc w:val="both"/>
    </w:pPr>
  </w:style>
  <w:style w:type="paragraph" w:customStyle="1" w:styleId="afffffffffff1">
    <w:name w:val="Таблица_строки"/>
    <w:basedOn w:val="ae"/>
    <w:autoRedefine/>
    <w:qFormat/>
    <w:rsid w:val="00DD164A"/>
    <w:pPr>
      <w:tabs>
        <w:tab w:val="left" w:pos="2468"/>
        <w:tab w:val="left" w:pos="4931"/>
        <w:tab w:val="left" w:pos="7394"/>
      </w:tabs>
      <w:spacing w:before="20" w:after="20"/>
    </w:pPr>
  </w:style>
  <w:style w:type="paragraph" w:customStyle="1" w:styleId="afffffffffff2">
    <w:name w:val="Таблица_шапка"/>
    <w:basedOn w:val="ae"/>
    <w:rsid w:val="00DD164A"/>
    <w:pPr>
      <w:keepNext/>
      <w:suppressAutoHyphens/>
      <w:spacing w:before="60" w:after="60"/>
      <w:jc w:val="center"/>
    </w:pPr>
    <w:rPr>
      <w:b/>
    </w:rPr>
  </w:style>
  <w:style w:type="paragraph" w:customStyle="1" w:styleId="101">
    <w:name w:val="Таблица_шапка_10пт"/>
    <w:basedOn w:val="afffffffffff2"/>
    <w:next w:val="afffffffffff1"/>
    <w:rsid w:val="00DD164A"/>
    <w:rPr>
      <w:sz w:val="20"/>
    </w:rPr>
  </w:style>
  <w:style w:type="paragraph" w:customStyle="1" w:styleId="96">
    <w:name w:val="Таблица_шапка_9пт"/>
    <w:basedOn w:val="afffffffffff2"/>
    <w:next w:val="afffffffffff1"/>
    <w:rsid w:val="00DD164A"/>
    <w:rPr>
      <w:sz w:val="18"/>
    </w:rPr>
  </w:style>
  <w:style w:type="character" w:customStyle="1" w:styleId="afff0">
    <w:name w:val="Текст Знак"/>
    <w:basedOn w:val="af0"/>
    <w:link w:val="afff"/>
    <w:uiPriority w:val="99"/>
    <w:rsid w:val="00DD164A"/>
    <w:rPr>
      <w:rFonts w:ascii="Courier New" w:hAnsi="Courier New" w:cs="Courier New"/>
      <w:sz w:val="24"/>
    </w:rPr>
  </w:style>
  <w:style w:type="table" w:customStyle="1" w:styleId="afffffffffff3">
    <w:name w:val="Термины и сокращения"/>
    <w:basedOn w:val="af1"/>
    <w:uiPriority w:val="99"/>
    <w:rsid w:val="00DD164A"/>
    <w:rPr>
      <w:sz w:val="24"/>
    </w:rPr>
    <w:tblPr>
      <w:tblCellMar>
        <w:top w:w="57" w:type="dxa"/>
        <w:left w:w="57" w:type="dxa"/>
        <w:right w:w="57" w:type="dxa"/>
      </w:tblCellMar>
    </w:tblPr>
    <w:trPr>
      <w:cantSplit/>
    </w:trPr>
  </w:style>
  <w:style w:type="paragraph" w:customStyle="1" w:styleId="afffffffffff4">
    <w:name w:val="Титул_шапка"/>
    <w:basedOn w:val="ae"/>
    <w:autoRedefine/>
    <w:rsid w:val="00DD164A"/>
    <w:pPr>
      <w:keepNext/>
      <w:keepLines/>
      <w:spacing w:before="60" w:after="60"/>
      <w:jc w:val="center"/>
    </w:pPr>
    <w:rPr>
      <w:rFonts w:cs="Arial"/>
      <w:bCs/>
      <w:kern w:val="32"/>
      <w:szCs w:val="28"/>
    </w:rPr>
  </w:style>
  <w:style w:type="paragraph" w:customStyle="1" w:styleId="afffffffffff5">
    <w:name w:val="Титул_ Лист утверждения"/>
    <w:basedOn w:val="afffffffffff4"/>
    <w:rsid w:val="00DD164A"/>
    <w:pPr>
      <w:jc w:val="left"/>
    </w:pPr>
  </w:style>
  <w:style w:type="paragraph" w:customStyle="1" w:styleId="afffffffffff6">
    <w:name w:val="Титул_шапка_подпись"/>
    <w:basedOn w:val="afffffffffff4"/>
    <w:rsid w:val="00DD164A"/>
    <w:pPr>
      <w:jc w:val="right"/>
    </w:pPr>
  </w:style>
  <w:style w:type="paragraph" w:customStyle="1" w:styleId="afffffffffff7">
    <w:name w:val="Титульный"/>
    <w:basedOn w:val="ae"/>
    <w:next w:val="affff2"/>
    <w:qFormat/>
    <w:rsid w:val="00DD164A"/>
    <w:pPr>
      <w:spacing w:after="480"/>
      <w:jc w:val="center"/>
    </w:pPr>
    <w:rPr>
      <w:caps/>
    </w:rPr>
  </w:style>
  <w:style w:type="paragraph" w:customStyle="1" w:styleId="afffffffffff8">
    <w:name w:val="Титульный_строчный"/>
    <w:basedOn w:val="ae"/>
    <w:next w:val="affff2"/>
    <w:qFormat/>
    <w:rsid w:val="00DD164A"/>
    <w:pPr>
      <w:spacing w:before="120" w:after="240"/>
      <w:jc w:val="center"/>
    </w:pPr>
  </w:style>
  <w:style w:type="table" w:customStyle="1" w:styleId="2ff1">
    <w:name w:val="Сетка таблицы2"/>
    <w:basedOn w:val="af1"/>
    <w:next w:val="affffe"/>
    <w:uiPriority w:val="59"/>
    <w:rsid w:val="00DD1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Стиль11"/>
    <w:basedOn w:val="ae"/>
    <w:link w:val="112"/>
    <w:qFormat/>
    <w:rsid w:val="008920F6"/>
    <w:pPr>
      <w:spacing w:after="120" w:line="360" w:lineRule="auto"/>
      <w:ind w:firstLine="851"/>
    </w:pPr>
  </w:style>
  <w:style w:type="paragraph" w:customStyle="1" w:styleId="xl63">
    <w:name w:val="xl63"/>
    <w:basedOn w:val="ae"/>
    <w:rsid w:val="004E5E71"/>
    <w:pPr>
      <w:widowControl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12">
    <w:name w:val="Стиль11 Знак"/>
    <w:basedOn w:val="af0"/>
    <w:link w:val="111"/>
    <w:rsid w:val="008920F6"/>
    <w:rPr>
      <w:sz w:val="24"/>
      <w:szCs w:val="24"/>
    </w:rPr>
  </w:style>
  <w:style w:type="paragraph" w:customStyle="1" w:styleId="xl64">
    <w:name w:val="xl64"/>
    <w:basedOn w:val="ae"/>
    <w:rsid w:val="004E5E71"/>
    <w:pPr>
      <w:widowControl/>
      <w:pBdr>
        <w:top w:val="single" w:sz="8" w:space="0" w:color="C1C7D0"/>
        <w:left w:val="single" w:sz="8" w:space="0" w:color="C1C7D0"/>
        <w:bottom w:val="single" w:sz="8" w:space="0" w:color="C1C7D0"/>
        <w:right w:val="single" w:sz="8" w:space="0" w:color="C1C7D0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e"/>
    <w:rsid w:val="004E5E71"/>
    <w:pPr>
      <w:widowControl/>
      <w:pBdr>
        <w:top w:val="single" w:sz="8" w:space="0" w:color="C1C7D0"/>
        <w:left w:val="single" w:sz="8" w:space="0" w:color="C1C7D0"/>
        <w:bottom w:val="single" w:sz="8" w:space="0" w:color="C1C7D0"/>
        <w:right w:val="single" w:sz="8" w:space="0" w:color="C1C7D0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6">
    <w:name w:val="xl66"/>
    <w:basedOn w:val="ae"/>
    <w:rsid w:val="004E5E71"/>
    <w:pPr>
      <w:widowControl/>
      <w:pBdr>
        <w:top w:val="single" w:sz="8" w:space="0" w:color="C1C7D0"/>
        <w:left w:val="single" w:sz="8" w:space="0" w:color="C1C7D0"/>
        <w:bottom w:val="single" w:sz="8" w:space="0" w:color="C1C7D0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e"/>
    <w:rsid w:val="004E5E71"/>
    <w:pPr>
      <w:widowControl/>
      <w:pBdr>
        <w:top w:val="single" w:sz="8" w:space="0" w:color="C1C7D0"/>
        <w:bottom w:val="single" w:sz="8" w:space="0" w:color="C1C7D0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e"/>
    <w:rsid w:val="004E5E71"/>
    <w:pPr>
      <w:widowControl/>
      <w:pBdr>
        <w:top w:val="single" w:sz="8" w:space="0" w:color="C1C7D0"/>
        <w:bottom w:val="single" w:sz="8" w:space="0" w:color="C1C7D0"/>
        <w:right w:val="single" w:sz="8" w:space="0" w:color="C1C7D0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e"/>
    <w:rsid w:val="004E5E71"/>
    <w:pPr>
      <w:widowControl/>
      <w:pBdr>
        <w:top w:val="single" w:sz="8" w:space="0" w:color="C1C7D0"/>
        <w:left w:val="single" w:sz="8" w:space="0" w:color="C1C7D0"/>
        <w:bottom w:val="single" w:sz="8" w:space="0" w:color="C1C7D0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e"/>
    <w:rsid w:val="004E5E71"/>
    <w:pPr>
      <w:widowControl/>
      <w:pBdr>
        <w:top w:val="single" w:sz="8" w:space="0" w:color="C1C7D0"/>
        <w:bottom w:val="single" w:sz="8" w:space="0" w:color="C1C7D0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e"/>
    <w:rsid w:val="004E5E71"/>
    <w:pPr>
      <w:widowControl/>
      <w:pBdr>
        <w:top w:val="single" w:sz="8" w:space="0" w:color="C1C7D0"/>
        <w:bottom w:val="single" w:sz="8" w:space="0" w:color="C1C7D0"/>
        <w:right w:val="single" w:sz="8" w:space="0" w:color="C1C7D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e"/>
    <w:rsid w:val="004E5E71"/>
    <w:pPr>
      <w:widowControl/>
      <w:spacing w:before="100" w:beforeAutospacing="1" w:after="100" w:afterAutospacing="1"/>
      <w:textAlignment w:val="center"/>
    </w:pPr>
  </w:style>
  <w:style w:type="character" w:customStyle="1" w:styleId="2ff2">
    <w:name w:val="Неразрешенное упоминание2"/>
    <w:basedOn w:val="af0"/>
    <w:uiPriority w:val="99"/>
    <w:semiHidden/>
    <w:unhideWhenUsed/>
    <w:rsid w:val="000B2159"/>
    <w:rPr>
      <w:color w:val="605E5C"/>
      <w:shd w:val="clear" w:color="auto" w:fill="E1DFDD"/>
    </w:rPr>
  </w:style>
  <w:style w:type="paragraph" w:customStyle="1" w:styleId="font5">
    <w:name w:val="font5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6">
    <w:name w:val="font6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font7">
    <w:name w:val="font7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font8">
    <w:name w:val="font8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font9">
    <w:name w:val="font9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195">
    <w:name w:val="xl195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196">
    <w:name w:val="xl196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color w:val="000000"/>
      <w:sz w:val="18"/>
      <w:szCs w:val="18"/>
    </w:rPr>
  </w:style>
  <w:style w:type="paragraph" w:customStyle="1" w:styleId="xl197">
    <w:name w:val="xl197"/>
    <w:basedOn w:val="ae"/>
    <w:rsid w:val="00727150"/>
    <w:pPr>
      <w:widowControl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98">
    <w:name w:val="xl198"/>
    <w:basedOn w:val="ae"/>
    <w:rsid w:val="00727150"/>
    <w:pPr>
      <w:widowControl/>
      <w:spacing w:before="100" w:beforeAutospacing="1" w:after="100" w:afterAutospacing="1"/>
      <w:jc w:val="right"/>
    </w:pPr>
    <w:rPr>
      <w:rFonts w:ascii="Arial CYR" w:hAnsi="Arial CYR" w:cs="Arial CYR"/>
      <w:color w:val="000000"/>
      <w:sz w:val="18"/>
      <w:szCs w:val="18"/>
    </w:rPr>
  </w:style>
  <w:style w:type="paragraph" w:customStyle="1" w:styleId="xl199">
    <w:name w:val="xl199"/>
    <w:basedOn w:val="ae"/>
    <w:rsid w:val="00727150"/>
    <w:pPr>
      <w:widowControl/>
      <w:pBdr>
        <w:bottom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200">
    <w:name w:val="xl200"/>
    <w:basedOn w:val="ae"/>
    <w:rsid w:val="00727150"/>
    <w:pPr>
      <w:widowControl/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201">
    <w:name w:val="xl201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2">
    <w:name w:val="xl202"/>
    <w:basedOn w:val="ae"/>
    <w:rsid w:val="00727150"/>
    <w:pPr>
      <w:widowControl/>
      <w:pBdr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e"/>
    <w:rsid w:val="0072715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e"/>
    <w:rsid w:val="00727150"/>
    <w:pPr>
      <w:widowControl/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5">
    <w:name w:val="xl205"/>
    <w:basedOn w:val="ae"/>
    <w:rsid w:val="00727150"/>
    <w:pPr>
      <w:widowControl/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e"/>
    <w:rsid w:val="00727150"/>
    <w:pPr>
      <w:widowControl/>
      <w:pBdr>
        <w:top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207">
    <w:name w:val="xl207"/>
    <w:basedOn w:val="ae"/>
    <w:rsid w:val="00727150"/>
    <w:pPr>
      <w:widowControl/>
      <w:pBdr>
        <w:top w:val="single" w:sz="4" w:space="0" w:color="000000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208">
    <w:name w:val="xl208"/>
    <w:basedOn w:val="ae"/>
    <w:rsid w:val="00727150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e"/>
    <w:rsid w:val="0072715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e"/>
    <w:rsid w:val="00727150"/>
    <w:pPr>
      <w:widowControl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212">
    <w:name w:val="xl212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3">
    <w:name w:val="xl213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14">
    <w:name w:val="xl214"/>
    <w:basedOn w:val="ae"/>
    <w:rsid w:val="00727150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5">
    <w:name w:val="xl215"/>
    <w:basedOn w:val="ae"/>
    <w:rsid w:val="0072715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6">
    <w:name w:val="xl216"/>
    <w:basedOn w:val="ae"/>
    <w:rsid w:val="00727150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7">
    <w:name w:val="xl217"/>
    <w:basedOn w:val="ae"/>
    <w:rsid w:val="0072715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8">
    <w:name w:val="xl218"/>
    <w:basedOn w:val="ae"/>
    <w:rsid w:val="0072715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9">
    <w:name w:val="xl219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0">
    <w:name w:val="xl220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1">
    <w:name w:val="xl221"/>
    <w:basedOn w:val="ae"/>
    <w:rsid w:val="00727150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2">
    <w:name w:val="xl222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3">
    <w:name w:val="xl223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4">
    <w:name w:val="xl224"/>
    <w:basedOn w:val="ae"/>
    <w:rsid w:val="00727150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5">
    <w:name w:val="xl225"/>
    <w:basedOn w:val="ae"/>
    <w:rsid w:val="00727150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6">
    <w:name w:val="xl226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7">
    <w:name w:val="xl227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8">
    <w:name w:val="xl228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9">
    <w:name w:val="xl229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30">
    <w:name w:val="xl230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1">
    <w:name w:val="xl231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32">
    <w:name w:val="xl232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33">
    <w:name w:val="xl233"/>
    <w:basedOn w:val="ae"/>
    <w:rsid w:val="00727150"/>
    <w:pPr>
      <w:widowControl/>
      <w:pBdr>
        <w:top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34">
    <w:name w:val="xl234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5">
    <w:name w:val="xl235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36">
    <w:name w:val="xl236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37">
    <w:name w:val="xl237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38">
    <w:name w:val="xl238"/>
    <w:basedOn w:val="ae"/>
    <w:rsid w:val="00727150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39">
    <w:name w:val="xl239"/>
    <w:basedOn w:val="ae"/>
    <w:rsid w:val="00727150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40">
    <w:name w:val="xl240"/>
    <w:basedOn w:val="ae"/>
    <w:rsid w:val="00727150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41">
    <w:name w:val="xl241"/>
    <w:basedOn w:val="ae"/>
    <w:rsid w:val="0072715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42">
    <w:name w:val="xl242"/>
    <w:basedOn w:val="ae"/>
    <w:rsid w:val="00727150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43">
    <w:name w:val="xl243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44">
    <w:name w:val="xl244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45">
    <w:name w:val="xl245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46">
    <w:name w:val="xl246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8"/>
      <w:szCs w:val="18"/>
    </w:rPr>
  </w:style>
  <w:style w:type="paragraph" w:customStyle="1" w:styleId="xl247">
    <w:name w:val="xl247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48">
    <w:name w:val="xl248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8"/>
      <w:szCs w:val="18"/>
    </w:rPr>
  </w:style>
  <w:style w:type="paragraph" w:customStyle="1" w:styleId="xl249">
    <w:name w:val="xl249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8"/>
      <w:szCs w:val="18"/>
    </w:rPr>
  </w:style>
  <w:style w:type="paragraph" w:customStyle="1" w:styleId="xl250">
    <w:name w:val="xl250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51">
    <w:name w:val="xl251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52">
    <w:name w:val="xl252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53">
    <w:name w:val="xl253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54">
    <w:name w:val="xl254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55">
    <w:name w:val="xl255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56">
    <w:name w:val="xl256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57">
    <w:name w:val="xl257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58">
    <w:name w:val="xl258"/>
    <w:basedOn w:val="ae"/>
    <w:rsid w:val="00727150"/>
    <w:pPr>
      <w:widowControl/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59">
    <w:name w:val="xl259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60">
    <w:name w:val="xl260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61">
    <w:name w:val="xl261"/>
    <w:basedOn w:val="ae"/>
    <w:rsid w:val="007271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262">
    <w:name w:val="xl262"/>
    <w:basedOn w:val="ae"/>
    <w:rsid w:val="007271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63">
    <w:name w:val="xl263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8"/>
      <w:szCs w:val="18"/>
    </w:rPr>
  </w:style>
  <w:style w:type="paragraph" w:customStyle="1" w:styleId="xl264">
    <w:name w:val="xl264"/>
    <w:basedOn w:val="ae"/>
    <w:rsid w:val="00727150"/>
    <w:pPr>
      <w:widowControl/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65">
    <w:name w:val="xl265"/>
    <w:basedOn w:val="ae"/>
    <w:rsid w:val="00727150"/>
    <w:pPr>
      <w:widowControl/>
      <w:pBdr>
        <w:left w:val="single" w:sz="4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66">
    <w:name w:val="xl266"/>
    <w:basedOn w:val="ae"/>
    <w:rsid w:val="007271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67">
    <w:name w:val="xl267"/>
    <w:basedOn w:val="ae"/>
    <w:rsid w:val="007271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68">
    <w:name w:val="xl268"/>
    <w:basedOn w:val="ae"/>
    <w:rsid w:val="00727150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FF0000"/>
      <w:sz w:val="16"/>
      <w:szCs w:val="16"/>
    </w:rPr>
  </w:style>
  <w:style w:type="paragraph" w:customStyle="1" w:styleId="xl269">
    <w:name w:val="xl269"/>
    <w:basedOn w:val="ae"/>
    <w:rsid w:val="00727150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FF0000"/>
      <w:sz w:val="16"/>
      <w:szCs w:val="16"/>
    </w:rPr>
  </w:style>
  <w:style w:type="paragraph" w:customStyle="1" w:styleId="xl270">
    <w:name w:val="xl270"/>
    <w:basedOn w:val="ae"/>
    <w:rsid w:val="00727150"/>
    <w:pPr>
      <w:widowControl/>
      <w:spacing w:before="100" w:beforeAutospacing="1" w:after="100" w:afterAutospacing="1"/>
    </w:pPr>
    <w:rPr>
      <w:color w:val="FF0000"/>
    </w:rPr>
  </w:style>
  <w:style w:type="paragraph" w:customStyle="1" w:styleId="xl271">
    <w:name w:val="xl271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72">
    <w:name w:val="xl272"/>
    <w:basedOn w:val="ae"/>
    <w:rsid w:val="00727150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73">
    <w:name w:val="xl273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74">
    <w:name w:val="xl274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75">
    <w:name w:val="xl275"/>
    <w:basedOn w:val="ae"/>
    <w:rsid w:val="007271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276">
    <w:name w:val="xl276"/>
    <w:basedOn w:val="ae"/>
    <w:rsid w:val="007271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77">
    <w:name w:val="xl277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278">
    <w:name w:val="xl278"/>
    <w:basedOn w:val="ae"/>
    <w:rsid w:val="00727150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9">
    <w:name w:val="xl279"/>
    <w:basedOn w:val="ae"/>
    <w:rsid w:val="00727150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0">
    <w:name w:val="xl280"/>
    <w:basedOn w:val="ae"/>
    <w:rsid w:val="00727150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1">
    <w:name w:val="xl281"/>
    <w:basedOn w:val="ae"/>
    <w:rsid w:val="0072715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2">
    <w:name w:val="xl282"/>
    <w:basedOn w:val="ae"/>
    <w:rsid w:val="00727150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3">
    <w:name w:val="xl283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4">
    <w:name w:val="xl284"/>
    <w:basedOn w:val="ae"/>
    <w:rsid w:val="00727150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5">
    <w:name w:val="xl285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6">
    <w:name w:val="xl286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287">
    <w:name w:val="xl287"/>
    <w:basedOn w:val="ae"/>
    <w:rsid w:val="00727150"/>
    <w:pPr>
      <w:widowControl/>
      <w:pBdr>
        <w:top w:val="single" w:sz="4" w:space="0" w:color="000000"/>
      </w:pBd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288">
    <w:name w:val="xl288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289">
    <w:name w:val="xl289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290">
    <w:name w:val="xl290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291">
    <w:name w:val="xl291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</w:rPr>
  </w:style>
  <w:style w:type="paragraph" w:customStyle="1" w:styleId="xl292">
    <w:name w:val="xl292"/>
    <w:basedOn w:val="ae"/>
    <w:rsid w:val="00727150"/>
    <w:pPr>
      <w:widowControl/>
      <w:spacing w:before="100" w:beforeAutospacing="1" w:after="100" w:afterAutospacing="1"/>
      <w:jc w:val="right"/>
    </w:pPr>
    <w:rPr>
      <w:rFonts w:ascii="Arial CYR" w:hAnsi="Arial CYR" w:cs="Arial CYR"/>
      <w:sz w:val="20"/>
      <w:szCs w:val="20"/>
    </w:rPr>
  </w:style>
  <w:style w:type="paragraph" w:customStyle="1" w:styleId="xl293">
    <w:name w:val="xl293"/>
    <w:basedOn w:val="ae"/>
    <w:rsid w:val="00727150"/>
    <w:pPr>
      <w:widowControl/>
      <w:pBdr>
        <w:top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</w:rPr>
  </w:style>
  <w:style w:type="paragraph" w:customStyle="1" w:styleId="xl294">
    <w:name w:val="xl294"/>
    <w:basedOn w:val="ae"/>
    <w:rsid w:val="00727150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295">
    <w:name w:val="xl295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96">
    <w:name w:val="xl296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97">
    <w:name w:val="xl297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8">
    <w:name w:val="xl298"/>
    <w:basedOn w:val="ae"/>
    <w:rsid w:val="00727150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9">
    <w:name w:val="xl299"/>
    <w:basedOn w:val="ae"/>
    <w:rsid w:val="00727150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0">
    <w:name w:val="xl300"/>
    <w:basedOn w:val="ae"/>
    <w:rsid w:val="00727150"/>
    <w:pPr>
      <w:widowControl/>
      <w:pBdr>
        <w:top w:val="single" w:sz="4" w:space="0" w:color="000000"/>
        <w:left w:val="single" w:sz="8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1">
    <w:name w:val="xl301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2">
    <w:name w:val="xl302"/>
    <w:basedOn w:val="ae"/>
    <w:rsid w:val="00727150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3">
    <w:name w:val="xl303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4">
    <w:name w:val="xl304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5">
    <w:name w:val="xl305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06">
    <w:name w:val="xl306"/>
    <w:basedOn w:val="ae"/>
    <w:rsid w:val="00727150"/>
    <w:pPr>
      <w:widowControl/>
      <w:pBdr>
        <w:left w:val="single" w:sz="8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7">
    <w:name w:val="xl307"/>
    <w:basedOn w:val="ae"/>
    <w:rsid w:val="00727150"/>
    <w:pPr>
      <w:widowControl/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8">
    <w:name w:val="xl308"/>
    <w:basedOn w:val="ae"/>
    <w:rsid w:val="00727150"/>
    <w:pPr>
      <w:widowControl/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9">
    <w:name w:val="xl309"/>
    <w:basedOn w:val="ae"/>
    <w:rsid w:val="007271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0">
    <w:name w:val="xl310"/>
    <w:basedOn w:val="ae"/>
    <w:rsid w:val="00727150"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1">
    <w:name w:val="xl311"/>
    <w:basedOn w:val="ae"/>
    <w:rsid w:val="00727150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2">
    <w:name w:val="xl312"/>
    <w:basedOn w:val="ae"/>
    <w:rsid w:val="00727150"/>
    <w:pPr>
      <w:widowControl/>
      <w:pBdr>
        <w:top w:val="single" w:sz="4" w:space="0" w:color="000000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13">
    <w:name w:val="xl313"/>
    <w:basedOn w:val="ae"/>
    <w:rsid w:val="00727150"/>
    <w:pPr>
      <w:widowControl/>
      <w:pBdr>
        <w:top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4">
    <w:name w:val="xl314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15">
    <w:name w:val="xl315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16">
    <w:name w:val="xl316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317">
    <w:name w:val="xl317"/>
    <w:basedOn w:val="ae"/>
    <w:rsid w:val="00727150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8">
    <w:name w:val="xl318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9">
    <w:name w:val="xl319"/>
    <w:basedOn w:val="ae"/>
    <w:rsid w:val="00727150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20">
    <w:name w:val="xl320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21">
    <w:name w:val="xl321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322">
    <w:name w:val="xl322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323">
    <w:name w:val="xl323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324">
    <w:name w:val="xl324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325">
    <w:name w:val="xl325"/>
    <w:basedOn w:val="ae"/>
    <w:rsid w:val="0072715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326">
    <w:name w:val="xl326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327">
    <w:name w:val="xl327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328">
    <w:name w:val="xl328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329">
    <w:name w:val="xl329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330">
    <w:name w:val="xl330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331">
    <w:name w:val="xl331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332">
    <w:name w:val="xl332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100" w:firstLine="100"/>
    </w:pPr>
    <w:rPr>
      <w:sz w:val="20"/>
      <w:szCs w:val="20"/>
    </w:rPr>
  </w:style>
  <w:style w:type="paragraph" w:customStyle="1" w:styleId="xl333">
    <w:name w:val="xl333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100" w:firstLine="100"/>
    </w:pPr>
    <w:rPr>
      <w:sz w:val="20"/>
      <w:szCs w:val="20"/>
    </w:rPr>
  </w:style>
  <w:style w:type="paragraph" w:customStyle="1" w:styleId="xl334">
    <w:name w:val="xl334"/>
    <w:basedOn w:val="ae"/>
    <w:rsid w:val="00727150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35">
    <w:name w:val="xl335"/>
    <w:basedOn w:val="ae"/>
    <w:rsid w:val="00727150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36">
    <w:name w:val="xl336"/>
    <w:basedOn w:val="ae"/>
    <w:rsid w:val="00727150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ind w:firstLineChars="300" w:firstLine="300"/>
    </w:pPr>
    <w:rPr>
      <w:b/>
      <w:bCs/>
      <w:sz w:val="20"/>
      <w:szCs w:val="20"/>
    </w:rPr>
  </w:style>
  <w:style w:type="paragraph" w:customStyle="1" w:styleId="xl337">
    <w:name w:val="xl337"/>
    <w:basedOn w:val="ae"/>
    <w:rsid w:val="00727150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ind w:firstLineChars="300" w:firstLine="300"/>
    </w:pPr>
    <w:rPr>
      <w:b/>
      <w:bCs/>
      <w:sz w:val="20"/>
      <w:szCs w:val="20"/>
    </w:rPr>
  </w:style>
  <w:style w:type="paragraph" w:customStyle="1" w:styleId="xl338">
    <w:name w:val="xl338"/>
    <w:basedOn w:val="ae"/>
    <w:rsid w:val="00727150"/>
    <w:pPr>
      <w:widowControl/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e"/>
    <w:rsid w:val="00727150"/>
    <w:pPr>
      <w:widowControl/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40">
    <w:name w:val="xl340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41">
    <w:name w:val="xl341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e"/>
    <w:rsid w:val="00727150"/>
    <w:pPr>
      <w:widowControl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343">
    <w:name w:val="xl343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344">
    <w:name w:val="xl344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300" w:firstLine="300"/>
    </w:pPr>
    <w:rPr>
      <w:b/>
      <w:bCs/>
      <w:sz w:val="20"/>
      <w:szCs w:val="20"/>
    </w:rPr>
  </w:style>
  <w:style w:type="paragraph" w:customStyle="1" w:styleId="xl345">
    <w:name w:val="xl345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300" w:firstLine="300"/>
    </w:pPr>
    <w:rPr>
      <w:b/>
      <w:bCs/>
      <w:sz w:val="20"/>
      <w:szCs w:val="20"/>
    </w:rPr>
  </w:style>
  <w:style w:type="paragraph" w:customStyle="1" w:styleId="xl346">
    <w:name w:val="xl346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347">
    <w:name w:val="xl347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348">
    <w:name w:val="xl348"/>
    <w:basedOn w:val="ae"/>
    <w:rsid w:val="0072715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349">
    <w:name w:val="xl349"/>
    <w:basedOn w:val="ae"/>
    <w:rsid w:val="00727150"/>
    <w:pPr>
      <w:widowControl/>
      <w:pBdr>
        <w:top w:val="single" w:sz="4" w:space="0" w:color="000000"/>
        <w:right w:val="single" w:sz="8" w:space="0" w:color="000000"/>
      </w:pBdr>
      <w:spacing w:before="100" w:beforeAutospacing="1" w:after="100" w:afterAutospacing="1"/>
      <w:ind w:firstLineChars="300" w:firstLine="300"/>
    </w:pPr>
    <w:rPr>
      <w:b/>
      <w:bCs/>
      <w:sz w:val="20"/>
      <w:szCs w:val="20"/>
    </w:rPr>
  </w:style>
  <w:style w:type="paragraph" w:customStyle="1" w:styleId="xl350">
    <w:name w:val="xl350"/>
    <w:basedOn w:val="ae"/>
    <w:rsid w:val="00727150"/>
    <w:pPr>
      <w:widowControl/>
      <w:pBdr>
        <w:top w:val="single" w:sz="4" w:space="0" w:color="000000"/>
        <w:right w:val="single" w:sz="8" w:space="0" w:color="000000"/>
      </w:pBdr>
      <w:spacing w:before="100" w:beforeAutospacing="1" w:after="100" w:afterAutospacing="1"/>
      <w:ind w:firstLineChars="300" w:firstLine="300"/>
    </w:pPr>
    <w:rPr>
      <w:b/>
      <w:bCs/>
      <w:sz w:val="20"/>
      <w:szCs w:val="20"/>
    </w:rPr>
  </w:style>
  <w:style w:type="paragraph" w:customStyle="1" w:styleId="xl351">
    <w:name w:val="xl351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52">
    <w:name w:val="xl352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53">
    <w:name w:val="xl353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300" w:firstLine="300"/>
      <w:textAlignment w:val="center"/>
    </w:pPr>
    <w:rPr>
      <w:b/>
      <w:bCs/>
      <w:sz w:val="20"/>
      <w:szCs w:val="20"/>
    </w:rPr>
  </w:style>
  <w:style w:type="paragraph" w:customStyle="1" w:styleId="xl354">
    <w:name w:val="xl354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300" w:firstLine="300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56">
    <w:name w:val="xl356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afffffffffff9">
    <w:basedOn w:val="ae"/>
    <w:next w:val="ae"/>
    <w:link w:val="afffffffffffa"/>
    <w:uiPriority w:val="10"/>
    <w:qFormat/>
    <w:rsid w:val="00C12465"/>
    <w:pPr>
      <w:widowControl/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ffffffffffa">
    <w:name w:val="Заголовок Знак"/>
    <w:link w:val="afffffffffff9"/>
    <w:uiPriority w:val="10"/>
    <w:rsid w:val="00C1246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3f8">
    <w:name w:val="Неразрешенное упоминание3"/>
    <w:basedOn w:val="af0"/>
    <w:uiPriority w:val="99"/>
    <w:semiHidden/>
    <w:unhideWhenUsed/>
    <w:rsid w:val="002B4318"/>
    <w:rPr>
      <w:color w:val="605E5C"/>
      <w:shd w:val="clear" w:color="auto" w:fill="E1DFDD"/>
    </w:rPr>
  </w:style>
  <w:style w:type="character" w:customStyle="1" w:styleId="4f0">
    <w:name w:val="Неразрешенное упоминание4"/>
    <w:basedOn w:val="af0"/>
    <w:uiPriority w:val="99"/>
    <w:semiHidden/>
    <w:unhideWhenUsed/>
    <w:rsid w:val="007832FF"/>
    <w:rPr>
      <w:color w:val="605E5C"/>
      <w:shd w:val="clear" w:color="auto" w:fill="E1DFDD"/>
    </w:rPr>
  </w:style>
  <w:style w:type="character" w:customStyle="1" w:styleId="5d">
    <w:name w:val="Неразрешенное упоминание5"/>
    <w:basedOn w:val="af0"/>
    <w:uiPriority w:val="99"/>
    <w:semiHidden/>
    <w:unhideWhenUsed/>
    <w:rsid w:val="00C41032"/>
    <w:rPr>
      <w:color w:val="605E5C"/>
      <w:shd w:val="clear" w:color="auto" w:fill="E1DFDD"/>
    </w:rPr>
  </w:style>
  <w:style w:type="character" w:customStyle="1" w:styleId="67">
    <w:name w:val="Неразрешенное упоминание6"/>
    <w:basedOn w:val="af0"/>
    <w:uiPriority w:val="99"/>
    <w:semiHidden/>
    <w:unhideWhenUsed/>
    <w:rsid w:val="00741B50"/>
    <w:rPr>
      <w:color w:val="605E5C"/>
      <w:shd w:val="clear" w:color="auto" w:fill="E1DFDD"/>
    </w:rPr>
  </w:style>
  <w:style w:type="character" w:customStyle="1" w:styleId="77">
    <w:name w:val="Неразрешенное упоминание7"/>
    <w:basedOn w:val="af0"/>
    <w:uiPriority w:val="99"/>
    <w:semiHidden/>
    <w:unhideWhenUsed/>
    <w:rsid w:val="002E09B3"/>
    <w:rPr>
      <w:color w:val="605E5C"/>
      <w:shd w:val="clear" w:color="auto" w:fill="E1DFDD"/>
    </w:rPr>
  </w:style>
  <w:style w:type="character" w:customStyle="1" w:styleId="88">
    <w:name w:val="Неразрешенное упоминание8"/>
    <w:basedOn w:val="af0"/>
    <w:uiPriority w:val="99"/>
    <w:semiHidden/>
    <w:unhideWhenUsed/>
    <w:rsid w:val="00881D36"/>
    <w:rPr>
      <w:color w:val="605E5C"/>
      <w:shd w:val="clear" w:color="auto" w:fill="E1DFDD"/>
    </w:rPr>
  </w:style>
  <w:style w:type="paragraph" w:customStyle="1" w:styleId="BFTTablecontent">
    <w:name w:val="BFT_Table_content"/>
    <w:link w:val="BFTTablecontent0"/>
    <w:qFormat/>
    <w:rsid w:val="00F713A6"/>
    <w:rPr>
      <w:bCs/>
      <w:iCs/>
      <w:sz w:val="22"/>
      <w:szCs w:val="22"/>
      <w:lang w:eastAsia="en-US"/>
    </w:rPr>
  </w:style>
  <w:style w:type="character" w:customStyle="1" w:styleId="BFTTablecontent0">
    <w:name w:val="BFT_Table_content Знак"/>
    <w:link w:val="BFTTablecontent"/>
    <w:rsid w:val="00F713A6"/>
    <w:rPr>
      <w:bCs/>
      <w:iCs/>
      <w:sz w:val="22"/>
      <w:szCs w:val="22"/>
      <w:lang w:eastAsia="en-US"/>
    </w:rPr>
  </w:style>
  <w:style w:type="character" w:customStyle="1" w:styleId="UnresolvedMention">
    <w:name w:val="Unresolved Mention"/>
    <w:basedOn w:val="af0"/>
    <w:uiPriority w:val="99"/>
    <w:semiHidden/>
    <w:unhideWhenUsed/>
    <w:rsid w:val="008F3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09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1184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59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961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ysystems.ru/files/smeta/install/svod-smart/Moscow/PostgresWork/23.1.0.37688/Keysystems.Svod_net472_23.1.0.37688.zip" TargetMode="External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\AppData\Roaming\Microsoft\&#1064;&#1072;&#1073;&#1083;&#1086;&#1085;&#1099;\&#1064;&#1072;&#1073;&#1083;&#1086;&#1085;_&#1041;&#1060;&#1058;_&#1058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104B5-27FD-4D87-9CEE-1BB5CA65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Шаблон_БФТ_ТРД</Template>
  <TotalTime>114</TotalTime>
  <Pages>9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РП_РА</vt:lpstr>
      <vt:lpstr>РП_РА</vt:lpstr>
    </vt:vector>
  </TitlesOfParts>
  <Company/>
  <LinksUpToDate>false</LinksUpToDate>
  <CharactersWithSpaces>4462</CharactersWithSpaces>
  <SharedDoc>false</SharedDoc>
  <HLinks>
    <vt:vector size="90" baseType="variant"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_Toc529356958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_Toc529356957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_Toc529356956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_Toc529356955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_Toc529356954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_Toc529356953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_Toc529356952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_Toc529356951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_Toc529356950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_Toc529356949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_Toc529356948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_Toc529356947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_Toc529356946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_Toc529356945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_Toc529356944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РП_РА</dc:title>
  <dc:creator>Admin</dc:creator>
  <cp:lastModifiedBy>Билле Дмитрий Викторович</cp:lastModifiedBy>
  <cp:revision>6</cp:revision>
  <cp:lastPrinted>2023-05-16T15:33:00Z</cp:lastPrinted>
  <dcterms:created xsi:type="dcterms:W3CDTF">2023-08-11T12:16:00Z</dcterms:created>
  <dcterms:modified xsi:type="dcterms:W3CDTF">2023-08-17T07:19:00Z</dcterms:modified>
</cp:coreProperties>
</file>